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7B" w:rsidRPr="00506C66" w:rsidRDefault="00522A7B" w:rsidP="0058032D">
      <w:pPr>
        <w:pStyle w:val="Heading3"/>
        <w:pBdr>
          <w:bottom w:val="single" w:sz="8" w:space="1" w:color="A6A6A6" w:themeColor="background1" w:themeShade="A6"/>
        </w:pBdr>
        <w:spacing w:line="240" w:lineRule="atLeast"/>
        <w:rPr>
          <w:b w:val="0"/>
          <w:sz w:val="32"/>
          <w:szCs w:val="32"/>
        </w:rPr>
      </w:pPr>
      <w:r w:rsidRPr="00506C66">
        <w:rPr>
          <w:sz w:val="32"/>
          <w:szCs w:val="32"/>
        </w:rPr>
        <w:t>Design and Technology</w:t>
      </w:r>
      <w:r w:rsidR="000F698D">
        <w:rPr>
          <w:sz w:val="32"/>
          <w:szCs w:val="32"/>
        </w:rPr>
        <w:t xml:space="preserve"> </w:t>
      </w:r>
      <w:r w:rsidR="007134FF">
        <w:rPr>
          <w:sz w:val="32"/>
          <w:szCs w:val="32"/>
        </w:rPr>
        <w:t xml:space="preserve">Product Design </w:t>
      </w:r>
      <w:proofErr w:type="gramStart"/>
      <w:r w:rsidR="000F698D">
        <w:rPr>
          <w:sz w:val="32"/>
          <w:szCs w:val="32"/>
        </w:rPr>
        <w:t>A</w:t>
      </w:r>
      <w:proofErr w:type="gramEnd"/>
      <w:r w:rsidR="00D40776">
        <w:rPr>
          <w:sz w:val="32"/>
          <w:szCs w:val="32"/>
        </w:rPr>
        <w:t xml:space="preserve"> </w:t>
      </w:r>
      <w:r w:rsidR="000F698D">
        <w:rPr>
          <w:sz w:val="32"/>
          <w:szCs w:val="32"/>
        </w:rPr>
        <w:t>Level</w:t>
      </w:r>
    </w:p>
    <w:p w:rsidR="00DD04AF" w:rsidRPr="00F85712" w:rsidRDefault="007134FF" w:rsidP="00B856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Awarding Body:  </w:t>
      </w:r>
      <w:r w:rsidR="00F85712" w:rsidRPr="00F85712">
        <w:rPr>
          <w:rFonts w:ascii="Arial" w:hAnsi="Arial" w:cs="Arial"/>
          <w:bCs/>
          <w:i/>
        </w:rPr>
        <w:t>Currently Awaiting Accreditation</w:t>
      </w:r>
      <w:r w:rsidR="00F85712">
        <w:rPr>
          <w:rFonts w:ascii="Arial" w:hAnsi="Arial" w:cs="Arial"/>
          <w:b/>
          <w:bCs/>
          <w:i/>
        </w:rPr>
        <w:t xml:space="preserve"> </w:t>
      </w:r>
    </w:p>
    <w:p w:rsidR="007134FF" w:rsidRPr="00B26D24" w:rsidRDefault="007134FF" w:rsidP="00B856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B26D24">
        <w:rPr>
          <w:rFonts w:ascii="Arial" w:hAnsi="Arial" w:cs="Arial"/>
          <w:b/>
          <w:bCs/>
        </w:rPr>
        <w:t xml:space="preserve">Specification: </w:t>
      </w:r>
      <w:r>
        <w:rPr>
          <w:rFonts w:ascii="Arial" w:hAnsi="Arial" w:cs="Arial"/>
          <w:b/>
          <w:bCs/>
        </w:rPr>
        <w:t xml:space="preserve"> </w:t>
      </w:r>
      <w:r w:rsidR="00DD04AF">
        <w:rPr>
          <w:rFonts w:ascii="Arial" w:hAnsi="Arial" w:cs="Arial"/>
          <w:bCs/>
        </w:rPr>
        <w:t>Design and Technology – Product Design</w:t>
      </w:r>
    </w:p>
    <w:p w:rsidR="00506C66" w:rsidRPr="00506C66" w:rsidRDefault="00522A7B" w:rsidP="00DB3BD6">
      <w:pPr>
        <w:pStyle w:val="Heading3"/>
        <w:rPr>
          <w:b w:val="0"/>
          <w:sz w:val="24"/>
          <w:szCs w:val="24"/>
        </w:rPr>
      </w:pPr>
      <w:r w:rsidRPr="00506C66">
        <w:rPr>
          <w:sz w:val="24"/>
          <w:szCs w:val="24"/>
        </w:rPr>
        <w:t>Entry Requirements</w:t>
      </w:r>
    </w:p>
    <w:p w:rsidR="00DD04AF" w:rsidRDefault="00DD04AF" w:rsidP="00DD04A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 is expected that students will achieve an ‘A*’ or ‘A’ grade in GCSE Design and Technology in order to take this subject in the Sixth Form. A ‘B’ grade is an absolute minimum. Design and Technology is becoming an increasingly popular subject and many students go on to study either Design or Engineering at University.</w:t>
      </w:r>
    </w:p>
    <w:p w:rsidR="007134FF" w:rsidRPr="00506C66" w:rsidRDefault="007134FF" w:rsidP="00DB3BD6">
      <w:pPr>
        <w:pStyle w:val="Heading3"/>
        <w:rPr>
          <w:b w:val="0"/>
          <w:sz w:val="24"/>
          <w:szCs w:val="24"/>
        </w:rPr>
      </w:pPr>
      <w:r>
        <w:rPr>
          <w:sz w:val="24"/>
          <w:szCs w:val="24"/>
        </w:rPr>
        <w:t>Why Choose Design and Technology?</w:t>
      </w:r>
    </w:p>
    <w:p w:rsidR="007134FF" w:rsidRDefault="007134FF" w:rsidP="00DB3BD6">
      <w:pPr>
        <w:pStyle w:val="NoSpacing"/>
        <w:spacing w:line="276" w:lineRule="auto"/>
        <w:rPr>
          <w:rFonts w:ascii="Arial" w:hAnsi="Arial" w:cs="Arial"/>
        </w:rPr>
      </w:pPr>
      <w:r w:rsidRPr="007134FF">
        <w:rPr>
          <w:rFonts w:ascii="Arial" w:hAnsi="Arial" w:cs="Arial"/>
        </w:rPr>
        <w:t>The Design and Technology: Product Design course is challenging and engaging.</w:t>
      </w:r>
      <w:r w:rsidR="00BE6C3A">
        <w:rPr>
          <w:rFonts w:ascii="Arial" w:hAnsi="Arial" w:cs="Arial"/>
        </w:rPr>
        <w:br/>
      </w:r>
      <w:r w:rsidRPr="007134FF">
        <w:rPr>
          <w:rFonts w:ascii="Arial" w:hAnsi="Arial" w:cs="Arial"/>
        </w:rPr>
        <w:t>It enables students to develop a wide skill set that is highly sought after in Design and Engineering careers. Students will develop their skills to be proficient in project management; research; design; problem solving and manufacturing.</w:t>
      </w:r>
    </w:p>
    <w:p w:rsidR="007134FF" w:rsidRPr="00506C66" w:rsidRDefault="00DD04AF" w:rsidP="00764315">
      <w:pPr>
        <w:pStyle w:val="Heading3"/>
        <w:pBdr>
          <w:bottom w:val="single" w:sz="4" w:space="1" w:color="A6A6A6" w:themeColor="background1" w:themeShade="A6"/>
        </w:pBdr>
        <w:rPr>
          <w:b w:val="0"/>
          <w:sz w:val="24"/>
          <w:szCs w:val="24"/>
        </w:rPr>
      </w:pPr>
      <w:r>
        <w:rPr>
          <w:sz w:val="24"/>
          <w:szCs w:val="24"/>
        </w:rPr>
        <w:t>C</w:t>
      </w:r>
      <w:r w:rsidR="007134FF">
        <w:rPr>
          <w:sz w:val="24"/>
          <w:szCs w:val="24"/>
        </w:rPr>
        <w:t>ourse Structure</w:t>
      </w:r>
    </w:p>
    <w:p w:rsidR="00DD04AF" w:rsidRPr="00B26D24" w:rsidRDefault="00DD04AF" w:rsidP="00DD0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828A8">
        <w:rPr>
          <w:rFonts w:ascii="Arial" w:hAnsi="Arial" w:cs="Arial"/>
          <w:b/>
          <w:bCs/>
        </w:rPr>
        <w:t xml:space="preserve">Principles of Design and Technology </w:t>
      </w:r>
      <w:r>
        <w:rPr>
          <w:rFonts w:ascii="Arial" w:hAnsi="Arial" w:cs="Arial"/>
          <w:bCs/>
        </w:rPr>
        <w:t>(5</w:t>
      </w:r>
      <w:r w:rsidRPr="00B26D24">
        <w:rPr>
          <w:rFonts w:ascii="Arial" w:hAnsi="Arial" w:cs="Arial"/>
          <w:bCs/>
        </w:rPr>
        <w:t>0%</w:t>
      </w:r>
      <w:r>
        <w:rPr>
          <w:rFonts w:ascii="Arial" w:hAnsi="Arial" w:cs="Arial"/>
          <w:bCs/>
        </w:rPr>
        <w:t xml:space="preserve"> of A Level, assessed through an exam</w:t>
      </w:r>
      <w:r w:rsidRPr="00B26D24">
        <w:rPr>
          <w:rFonts w:ascii="Arial" w:hAnsi="Arial" w:cs="Arial"/>
          <w:bCs/>
        </w:rPr>
        <w:t>)</w:t>
      </w:r>
    </w:p>
    <w:p w:rsidR="00DD04AF" w:rsidRDefault="00DD04AF" w:rsidP="00DD0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D04AF" w:rsidRDefault="00DD04AF" w:rsidP="00F857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64CA7">
        <w:rPr>
          <w:rFonts w:ascii="Arial" w:hAnsi="Arial" w:cs="Arial"/>
          <w:b/>
          <w:bCs/>
        </w:rPr>
        <w:t>Content summary: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In this unit students will develop their knowledge and understanding of a range of modern design and manufacturing practices and contemporary design is</w:t>
      </w:r>
      <w:bookmarkStart w:id="0" w:name="_GoBack"/>
      <w:bookmarkEnd w:id="0"/>
      <w:r>
        <w:rPr>
          <w:rFonts w:ascii="Arial" w:hAnsi="Arial" w:cs="Arial"/>
        </w:rPr>
        <w:t xml:space="preserve">sues. </w:t>
      </w:r>
    </w:p>
    <w:p w:rsidR="00DD04AF" w:rsidRDefault="00DD04AF" w:rsidP="00F857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D04AF" w:rsidRDefault="00DD04AF" w:rsidP="00F857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64CA7">
        <w:rPr>
          <w:rFonts w:ascii="Arial" w:hAnsi="Arial" w:cs="Arial"/>
          <w:b/>
          <w:bCs/>
        </w:rPr>
        <w:t xml:space="preserve">Assessment: </w:t>
      </w:r>
      <w:r>
        <w:rPr>
          <w:rFonts w:ascii="Arial" w:hAnsi="Arial" w:cs="Arial"/>
        </w:rPr>
        <w:t xml:space="preserve">This will be assessed through an examination that is 2 – 2.5 hours. </w:t>
      </w:r>
    </w:p>
    <w:p w:rsidR="00DD04AF" w:rsidRDefault="00DD04AF" w:rsidP="00F857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D04AF" w:rsidRPr="00B26D24" w:rsidRDefault="00DD04AF" w:rsidP="00F857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074C78">
        <w:rPr>
          <w:rFonts w:ascii="Arial" w:hAnsi="Arial" w:cs="Arial"/>
          <w:b/>
          <w:bCs/>
        </w:rPr>
        <w:t>Non-examined assessment</w:t>
      </w:r>
      <w:r>
        <w:rPr>
          <w:rFonts w:ascii="Arial" w:hAnsi="Arial" w:cs="Arial"/>
          <w:bCs/>
        </w:rPr>
        <w:t xml:space="preserve"> (5</w:t>
      </w:r>
      <w:r w:rsidRPr="00B26D24">
        <w:rPr>
          <w:rFonts w:ascii="Arial" w:hAnsi="Arial" w:cs="Arial"/>
          <w:bCs/>
        </w:rPr>
        <w:t>0%</w:t>
      </w:r>
      <w:r>
        <w:rPr>
          <w:rFonts w:ascii="Arial" w:hAnsi="Arial" w:cs="Arial"/>
          <w:bCs/>
        </w:rPr>
        <w:t xml:space="preserve"> of A Level, assessed through a design project)</w:t>
      </w:r>
    </w:p>
    <w:p w:rsidR="00DD04AF" w:rsidRDefault="00DD04AF" w:rsidP="00F857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DD04AF" w:rsidRDefault="00DD04AF" w:rsidP="00F857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6D24">
        <w:rPr>
          <w:rFonts w:ascii="Arial" w:hAnsi="Arial" w:cs="Arial"/>
          <w:b/>
          <w:bCs/>
          <w:szCs w:val="26"/>
        </w:rPr>
        <w:t>Content summary</w:t>
      </w:r>
      <w:r>
        <w:rPr>
          <w:rFonts w:ascii="Arial" w:hAnsi="Arial" w:cs="Arial"/>
          <w:b/>
          <w:bCs/>
          <w:szCs w:val="26"/>
        </w:rPr>
        <w:t xml:space="preserve">: </w:t>
      </w:r>
      <w:r w:rsidRPr="00074C78">
        <w:rPr>
          <w:rFonts w:ascii="Arial" w:hAnsi="Arial" w:cs="Arial"/>
        </w:rPr>
        <w:t>Students will produce a substantial design, make and evaluate p</w:t>
      </w:r>
      <w:r>
        <w:rPr>
          <w:rFonts w:ascii="Arial" w:hAnsi="Arial" w:cs="Arial"/>
        </w:rPr>
        <w:t>roject which consists of a portfolio and a prototype. The scope for this project is open and students are required to work with their teachers to identify a suitable design problem.</w:t>
      </w:r>
    </w:p>
    <w:p w:rsidR="00DD04AF" w:rsidRDefault="00DD04AF" w:rsidP="00F857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D04AF" w:rsidRDefault="00DD04AF" w:rsidP="00F857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64CA7">
        <w:rPr>
          <w:rFonts w:ascii="Arial" w:hAnsi="Arial" w:cs="Arial"/>
          <w:b/>
          <w:bCs/>
        </w:rPr>
        <w:t xml:space="preserve">Assessment: </w:t>
      </w:r>
      <w:r w:rsidRPr="00074C78">
        <w:rPr>
          <w:rFonts w:ascii="Arial" w:hAnsi="Arial" w:cs="Arial"/>
        </w:rPr>
        <w:t>The investigation report is internally ass</w:t>
      </w:r>
      <w:r>
        <w:rPr>
          <w:rFonts w:ascii="Arial" w:hAnsi="Arial" w:cs="Arial"/>
        </w:rPr>
        <w:t>essed and externally moderated. The work will be carried out under controlled conditions.</w:t>
      </w:r>
    </w:p>
    <w:p w:rsidR="00DD04AF" w:rsidRDefault="00DD04AF" w:rsidP="00F85712">
      <w:pPr>
        <w:jc w:val="both"/>
      </w:pPr>
    </w:p>
    <w:sectPr w:rsidR="00DD04AF" w:rsidSect="00B8561B">
      <w:headerReference w:type="even" r:id="rId7"/>
      <w:headerReference w:type="first" r:id="rId8"/>
      <w:pgSz w:w="11907" w:h="16840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6E" w:rsidRDefault="00886D6E">
      <w:r>
        <w:separator/>
      </w:r>
    </w:p>
  </w:endnote>
  <w:endnote w:type="continuationSeparator" w:id="0">
    <w:p w:rsidR="00886D6E" w:rsidRDefault="0088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6E" w:rsidRDefault="00886D6E">
      <w:r>
        <w:separator/>
      </w:r>
    </w:p>
  </w:footnote>
  <w:footnote w:type="continuationSeparator" w:id="0">
    <w:p w:rsidR="00886D6E" w:rsidRDefault="0088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D0" w:rsidRDefault="0076431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A7B" w:rsidRPr="00D40776" w:rsidRDefault="00DB3BD6" w:rsidP="00D40776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33425" cy="733425"/>
          <wp:effectExtent l="0" t="0" r="9525" b="9525"/>
          <wp:docPr id="1" name="Picture 1" descr="KES cros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S cros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9133D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F7A4122"/>
    <w:multiLevelType w:val="hybridMultilevel"/>
    <w:tmpl w:val="33DA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D1"/>
    <w:rsid w:val="00000124"/>
    <w:rsid w:val="000005F1"/>
    <w:rsid w:val="0000065D"/>
    <w:rsid w:val="00000A2F"/>
    <w:rsid w:val="00000C00"/>
    <w:rsid w:val="00000C5B"/>
    <w:rsid w:val="00000C7E"/>
    <w:rsid w:val="00001385"/>
    <w:rsid w:val="000016DE"/>
    <w:rsid w:val="000017C5"/>
    <w:rsid w:val="00001AC1"/>
    <w:rsid w:val="00001C75"/>
    <w:rsid w:val="00002C62"/>
    <w:rsid w:val="00002D97"/>
    <w:rsid w:val="00002DA8"/>
    <w:rsid w:val="0000335D"/>
    <w:rsid w:val="0000341F"/>
    <w:rsid w:val="00003539"/>
    <w:rsid w:val="00003AE6"/>
    <w:rsid w:val="000044B9"/>
    <w:rsid w:val="000045D9"/>
    <w:rsid w:val="000046E3"/>
    <w:rsid w:val="00004761"/>
    <w:rsid w:val="000053C3"/>
    <w:rsid w:val="00005663"/>
    <w:rsid w:val="00005B46"/>
    <w:rsid w:val="00005BCE"/>
    <w:rsid w:val="00006003"/>
    <w:rsid w:val="000060D1"/>
    <w:rsid w:val="00006153"/>
    <w:rsid w:val="0000632E"/>
    <w:rsid w:val="000064C8"/>
    <w:rsid w:val="00006709"/>
    <w:rsid w:val="00006989"/>
    <w:rsid w:val="00006B84"/>
    <w:rsid w:val="00006C12"/>
    <w:rsid w:val="00007042"/>
    <w:rsid w:val="0000705F"/>
    <w:rsid w:val="000070AD"/>
    <w:rsid w:val="0000730B"/>
    <w:rsid w:val="00007599"/>
    <w:rsid w:val="0000770C"/>
    <w:rsid w:val="00007A3D"/>
    <w:rsid w:val="00007AB6"/>
    <w:rsid w:val="00007C2B"/>
    <w:rsid w:val="00007E49"/>
    <w:rsid w:val="00010074"/>
    <w:rsid w:val="000102E5"/>
    <w:rsid w:val="00010529"/>
    <w:rsid w:val="00010649"/>
    <w:rsid w:val="00010717"/>
    <w:rsid w:val="00010931"/>
    <w:rsid w:val="00010A6A"/>
    <w:rsid w:val="00010CC1"/>
    <w:rsid w:val="0001113B"/>
    <w:rsid w:val="00011333"/>
    <w:rsid w:val="00011387"/>
    <w:rsid w:val="00011487"/>
    <w:rsid w:val="000114C4"/>
    <w:rsid w:val="0001197E"/>
    <w:rsid w:val="00011A32"/>
    <w:rsid w:val="00011A39"/>
    <w:rsid w:val="00011AB8"/>
    <w:rsid w:val="00011C33"/>
    <w:rsid w:val="00011E92"/>
    <w:rsid w:val="00011F43"/>
    <w:rsid w:val="000120B0"/>
    <w:rsid w:val="000120E2"/>
    <w:rsid w:val="000123D9"/>
    <w:rsid w:val="00012771"/>
    <w:rsid w:val="0001292D"/>
    <w:rsid w:val="00012A87"/>
    <w:rsid w:val="00012ACA"/>
    <w:rsid w:val="00012BB0"/>
    <w:rsid w:val="00012EF4"/>
    <w:rsid w:val="00012F89"/>
    <w:rsid w:val="0001351B"/>
    <w:rsid w:val="00013A4A"/>
    <w:rsid w:val="00013EEB"/>
    <w:rsid w:val="0001400C"/>
    <w:rsid w:val="000141B2"/>
    <w:rsid w:val="000142B5"/>
    <w:rsid w:val="0001433F"/>
    <w:rsid w:val="00015151"/>
    <w:rsid w:val="00015B7C"/>
    <w:rsid w:val="00015E8E"/>
    <w:rsid w:val="00015F84"/>
    <w:rsid w:val="0001627E"/>
    <w:rsid w:val="00016B03"/>
    <w:rsid w:val="00016C82"/>
    <w:rsid w:val="00016CDC"/>
    <w:rsid w:val="00016D7F"/>
    <w:rsid w:val="00016DDD"/>
    <w:rsid w:val="00016E85"/>
    <w:rsid w:val="00016F22"/>
    <w:rsid w:val="000170D4"/>
    <w:rsid w:val="0001755A"/>
    <w:rsid w:val="0001755E"/>
    <w:rsid w:val="00017B5D"/>
    <w:rsid w:val="00017CB4"/>
    <w:rsid w:val="00017F7F"/>
    <w:rsid w:val="00020346"/>
    <w:rsid w:val="0002039C"/>
    <w:rsid w:val="000203D8"/>
    <w:rsid w:val="000206A8"/>
    <w:rsid w:val="00020944"/>
    <w:rsid w:val="0002094A"/>
    <w:rsid w:val="00020B28"/>
    <w:rsid w:val="00020BCF"/>
    <w:rsid w:val="00020C34"/>
    <w:rsid w:val="000211A8"/>
    <w:rsid w:val="0002146C"/>
    <w:rsid w:val="00021B24"/>
    <w:rsid w:val="00021DF0"/>
    <w:rsid w:val="00021EA1"/>
    <w:rsid w:val="00022259"/>
    <w:rsid w:val="000226F2"/>
    <w:rsid w:val="000229CF"/>
    <w:rsid w:val="00022A6A"/>
    <w:rsid w:val="00022C1F"/>
    <w:rsid w:val="00022DEE"/>
    <w:rsid w:val="00022E1E"/>
    <w:rsid w:val="000237DC"/>
    <w:rsid w:val="000240D7"/>
    <w:rsid w:val="00024333"/>
    <w:rsid w:val="000243ED"/>
    <w:rsid w:val="0002443D"/>
    <w:rsid w:val="000244B6"/>
    <w:rsid w:val="000244E6"/>
    <w:rsid w:val="0002452E"/>
    <w:rsid w:val="000247E0"/>
    <w:rsid w:val="00024A03"/>
    <w:rsid w:val="00024AD0"/>
    <w:rsid w:val="00024D03"/>
    <w:rsid w:val="0002517D"/>
    <w:rsid w:val="0002529D"/>
    <w:rsid w:val="00025346"/>
    <w:rsid w:val="0002563E"/>
    <w:rsid w:val="00025AEC"/>
    <w:rsid w:val="00025C1E"/>
    <w:rsid w:val="00025FC4"/>
    <w:rsid w:val="00026077"/>
    <w:rsid w:val="0002610D"/>
    <w:rsid w:val="0002612A"/>
    <w:rsid w:val="000262FA"/>
    <w:rsid w:val="00026633"/>
    <w:rsid w:val="0002668B"/>
    <w:rsid w:val="00026744"/>
    <w:rsid w:val="00026CA5"/>
    <w:rsid w:val="00026D9B"/>
    <w:rsid w:val="00027178"/>
    <w:rsid w:val="0002721B"/>
    <w:rsid w:val="00027580"/>
    <w:rsid w:val="00027739"/>
    <w:rsid w:val="0002774A"/>
    <w:rsid w:val="000277D5"/>
    <w:rsid w:val="00027A60"/>
    <w:rsid w:val="00027AAB"/>
    <w:rsid w:val="00027AC1"/>
    <w:rsid w:val="00027C0E"/>
    <w:rsid w:val="00027DC0"/>
    <w:rsid w:val="00027DD4"/>
    <w:rsid w:val="00027E02"/>
    <w:rsid w:val="00027E2C"/>
    <w:rsid w:val="00027E46"/>
    <w:rsid w:val="00027ECD"/>
    <w:rsid w:val="000300E4"/>
    <w:rsid w:val="000301CC"/>
    <w:rsid w:val="00030265"/>
    <w:rsid w:val="0003067B"/>
    <w:rsid w:val="000306E5"/>
    <w:rsid w:val="0003088A"/>
    <w:rsid w:val="00030A6B"/>
    <w:rsid w:val="000313CF"/>
    <w:rsid w:val="000315F0"/>
    <w:rsid w:val="00031804"/>
    <w:rsid w:val="00031B33"/>
    <w:rsid w:val="00032117"/>
    <w:rsid w:val="00032301"/>
    <w:rsid w:val="000323CF"/>
    <w:rsid w:val="00032646"/>
    <w:rsid w:val="000326BE"/>
    <w:rsid w:val="00032795"/>
    <w:rsid w:val="0003291E"/>
    <w:rsid w:val="00032A0C"/>
    <w:rsid w:val="00032F09"/>
    <w:rsid w:val="0003305E"/>
    <w:rsid w:val="0003315E"/>
    <w:rsid w:val="00033247"/>
    <w:rsid w:val="000334A5"/>
    <w:rsid w:val="00033678"/>
    <w:rsid w:val="000336A9"/>
    <w:rsid w:val="000336CC"/>
    <w:rsid w:val="0003382C"/>
    <w:rsid w:val="000338AD"/>
    <w:rsid w:val="00033AE8"/>
    <w:rsid w:val="00033E2F"/>
    <w:rsid w:val="000344BC"/>
    <w:rsid w:val="000347E2"/>
    <w:rsid w:val="000349B4"/>
    <w:rsid w:val="00034A00"/>
    <w:rsid w:val="00034C65"/>
    <w:rsid w:val="0003581A"/>
    <w:rsid w:val="00035925"/>
    <w:rsid w:val="0003593F"/>
    <w:rsid w:val="00035A2C"/>
    <w:rsid w:val="00036709"/>
    <w:rsid w:val="00036CE1"/>
    <w:rsid w:val="00036E13"/>
    <w:rsid w:val="00036EDE"/>
    <w:rsid w:val="000370D4"/>
    <w:rsid w:val="0003722D"/>
    <w:rsid w:val="000373FF"/>
    <w:rsid w:val="00037437"/>
    <w:rsid w:val="00037479"/>
    <w:rsid w:val="00037501"/>
    <w:rsid w:val="00037709"/>
    <w:rsid w:val="000377C5"/>
    <w:rsid w:val="00037BDA"/>
    <w:rsid w:val="00037CD2"/>
    <w:rsid w:val="00037D0F"/>
    <w:rsid w:val="00037F29"/>
    <w:rsid w:val="000400A4"/>
    <w:rsid w:val="0004038D"/>
    <w:rsid w:val="00040456"/>
    <w:rsid w:val="00040B3B"/>
    <w:rsid w:val="00040D13"/>
    <w:rsid w:val="00040DF4"/>
    <w:rsid w:val="00040E40"/>
    <w:rsid w:val="00040F02"/>
    <w:rsid w:val="0004109B"/>
    <w:rsid w:val="0004119F"/>
    <w:rsid w:val="000414C6"/>
    <w:rsid w:val="00041815"/>
    <w:rsid w:val="00041ACF"/>
    <w:rsid w:val="00041E9C"/>
    <w:rsid w:val="00041EEC"/>
    <w:rsid w:val="000420C7"/>
    <w:rsid w:val="00042601"/>
    <w:rsid w:val="000428A1"/>
    <w:rsid w:val="000429AB"/>
    <w:rsid w:val="00042B2B"/>
    <w:rsid w:val="00042B5C"/>
    <w:rsid w:val="00043081"/>
    <w:rsid w:val="00043123"/>
    <w:rsid w:val="00043265"/>
    <w:rsid w:val="000432F6"/>
    <w:rsid w:val="0004339E"/>
    <w:rsid w:val="00043A0C"/>
    <w:rsid w:val="00043B72"/>
    <w:rsid w:val="00043C7B"/>
    <w:rsid w:val="00043D2C"/>
    <w:rsid w:val="00043EB8"/>
    <w:rsid w:val="00043F89"/>
    <w:rsid w:val="00044116"/>
    <w:rsid w:val="00044200"/>
    <w:rsid w:val="00044D36"/>
    <w:rsid w:val="00044F11"/>
    <w:rsid w:val="0004508B"/>
    <w:rsid w:val="0004511A"/>
    <w:rsid w:val="0004524A"/>
    <w:rsid w:val="000454EC"/>
    <w:rsid w:val="0004566C"/>
    <w:rsid w:val="00045790"/>
    <w:rsid w:val="00045798"/>
    <w:rsid w:val="00045834"/>
    <w:rsid w:val="000458EE"/>
    <w:rsid w:val="000459FC"/>
    <w:rsid w:val="00045A4A"/>
    <w:rsid w:val="00045A90"/>
    <w:rsid w:val="00045C83"/>
    <w:rsid w:val="0004603D"/>
    <w:rsid w:val="000461E8"/>
    <w:rsid w:val="0004640F"/>
    <w:rsid w:val="0004649C"/>
    <w:rsid w:val="00046728"/>
    <w:rsid w:val="000468F9"/>
    <w:rsid w:val="00046BD8"/>
    <w:rsid w:val="00046BE0"/>
    <w:rsid w:val="00046FC0"/>
    <w:rsid w:val="00047042"/>
    <w:rsid w:val="00047166"/>
    <w:rsid w:val="000471DE"/>
    <w:rsid w:val="000473EE"/>
    <w:rsid w:val="000474D9"/>
    <w:rsid w:val="00047921"/>
    <w:rsid w:val="00047F2B"/>
    <w:rsid w:val="00047FAF"/>
    <w:rsid w:val="00047FBD"/>
    <w:rsid w:val="000502C7"/>
    <w:rsid w:val="00050447"/>
    <w:rsid w:val="00050516"/>
    <w:rsid w:val="00050ABF"/>
    <w:rsid w:val="00050B68"/>
    <w:rsid w:val="00050C5C"/>
    <w:rsid w:val="000511F0"/>
    <w:rsid w:val="00051DFD"/>
    <w:rsid w:val="000520A7"/>
    <w:rsid w:val="00052220"/>
    <w:rsid w:val="00052483"/>
    <w:rsid w:val="000524BA"/>
    <w:rsid w:val="000529EE"/>
    <w:rsid w:val="00052C10"/>
    <w:rsid w:val="00052CEF"/>
    <w:rsid w:val="00052EB0"/>
    <w:rsid w:val="00053261"/>
    <w:rsid w:val="000533EE"/>
    <w:rsid w:val="0005349F"/>
    <w:rsid w:val="000538DE"/>
    <w:rsid w:val="00053A86"/>
    <w:rsid w:val="00053C3C"/>
    <w:rsid w:val="00053CE3"/>
    <w:rsid w:val="00053ED4"/>
    <w:rsid w:val="00053F64"/>
    <w:rsid w:val="0005436D"/>
    <w:rsid w:val="00054D83"/>
    <w:rsid w:val="00054DDB"/>
    <w:rsid w:val="00054E3B"/>
    <w:rsid w:val="0005503C"/>
    <w:rsid w:val="00055107"/>
    <w:rsid w:val="0005572E"/>
    <w:rsid w:val="000558B1"/>
    <w:rsid w:val="00055DEA"/>
    <w:rsid w:val="00055DF3"/>
    <w:rsid w:val="0005668D"/>
    <w:rsid w:val="000569FE"/>
    <w:rsid w:val="00056A0D"/>
    <w:rsid w:val="00056B35"/>
    <w:rsid w:val="00056CB6"/>
    <w:rsid w:val="00056E45"/>
    <w:rsid w:val="00057874"/>
    <w:rsid w:val="00057A01"/>
    <w:rsid w:val="00057CAC"/>
    <w:rsid w:val="00057F8A"/>
    <w:rsid w:val="00060140"/>
    <w:rsid w:val="000601FB"/>
    <w:rsid w:val="000603D9"/>
    <w:rsid w:val="00060470"/>
    <w:rsid w:val="0006070A"/>
    <w:rsid w:val="00060AC9"/>
    <w:rsid w:val="00060BF1"/>
    <w:rsid w:val="00060FC3"/>
    <w:rsid w:val="000610FC"/>
    <w:rsid w:val="00061212"/>
    <w:rsid w:val="0006175A"/>
    <w:rsid w:val="000617DC"/>
    <w:rsid w:val="00061C9D"/>
    <w:rsid w:val="00061D30"/>
    <w:rsid w:val="00061D62"/>
    <w:rsid w:val="00061E53"/>
    <w:rsid w:val="00061E91"/>
    <w:rsid w:val="00062490"/>
    <w:rsid w:val="0006268E"/>
    <w:rsid w:val="000629F2"/>
    <w:rsid w:val="00062DC1"/>
    <w:rsid w:val="00062E43"/>
    <w:rsid w:val="00062EED"/>
    <w:rsid w:val="00062EF3"/>
    <w:rsid w:val="000630B9"/>
    <w:rsid w:val="0006317C"/>
    <w:rsid w:val="000633CE"/>
    <w:rsid w:val="000633F8"/>
    <w:rsid w:val="0006347D"/>
    <w:rsid w:val="000634EF"/>
    <w:rsid w:val="00063619"/>
    <w:rsid w:val="00063B33"/>
    <w:rsid w:val="00063C6C"/>
    <w:rsid w:val="00063CB6"/>
    <w:rsid w:val="00063E51"/>
    <w:rsid w:val="00063E76"/>
    <w:rsid w:val="000643BB"/>
    <w:rsid w:val="000645DC"/>
    <w:rsid w:val="00064776"/>
    <w:rsid w:val="000648A3"/>
    <w:rsid w:val="00064CEA"/>
    <w:rsid w:val="0006522B"/>
    <w:rsid w:val="000652FD"/>
    <w:rsid w:val="0006558C"/>
    <w:rsid w:val="00065946"/>
    <w:rsid w:val="00065949"/>
    <w:rsid w:val="000659B6"/>
    <w:rsid w:val="00065EEC"/>
    <w:rsid w:val="000661F6"/>
    <w:rsid w:val="00066646"/>
    <w:rsid w:val="000667D0"/>
    <w:rsid w:val="00066928"/>
    <w:rsid w:val="000669E0"/>
    <w:rsid w:val="00066A59"/>
    <w:rsid w:val="00066C55"/>
    <w:rsid w:val="00066DFF"/>
    <w:rsid w:val="00066F94"/>
    <w:rsid w:val="0006710D"/>
    <w:rsid w:val="000674F6"/>
    <w:rsid w:val="000675C0"/>
    <w:rsid w:val="0006772C"/>
    <w:rsid w:val="00067772"/>
    <w:rsid w:val="000678E4"/>
    <w:rsid w:val="00067AA7"/>
    <w:rsid w:val="00067B76"/>
    <w:rsid w:val="00067D20"/>
    <w:rsid w:val="00067D27"/>
    <w:rsid w:val="00070007"/>
    <w:rsid w:val="000700E6"/>
    <w:rsid w:val="000703F1"/>
    <w:rsid w:val="00070518"/>
    <w:rsid w:val="000705F3"/>
    <w:rsid w:val="000709EF"/>
    <w:rsid w:val="00070BC2"/>
    <w:rsid w:val="00071086"/>
    <w:rsid w:val="00071105"/>
    <w:rsid w:val="00071176"/>
    <w:rsid w:val="00071198"/>
    <w:rsid w:val="00071250"/>
    <w:rsid w:val="0007125B"/>
    <w:rsid w:val="000713AA"/>
    <w:rsid w:val="0007159D"/>
    <w:rsid w:val="00071BFA"/>
    <w:rsid w:val="00071CC9"/>
    <w:rsid w:val="00071EBE"/>
    <w:rsid w:val="000720EC"/>
    <w:rsid w:val="0007214D"/>
    <w:rsid w:val="000721CA"/>
    <w:rsid w:val="00072213"/>
    <w:rsid w:val="000722ED"/>
    <w:rsid w:val="00072344"/>
    <w:rsid w:val="00072511"/>
    <w:rsid w:val="00072B01"/>
    <w:rsid w:val="00072CB4"/>
    <w:rsid w:val="000733A5"/>
    <w:rsid w:val="000738A8"/>
    <w:rsid w:val="00073969"/>
    <w:rsid w:val="000739DA"/>
    <w:rsid w:val="00073A20"/>
    <w:rsid w:val="00073BC5"/>
    <w:rsid w:val="0007413A"/>
    <w:rsid w:val="000743C3"/>
    <w:rsid w:val="0007484B"/>
    <w:rsid w:val="00074993"/>
    <w:rsid w:val="00074A13"/>
    <w:rsid w:val="00074A2A"/>
    <w:rsid w:val="00074CA9"/>
    <w:rsid w:val="00074F57"/>
    <w:rsid w:val="0007521B"/>
    <w:rsid w:val="0007541B"/>
    <w:rsid w:val="00075443"/>
    <w:rsid w:val="000756EC"/>
    <w:rsid w:val="000757D2"/>
    <w:rsid w:val="000759E9"/>
    <w:rsid w:val="00075DA6"/>
    <w:rsid w:val="00075F30"/>
    <w:rsid w:val="000765CE"/>
    <w:rsid w:val="0007686E"/>
    <w:rsid w:val="00076A2E"/>
    <w:rsid w:val="00076B4E"/>
    <w:rsid w:val="00076E11"/>
    <w:rsid w:val="00076EF7"/>
    <w:rsid w:val="00076F40"/>
    <w:rsid w:val="00076F4C"/>
    <w:rsid w:val="000777D9"/>
    <w:rsid w:val="00077E55"/>
    <w:rsid w:val="00077E7F"/>
    <w:rsid w:val="00077FF0"/>
    <w:rsid w:val="00080062"/>
    <w:rsid w:val="00080086"/>
    <w:rsid w:val="0008009C"/>
    <w:rsid w:val="00080162"/>
    <w:rsid w:val="00080540"/>
    <w:rsid w:val="00080A27"/>
    <w:rsid w:val="00080A57"/>
    <w:rsid w:val="00080B60"/>
    <w:rsid w:val="00080C57"/>
    <w:rsid w:val="00080C6D"/>
    <w:rsid w:val="00080D3B"/>
    <w:rsid w:val="0008129C"/>
    <w:rsid w:val="00081649"/>
    <w:rsid w:val="000816DA"/>
    <w:rsid w:val="000817C2"/>
    <w:rsid w:val="00081984"/>
    <w:rsid w:val="00081CD9"/>
    <w:rsid w:val="00081DAF"/>
    <w:rsid w:val="00081F69"/>
    <w:rsid w:val="000827BC"/>
    <w:rsid w:val="00082883"/>
    <w:rsid w:val="000829FC"/>
    <w:rsid w:val="00082BD0"/>
    <w:rsid w:val="00082CDB"/>
    <w:rsid w:val="00083547"/>
    <w:rsid w:val="00083610"/>
    <w:rsid w:val="00083718"/>
    <w:rsid w:val="0008371A"/>
    <w:rsid w:val="00083913"/>
    <w:rsid w:val="00083CA3"/>
    <w:rsid w:val="00083EA6"/>
    <w:rsid w:val="00084167"/>
    <w:rsid w:val="000841D1"/>
    <w:rsid w:val="0008421B"/>
    <w:rsid w:val="0008424C"/>
    <w:rsid w:val="00084321"/>
    <w:rsid w:val="000847D1"/>
    <w:rsid w:val="00084829"/>
    <w:rsid w:val="00084A17"/>
    <w:rsid w:val="00084A9B"/>
    <w:rsid w:val="00084BAA"/>
    <w:rsid w:val="00084FA6"/>
    <w:rsid w:val="000850AE"/>
    <w:rsid w:val="0008521A"/>
    <w:rsid w:val="000855E8"/>
    <w:rsid w:val="00085913"/>
    <w:rsid w:val="0008598D"/>
    <w:rsid w:val="00085991"/>
    <w:rsid w:val="00085BC7"/>
    <w:rsid w:val="00085BFC"/>
    <w:rsid w:val="00085F8F"/>
    <w:rsid w:val="00085FDD"/>
    <w:rsid w:val="0008601B"/>
    <w:rsid w:val="0008621B"/>
    <w:rsid w:val="00086264"/>
    <w:rsid w:val="0008634B"/>
    <w:rsid w:val="00086471"/>
    <w:rsid w:val="000864FC"/>
    <w:rsid w:val="00086798"/>
    <w:rsid w:val="00086807"/>
    <w:rsid w:val="00087324"/>
    <w:rsid w:val="00087449"/>
    <w:rsid w:val="00087C8B"/>
    <w:rsid w:val="00087CD7"/>
    <w:rsid w:val="00087CE4"/>
    <w:rsid w:val="00087D55"/>
    <w:rsid w:val="0009014C"/>
    <w:rsid w:val="000908FD"/>
    <w:rsid w:val="00090975"/>
    <w:rsid w:val="000914F5"/>
    <w:rsid w:val="0009159C"/>
    <w:rsid w:val="0009181D"/>
    <w:rsid w:val="00091A3C"/>
    <w:rsid w:val="00091EDA"/>
    <w:rsid w:val="000921A1"/>
    <w:rsid w:val="0009221E"/>
    <w:rsid w:val="0009241D"/>
    <w:rsid w:val="0009257A"/>
    <w:rsid w:val="000926E2"/>
    <w:rsid w:val="00092806"/>
    <w:rsid w:val="00092867"/>
    <w:rsid w:val="000928A3"/>
    <w:rsid w:val="000930F6"/>
    <w:rsid w:val="00093289"/>
    <w:rsid w:val="00093671"/>
    <w:rsid w:val="000939CA"/>
    <w:rsid w:val="00093C81"/>
    <w:rsid w:val="00093C93"/>
    <w:rsid w:val="00093CFA"/>
    <w:rsid w:val="000940A2"/>
    <w:rsid w:val="000941CD"/>
    <w:rsid w:val="000944D8"/>
    <w:rsid w:val="00094694"/>
    <w:rsid w:val="0009495F"/>
    <w:rsid w:val="00094B15"/>
    <w:rsid w:val="00094F42"/>
    <w:rsid w:val="00095189"/>
    <w:rsid w:val="000955B9"/>
    <w:rsid w:val="00095620"/>
    <w:rsid w:val="000959C0"/>
    <w:rsid w:val="00095ABC"/>
    <w:rsid w:val="00095C40"/>
    <w:rsid w:val="00095C63"/>
    <w:rsid w:val="00095C97"/>
    <w:rsid w:val="00095CC8"/>
    <w:rsid w:val="00095DC5"/>
    <w:rsid w:val="00096246"/>
    <w:rsid w:val="0009630E"/>
    <w:rsid w:val="00096781"/>
    <w:rsid w:val="0009695F"/>
    <w:rsid w:val="00096A47"/>
    <w:rsid w:val="00096A5A"/>
    <w:rsid w:val="00096B15"/>
    <w:rsid w:val="00096EA2"/>
    <w:rsid w:val="00097212"/>
    <w:rsid w:val="00097462"/>
    <w:rsid w:val="0009764C"/>
    <w:rsid w:val="00097A0A"/>
    <w:rsid w:val="00097B09"/>
    <w:rsid w:val="00097D4F"/>
    <w:rsid w:val="00097D5A"/>
    <w:rsid w:val="000A00A7"/>
    <w:rsid w:val="000A017A"/>
    <w:rsid w:val="000A01B7"/>
    <w:rsid w:val="000A037A"/>
    <w:rsid w:val="000A03ED"/>
    <w:rsid w:val="000A047E"/>
    <w:rsid w:val="000A06DC"/>
    <w:rsid w:val="000A0923"/>
    <w:rsid w:val="000A0F3D"/>
    <w:rsid w:val="000A1499"/>
    <w:rsid w:val="000A16D3"/>
    <w:rsid w:val="000A1B96"/>
    <w:rsid w:val="000A1BE3"/>
    <w:rsid w:val="000A1CA4"/>
    <w:rsid w:val="000A209D"/>
    <w:rsid w:val="000A20B1"/>
    <w:rsid w:val="000A223B"/>
    <w:rsid w:val="000A2340"/>
    <w:rsid w:val="000A2348"/>
    <w:rsid w:val="000A2394"/>
    <w:rsid w:val="000A24CF"/>
    <w:rsid w:val="000A25C3"/>
    <w:rsid w:val="000A27D6"/>
    <w:rsid w:val="000A2814"/>
    <w:rsid w:val="000A285B"/>
    <w:rsid w:val="000A286C"/>
    <w:rsid w:val="000A28A0"/>
    <w:rsid w:val="000A29CD"/>
    <w:rsid w:val="000A2B90"/>
    <w:rsid w:val="000A2FAE"/>
    <w:rsid w:val="000A2FC2"/>
    <w:rsid w:val="000A3099"/>
    <w:rsid w:val="000A348A"/>
    <w:rsid w:val="000A397A"/>
    <w:rsid w:val="000A3BAE"/>
    <w:rsid w:val="000A3C5D"/>
    <w:rsid w:val="000A3CCA"/>
    <w:rsid w:val="000A3E7E"/>
    <w:rsid w:val="000A405C"/>
    <w:rsid w:val="000A41EA"/>
    <w:rsid w:val="000A43A2"/>
    <w:rsid w:val="000A47EE"/>
    <w:rsid w:val="000A48E3"/>
    <w:rsid w:val="000A4D71"/>
    <w:rsid w:val="000A4E2D"/>
    <w:rsid w:val="000A5104"/>
    <w:rsid w:val="000A51AA"/>
    <w:rsid w:val="000A5297"/>
    <w:rsid w:val="000A564B"/>
    <w:rsid w:val="000A56FE"/>
    <w:rsid w:val="000A58B9"/>
    <w:rsid w:val="000A5D2B"/>
    <w:rsid w:val="000A5E12"/>
    <w:rsid w:val="000A5FC6"/>
    <w:rsid w:val="000A60DF"/>
    <w:rsid w:val="000A615F"/>
    <w:rsid w:val="000A629C"/>
    <w:rsid w:val="000A6340"/>
    <w:rsid w:val="000A65EA"/>
    <w:rsid w:val="000A66F8"/>
    <w:rsid w:val="000A6920"/>
    <w:rsid w:val="000A6B09"/>
    <w:rsid w:val="000A6BC0"/>
    <w:rsid w:val="000A72A4"/>
    <w:rsid w:val="000A7563"/>
    <w:rsid w:val="000A7702"/>
    <w:rsid w:val="000A78C4"/>
    <w:rsid w:val="000A7A6B"/>
    <w:rsid w:val="000A7AEB"/>
    <w:rsid w:val="000B01B9"/>
    <w:rsid w:val="000B07D3"/>
    <w:rsid w:val="000B0A16"/>
    <w:rsid w:val="000B0AA5"/>
    <w:rsid w:val="000B0B33"/>
    <w:rsid w:val="000B0C93"/>
    <w:rsid w:val="000B0D10"/>
    <w:rsid w:val="000B0E81"/>
    <w:rsid w:val="000B0EAC"/>
    <w:rsid w:val="000B1550"/>
    <w:rsid w:val="000B160C"/>
    <w:rsid w:val="000B169E"/>
    <w:rsid w:val="000B1943"/>
    <w:rsid w:val="000B194A"/>
    <w:rsid w:val="000B19E8"/>
    <w:rsid w:val="000B1A4D"/>
    <w:rsid w:val="000B1B2C"/>
    <w:rsid w:val="000B1C0E"/>
    <w:rsid w:val="000B1CFD"/>
    <w:rsid w:val="000B1F3F"/>
    <w:rsid w:val="000B2663"/>
    <w:rsid w:val="000B3018"/>
    <w:rsid w:val="000B33A8"/>
    <w:rsid w:val="000B33F6"/>
    <w:rsid w:val="000B3695"/>
    <w:rsid w:val="000B379D"/>
    <w:rsid w:val="000B37C9"/>
    <w:rsid w:val="000B37D7"/>
    <w:rsid w:val="000B38C9"/>
    <w:rsid w:val="000B38E1"/>
    <w:rsid w:val="000B3D78"/>
    <w:rsid w:val="000B3F0E"/>
    <w:rsid w:val="000B3F9E"/>
    <w:rsid w:val="000B3FB7"/>
    <w:rsid w:val="000B4009"/>
    <w:rsid w:val="000B451D"/>
    <w:rsid w:val="000B4830"/>
    <w:rsid w:val="000B486E"/>
    <w:rsid w:val="000B4E45"/>
    <w:rsid w:val="000B50A9"/>
    <w:rsid w:val="000B5169"/>
    <w:rsid w:val="000B5565"/>
    <w:rsid w:val="000B5611"/>
    <w:rsid w:val="000B5D72"/>
    <w:rsid w:val="000B5EBF"/>
    <w:rsid w:val="000B5FE9"/>
    <w:rsid w:val="000B6186"/>
    <w:rsid w:val="000B61FB"/>
    <w:rsid w:val="000B6234"/>
    <w:rsid w:val="000B66F7"/>
    <w:rsid w:val="000B69C0"/>
    <w:rsid w:val="000B6B8C"/>
    <w:rsid w:val="000B6F03"/>
    <w:rsid w:val="000B6F98"/>
    <w:rsid w:val="000B7358"/>
    <w:rsid w:val="000B7495"/>
    <w:rsid w:val="000B7937"/>
    <w:rsid w:val="000B7964"/>
    <w:rsid w:val="000B79E8"/>
    <w:rsid w:val="000B7ADE"/>
    <w:rsid w:val="000B7D87"/>
    <w:rsid w:val="000C0B0D"/>
    <w:rsid w:val="000C0D25"/>
    <w:rsid w:val="000C0FEB"/>
    <w:rsid w:val="000C112F"/>
    <w:rsid w:val="000C13B0"/>
    <w:rsid w:val="000C16A7"/>
    <w:rsid w:val="000C1904"/>
    <w:rsid w:val="000C1B81"/>
    <w:rsid w:val="000C1CB0"/>
    <w:rsid w:val="000C1DA0"/>
    <w:rsid w:val="000C2206"/>
    <w:rsid w:val="000C23FA"/>
    <w:rsid w:val="000C245B"/>
    <w:rsid w:val="000C2506"/>
    <w:rsid w:val="000C26EB"/>
    <w:rsid w:val="000C292B"/>
    <w:rsid w:val="000C293C"/>
    <w:rsid w:val="000C2BF3"/>
    <w:rsid w:val="000C2C9C"/>
    <w:rsid w:val="000C31F1"/>
    <w:rsid w:val="000C31F2"/>
    <w:rsid w:val="000C3322"/>
    <w:rsid w:val="000C33A8"/>
    <w:rsid w:val="000C3521"/>
    <w:rsid w:val="000C3E94"/>
    <w:rsid w:val="000C3F21"/>
    <w:rsid w:val="000C3FA5"/>
    <w:rsid w:val="000C4068"/>
    <w:rsid w:val="000C4105"/>
    <w:rsid w:val="000C4108"/>
    <w:rsid w:val="000C45BB"/>
    <w:rsid w:val="000C4620"/>
    <w:rsid w:val="000C4891"/>
    <w:rsid w:val="000C4C23"/>
    <w:rsid w:val="000C5240"/>
    <w:rsid w:val="000C5515"/>
    <w:rsid w:val="000C58B2"/>
    <w:rsid w:val="000C5AA4"/>
    <w:rsid w:val="000C5D27"/>
    <w:rsid w:val="000C5E05"/>
    <w:rsid w:val="000C6154"/>
    <w:rsid w:val="000C62C5"/>
    <w:rsid w:val="000C649C"/>
    <w:rsid w:val="000C64A6"/>
    <w:rsid w:val="000C6753"/>
    <w:rsid w:val="000C677A"/>
    <w:rsid w:val="000C6A3F"/>
    <w:rsid w:val="000C6C2F"/>
    <w:rsid w:val="000C6CB4"/>
    <w:rsid w:val="000C6D35"/>
    <w:rsid w:val="000C6D6B"/>
    <w:rsid w:val="000C6F08"/>
    <w:rsid w:val="000C7223"/>
    <w:rsid w:val="000C724B"/>
    <w:rsid w:val="000C7E8A"/>
    <w:rsid w:val="000D0707"/>
    <w:rsid w:val="000D082B"/>
    <w:rsid w:val="000D0EC1"/>
    <w:rsid w:val="000D0FCE"/>
    <w:rsid w:val="000D109B"/>
    <w:rsid w:val="000D10AF"/>
    <w:rsid w:val="000D10F3"/>
    <w:rsid w:val="000D1843"/>
    <w:rsid w:val="000D1852"/>
    <w:rsid w:val="000D1965"/>
    <w:rsid w:val="000D1FBA"/>
    <w:rsid w:val="000D20EA"/>
    <w:rsid w:val="000D23EA"/>
    <w:rsid w:val="000D2BF5"/>
    <w:rsid w:val="000D2C6A"/>
    <w:rsid w:val="000D31AB"/>
    <w:rsid w:val="000D31AE"/>
    <w:rsid w:val="000D3542"/>
    <w:rsid w:val="000D3BB0"/>
    <w:rsid w:val="000D3F08"/>
    <w:rsid w:val="000D3F68"/>
    <w:rsid w:val="000D4098"/>
    <w:rsid w:val="000D40A8"/>
    <w:rsid w:val="000D40F5"/>
    <w:rsid w:val="000D4189"/>
    <w:rsid w:val="000D41DC"/>
    <w:rsid w:val="000D4461"/>
    <w:rsid w:val="000D44DD"/>
    <w:rsid w:val="000D45CE"/>
    <w:rsid w:val="000D47C9"/>
    <w:rsid w:val="000D4908"/>
    <w:rsid w:val="000D498A"/>
    <w:rsid w:val="000D4DC4"/>
    <w:rsid w:val="000D4F15"/>
    <w:rsid w:val="000D522C"/>
    <w:rsid w:val="000D52E6"/>
    <w:rsid w:val="000D539F"/>
    <w:rsid w:val="000D5592"/>
    <w:rsid w:val="000D5637"/>
    <w:rsid w:val="000D572E"/>
    <w:rsid w:val="000D58DF"/>
    <w:rsid w:val="000D5B34"/>
    <w:rsid w:val="000D63ED"/>
    <w:rsid w:val="000D65C2"/>
    <w:rsid w:val="000D6601"/>
    <w:rsid w:val="000D669A"/>
    <w:rsid w:val="000D685F"/>
    <w:rsid w:val="000D6C54"/>
    <w:rsid w:val="000D6E8E"/>
    <w:rsid w:val="000D7082"/>
    <w:rsid w:val="000D71C5"/>
    <w:rsid w:val="000D7573"/>
    <w:rsid w:val="000D76D3"/>
    <w:rsid w:val="000D76FA"/>
    <w:rsid w:val="000D788A"/>
    <w:rsid w:val="000D7940"/>
    <w:rsid w:val="000D7B2F"/>
    <w:rsid w:val="000E0034"/>
    <w:rsid w:val="000E00C7"/>
    <w:rsid w:val="000E029F"/>
    <w:rsid w:val="000E02C3"/>
    <w:rsid w:val="000E0526"/>
    <w:rsid w:val="000E08CF"/>
    <w:rsid w:val="000E0C78"/>
    <w:rsid w:val="000E1030"/>
    <w:rsid w:val="000E1197"/>
    <w:rsid w:val="000E11B9"/>
    <w:rsid w:val="000E1334"/>
    <w:rsid w:val="000E13C4"/>
    <w:rsid w:val="000E14D3"/>
    <w:rsid w:val="000E14F7"/>
    <w:rsid w:val="000E1540"/>
    <w:rsid w:val="000E16A0"/>
    <w:rsid w:val="000E16C3"/>
    <w:rsid w:val="000E1B42"/>
    <w:rsid w:val="000E1B94"/>
    <w:rsid w:val="000E1BF9"/>
    <w:rsid w:val="000E1C22"/>
    <w:rsid w:val="000E1E3F"/>
    <w:rsid w:val="000E1FD5"/>
    <w:rsid w:val="000E2502"/>
    <w:rsid w:val="000E2515"/>
    <w:rsid w:val="000E2D28"/>
    <w:rsid w:val="000E301E"/>
    <w:rsid w:val="000E356A"/>
    <w:rsid w:val="000E357C"/>
    <w:rsid w:val="000E362D"/>
    <w:rsid w:val="000E3655"/>
    <w:rsid w:val="000E3934"/>
    <w:rsid w:val="000E3938"/>
    <w:rsid w:val="000E3B20"/>
    <w:rsid w:val="000E3DCD"/>
    <w:rsid w:val="000E3FFF"/>
    <w:rsid w:val="000E433A"/>
    <w:rsid w:val="000E465F"/>
    <w:rsid w:val="000E4D7D"/>
    <w:rsid w:val="000E4E58"/>
    <w:rsid w:val="000E4EDE"/>
    <w:rsid w:val="000E4F51"/>
    <w:rsid w:val="000E514B"/>
    <w:rsid w:val="000E56D1"/>
    <w:rsid w:val="000E574F"/>
    <w:rsid w:val="000E578C"/>
    <w:rsid w:val="000E5A59"/>
    <w:rsid w:val="000E5C38"/>
    <w:rsid w:val="000E5E53"/>
    <w:rsid w:val="000E6243"/>
    <w:rsid w:val="000E63ED"/>
    <w:rsid w:val="000E64A4"/>
    <w:rsid w:val="000E64B2"/>
    <w:rsid w:val="000E64D7"/>
    <w:rsid w:val="000E66A9"/>
    <w:rsid w:val="000E6A9E"/>
    <w:rsid w:val="000E6F51"/>
    <w:rsid w:val="000E76A6"/>
    <w:rsid w:val="000E79BE"/>
    <w:rsid w:val="000E7A08"/>
    <w:rsid w:val="000E7A13"/>
    <w:rsid w:val="000E7C5F"/>
    <w:rsid w:val="000E7C85"/>
    <w:rsid w:val="000E7FA6"/>
    <w:rsid w:val="000F061B"/>
    <w:rsid w:val="000F0720"/>
    <w:rsid w:val="000F0949"/>
    <w:rsid w:val="000F09F7"/>
    <w:rsid w:val="000F0AD6"/>
    <w:rsid w:val="000F0AFE"/>
    <w:rsid w:val="000F0F49"/>
    <w:rsid w:val="000F1023"/>
    <w:rsid w:val="000F1465"/>
    <w:rsid w:val="000F1873"/>
    <w:rsid w:val="000F19A0"/>
    <w:rsid w:val="000F1B26"/>
    <w:rsid w:val="000F1B87"/>
    <w:rsid w:val="000F1C11"/>
    <w:rsid w:val="000F2003"/>
    <w:rsid w:val="000F2126"/>
    <w:rsid w:val="000F2553"/>
    <w:rsid w:val="000F26F4"/>
    <w:rsid w:val="000F2C5D"/>
    <w:rsid w:val="000F3D23"/>
    <w:rsid w:val="000F4276"/>
    <w:rsid w:val="000F446D"/>
    <w:rsid w:val="000F454B"/>
    <w:rsid w:val="000F4827"/>
    <w:rsid w:val="000F4A76"/>
    <w:rsid w:val="000F4BF2"/>
    <w:rsid w:val="000F4C5C"/>
    <w:rsid w:val="000F4CD1"/>
    <w:rsid w:val="000F4D3C"/>
    <w:rsid w:val="000F4F98"/>
    <w:rsid w:val="000F50D8"/>
    <w:rsid w:val="000F53A8"/>
    <w:rsid w:val="000F5447"/>
    <w:rsid w:val="000F5D00"/>
    <w:rsid w:val="000F5E99"/>
    <w:rsid w:val="000F5F14"/>
    <w:rsid w:val="000F5FBC"/>
    <w:rsid w:val="000F6076"/>
    <w:rsid w:val="000F60E9"/>
    <w:rsid w:val="000F61C3"/>
    <w:rsid w:val="000F67CC"/>
    <w:rsid w:val="000F698D"/>
    <w:rsid w:val="000F69E0"/>
    <w:rsid w:val="000F6A11"/>
    <w:rsid w:val="000F6A3F"/>
    <w:rsid w:val="000F6D91"/>
    <w:rsid w:val="000F740B"/>
    <w:rsid w:val="000F7444"/>
    <w:rsid w:val="000F77A7"/>
    <w:rsid w:val="000F7EC9"/>
    <w:rsid w:val="000F7EDD"/>
    <w:rsid w:val="0010012A"/>
    <w:rsid w:val="00100154"/>
    <w:rsid w:val="00100214"/>
    <w:rsid w:val="001005E4"/>
    <w:rsid w:val="0010086D"/>
    <w:rsid w:val="00100C97"/>
    <w:rsid w:val="001015B7"/>
    <w:rsid w:val="00101894"/>
    <w:rsid w:val="001019A8"/>
    <w:rsid w:val="00101AEE"/>
    <w:rsid w:val="001020A4"/>
    <w:rsid w:val="00102185"/>
    <w:rsid w:val="00102333"/>
    <w:rsid w:val="00102561"/>
    <w:rsid w:val="001025BD"/>
    <w:rsid w:val="001025C1"/>
    <w:rsid w:val="00102782"/>
    <w:rsid w:val="00102E26"/>
    <w:rsid w:val="00102FE6"/>
    <w:rsid w:val="00103143"/>
    <w:rsid w:val="00103231"/>
    <w:rsid w:val="001033C7"/>
    <w:rsid w:val="001036CA"/>
    <w:rsid w:val="0010371E"/>
    <w:rsid w:val="001038D6"/>
    <w:rsid w:val="001038E2"/>
    <w:rsid w:val="00103ACF"/>
    <w:rsid w:val="00103DA5"/>
    <w:rsid w:val="00104090"/>
    <w:rsid w:val="001043AF"/>
    <w:rsid w:val="00104654"/>
    <w:rsid w:val="0010495A"/>
    <w:rsid w:val="00104A9D"/>
    <w:rsid w:val="00104B03"/>
    <w:rsid w:val="001050C9"/>
    <w:rsid w:val="001053B0"/>
    <w:rsid w:val="001055A0"/>
    <w:rsid w:val="00105BB1"/>
    <w:rsid w:val="00105E4F"/>
    <w:rsid w:val="00106091"/>
    <w:rsid w:val="001062C3"/>
    <w:rsid w:val="00106480"/>
    <w:rsid w:val="00106519"/>
    <w:rsid w:val="001069B8"/>
    <w:rsid w:val="00106B39"/>
    <w:rsid w:val="00106E77"/>
    <w:rsid w:val="001070D1"/>
    <w:rsid w:val="001076A5"/>
    <w:rsid w:val="001078CB"/>
    <w:rsid w:val="00107DED"/>
    <w:rsid w:val="00110126"/>
    <w:rsid w:val="00110131"/>
    <w:rsid w:val="001102E0"/>
    <w:rsid w:val="001107B9"/>
    <w:rsid w:val="00110A3B"/>
    <w:rsid w:val="00110C5A"/>
    <w:rsid w:val="00110DC0"/>
    <w:rsid w:val="00110E8F"/>
    <w:rsid w:val="00110F56"/>
    <w:rsid w:val="00110F69"/>
    <w:rsid w:val="00111134"/>
    <w:rsid w:val="001111EC"/>
    <w:rsid w:val="001113DB"/>
    <w:rsid w:val="0011141A"/>
    <w:rsid w:val="00111575"/>
    <w:rsid w:val="00111CCD"/>
    <w:rsid w:val="00111D27"/>
    <w:rsid w:val="00111DBA"/>
    <w:rsid w:val="001126FA"/>
    <w:rsid w:val="00112756"/>
    <w:rsid w:val="001127C6"/>
    <w:rsid w:val="001127D1"/>
    <w:rsid w:val="00112B37"/>
    <w:rsid w:val="00112D2C"/>
    <w:rsid w:val="00113199"/>
    <w:rsid w:val="0011324C"/>
    <w:rsid w:val="00113269"/>
    <w:rsid w:val="001134F9"/>
    <w:rsid w:val="0011356F"/>
    <w:rsid w:val="001135B3"/>
    <w:rsid w:val="0011361F"/>
    <w:rsid w:val="00113944"/>
    <w:rsid w:val="00113A0F"/>
    <w:rsid w:val="00113BC0"/>
    <w:rsid w:val="00113EFB"/>
    <w:rsid w:val="00114095"/>
    <w:rsid w:val="001140CF"/>
    <w:rsid w:val="00114522"/>
    <w:rsid w:val="00114A7F"/>
    <w:rsid w:val="00114B71"/>
    <w:rsid w:val="00114B87"/>
    <w:rsid w:val="00114CA4"/>
    <w:rsid w:val="00114D6B"/>
    <w:rsid w:val="00115076"/>
    <w:rsid w:val="0011511C"/>
    <w:rsid w:val="00115506"/>
    <w:rsid w:val="00115698"/>
    <w:rsid w:val="0011570F"/>
    <w:rsid w:val="001157EC"/>
    <w:rsid w:val="00115A88"/>
    <w:rsid w:val="00115CA5"/>
    <w:rsid w:val="00115DA1"/>
    <w:rsid w:val="00115DCF"/>
    <w:rsid w:val="00115EC6"/>
    <w:rsid w:val="00115ED0"/>
    <w:rsid w:val="00115F4D"/>
    <w:rsid w:val="00116173"/>
    <w:rsid w:val="001161F3"/>
    <w:rsid w:val="0011642F"/>
    <w:rsid w:val="0011644A"/>
    <w:rsid w:val="001166A7"/>
    <w:rsid w:val="001168BD"/>
    <w:rsid w:val="00116A05"/>
    <w:rsid w:val="00116B74"/>
    <w:rsid w:val="00116BDF"/>
    <w:rsid w:val="00116C31"/>
    <w:rsid w:val="00116D83"/>
    <w:rsid w:val="00117030"/>
    <w:rsid w:val="00117218"/>
    <w:rsid w:val="0011752E"/>
    <w:rsid w:val="00117582"/>
    <w:rsid w:val="00117644"/>
    <w:rsid w:val="00117777"/>
    <w:rsid w:val="001177AE"/>
    <w:rsid w:val="00117918"/>
    <w:rsid w:val="00117965"/>
    <w:rsid w:val="00117D01"/>
    <w:rsid w:val="00117D2B"/>
    <w:rsid w:val="00117E82"/>
    <w:rsid w:val="0012037C"/>
    <w:rsid w:val="001204AD"/>
    <w:rsid w:val="001206B3"/>
    <w:rsid w:val="001208F5"/>
    <w:rsid w:val="00120C29"/>
    <w:rsid w:val="00120C5B"/>
    <w:rsid w:val="00120D17"/>
    <w:rsid w:val="00120F25"/>
    <w:rsid w:val="0012180D"/>
    <w:rsid w:val="00121863"/>
    <w:rsid w:val="0012194B"/>
    <w:rsid w:val="0012233D"/>
    <w:rsid w:val="00122343"/>
    <w:rsid w:val="001223AC"/>
    <w:rsid w:val="00122401"/>
    <w:rsid w:val="00122CFE"/>
    <w:rsid w:val="00122D40"/>
    <w:rsid w:val="00122DC9"/>
    <w:rsid w:val="00122EE2"/>
    <w:rsid w:val="00123017"/>
    <w:rsid w:val="00123275"/>
    <w:rsid w:val="0012331B"/>
    <w:rsid w:val="00123517"/>
    <w:rsid w:val="0012361B"/>
    <w:rsid w:val="00123808"/>
    <w:rsid w:val="001239E7"/>
    <w:rsid w:val="00123D4C"/>
    <w:rsid w:val="00123DB8"/>
    <w:rsid w:val="00123F2B"/>
    <w:rsid w:val="0012417D"/>
    <w:rsid w:val="0012426A"/>
    <w:rsid w:val="001242B4"/>
    <w:rsid w:val="0012458A"/>
    <w:rsid w:val="00124A28"/>
    <w:rsid w:val="00124C36"/>
    <w:rsid w:val="00124C47"/>
    <w:rsid w:val="00124DDB"/>
    <w:rsid w:val="00124E77"/>
    <w:rsid w:val="00125397"/>
    <w:rsid w:val="001253C7"/>
    <w:rsid w:val="00125581"/>
    <w:rsid w:val="00125803"/>
    <w:rsid w:val="00125CCA"/>
    <w:rsid w:val="00125E49"/>
    <w:rsid w:val="00125E64"/>
    <w:rsid w:val="00125F3C"/>
    <w:rsid w:val="00126418"/>
    <w:rsid w:val="001266FA"/>
    <w:rsid w:val="00126765"/>
    <w:rsid w:val="00126A2A"/>
    <w:rsid w:val="00126CC6"/>
    <w:rsid w:val="00126D88"/>
    <w:rsid w:val="00126EA7"/>
    <w:rsid w:val="0012717C"/>
    <w:rsid w:val="001273D4"/>
    <w:rsid w:val="001274B1"/>
    <w:rsid w:val="00127834"/>
    <w:rsid w:val="00127C7D"/>
    <w:rsid w:val="00127DF0"/>
    <w:rsid w:val="00127E67"/>
    <w:rsid w:val="00127F09"/>
    <w:rsid w:val="00127FAD"/>
    <w:rsid w:val="00127FD5"/>
    <w:rsid w:val="00130061"/>
    <w:rsid w:val="00130281"/>
    <w:rsid w:val="00130470"/>
    <w:rsid w:val="0013063F"/>
    <w:rsid w:val="0013069A"/>
    <w:rsid w:val="0013069E"/>
    <w:rsid w:val="001306F5"/>
    <w:rsid w:val="00130727"/>
    <w:rsid w:val="00130BA7"/>
    <w:rsid w:val="00130D42"/>
    <w:rsid w:val="00130DD7"/>
    <w:rsid w:val="00131055"/>
    <w:rsid w:val="00131305"/>
    <w:rsid w:val="0013130B"/>
    <w:rsid w:val="0013145E"/>
    <w:rsid w:val="00131677"/>
    <w:rsid w:val="00131B28"/>
    <w:rsid w:val="00131B8A"/>
    <w:rsid w:val="00131C0D"/>
    <w:rsid w:val="00131DB8"/>
    <w:rsid w:val="00132017"/>
    <w:rsid w:val="00132386"/>
    <w:rsid w:val="00132620"/>
    <w:rsid w:val="00132C9E"/>
    <w:rsid w:val="00132D26"/>
    <w:rsid w:val="00133134"/>
    <w:rsid w:val="00133326"/>
    <w:rsid w:val="001337DE"/>
    <w:rsid w:val="00133A69"/>
    <w:rsid w:val="001344BB"/>
    <w:rsid w:val="0013467A"/>
    <w:rsid w:val="001347EA"/>
    <w:rsid w:val="00134BD3"/>
    <w:rsid w:val="00134C7D"/>
    <w:rsid w:val="00135190"/>
    <w:rsid w:val="00135406"/>
    <w:rsid w:val="00135767"/>
    <w:rsid w:val="001357A8"/>
    <w:rsid w:val="0013581F"/>
    <w:rsid w:val="00135893"/>
    <w:rsid w:val="00135A58"/>
    <w:rsid w:val="00135CA9"/>
    <w:rsid w:val="00136033"/>
    <w:rsid w:val="001362D9"/>
    <w:rsid w:val="00136527"/>
    <w:rsid w:val="00136590"/>
    <w:rsid w:val="00136601"/>
    <w:rsid w:val="00136649"/>
    <w:rsid w:val="001367D9"/>
    <w:rsid w:val="00136808"/>
    <w:rsid w:val="00136958"/>
    <w:rsid w:val="00136D65"/>
    <w:rsid w:val="001370FA"/>
    <w:rsid w:val="0013775B"/>
    <w:rsid w:val="00137816"/>
    <w:rsid w:val="00137EF2"/>
    <w:rsid w:val="00140578"/>
    <w:rsid w:val="00140D8D"/>
    <w:rsid w:val="00140E1D"/>
    <w:rsid w:val="00140EF3"/>
    <w:rsid w:val="00140FC0"/>
    <w:rsid w:val="00141585"/>
    <w:rsid w:val="001416CF"/>
    <w:rsid w:val="001416F7"/>
    <w:rsid w:val="00141710"/>
    <w:rsid w:val="00141743"/>
    <w:rsid w:val="00141A5A"/>
    <w:rsid w:val="00141E7A"/>
    <w:rsid w:val="001423A2"/>
    <w:rsid w:val="00142534"/>
    <w:rsid w:val="00142606"/>
    <w:rsid w:val="00142657"/>
    <w:rsid w:val="0014277C"/>
    <w:rsid w:val="00142CFD"/>
    <w:rsid w:val="00142DDF"/>
    <w:rsid w:val="00142F1A"/>
    <w:rsid w:val="00142F2D"/>
    <w:rsid w:val="0014308F"/>
    <w:rsid w:val="0014347F"/>
    <w:rsid w:val="00143D78"/>
    <w:rsid w:val="00144201"/>
    <w:rsid w:val="00144318"/>
    <w:rsid w:val="001445F7"/>
    <w:rsid w:val="0014466A"/>
    <w:rsid w:val="0014493F"/>
    <w:rsid w:val="001449BB"/>
    <w:rsid w:val="00144A12"/>
    <w:rsid w:val="00144A8C"/>
    <w:rsid w:val="00144CDC"/>
    <w:rsid w:val="00144DC9"/>
    <w:rsid w:val="00144E1D"/>
    <w:rsid w:val="00144EF0"/>
    <w:rsid w:val="00144F4A"/>
    <w:rsid w:val="00144F94"/>
    <w:rsid w:val="00144FB5"/>
    <w:rsid w:val="001453EB"/>
    <w:rsid w:val="00145463"/>
    <w:rsid w:val="00145AA4"/>
    <w:rsid w:val="0014601F"/>
    <w:rsid w:val="001460AE"/>
    <w:rsid w:val="00146DB9"/>
    <w:rsid w:val="00146EBC"/>
    <w:rsid w:val="001470E1"/>
    <w:rsid w:val="0014715B"/>
    <w:rsid w:val="00147170"/>
    <w:rsid w:val="001475DB"/>
    <w:rsid w:val="00147664"/>
    <w:rsid w:val="00147722"/>
    <w:rsid w:val="001479A3"/>
    <w:rsid w:val="00147A25"/>
    <w:rsid w:val="00147D25"/>
    <w:rsid w:val="00147ECC"/>
    <w:rsid w:val="0015038A"/>
    <w:rsid w:val="00150DE5"/>
    <w:rsid w:val="00150EB1"/>
    <w:rsid w:val="00150F43"/>
    <w:rsid w:val="00151016"/>
    <w:rsid w:val="001512BF"/>
    <w:rsid w:val="00151517"/>
    <w:rsid w:val="00151669"/>
    <w:rsid w:val="00151700"/>
    <w:rsid w:val="001517AF"/>
    <w:rsid w:val="00151E3C"/>
    <w:rsid w:val="00151EF4"/>
    <w:rsid w:val="00151F33"/>
    <w:rsid w:val="0015204B"/>
    <w:rsid w:val="001521BF"/>
    <w:rsid w:val="00152390"/>
    <w:rsid w:val="0015246F"/>
    <w:rsid w:val="001528CC"/>
    <w:rsid w:val="00152990"/>
    <w:rsid w:val="00152DD6"/>
    <w:rsid w:val="00152EB6"/>
    <w:rsid w:val="00153137"/>
    <w:rsid w:val="0015350E"/>
    <w:rsid w:val="00153C07"/>
    <w:rsid w:val="00153CDB"/>
    <w:rsid w:val="001544C6"/>
    <w:rsid w:val="001547A4"/>
    <w:rsid w:val="00154B25"/>
    <w:rsid w:val="00154D1D"/>
    <w:rsid w:val="00155422"/>
    <w:rsid w:val="001554D0"/>
    <w:rsid w:val="00155527"/>
    <w:rsid w:val="00155F1C"/>
    <w:rsid w:val="0015607E"/>
    <w:rsid w:val="00156767"/>
    <w:rsid w:val="001570C0"/>
    <w:rsid w:val="001573B5"/>
    <w:rsid w:val="00157A5E"/>
    <w:rsid w:val="00157A8E"/>
    <w:rsid w:val="00157B22"/>
    <w:rsid w:val="00157BFF"/>
    <w:rsid w:val="00160066"/>
    <w:rsid w:val="0016030B"/>
    <w:rsid w:val="001607E6"/>
    <w:rsid w:val="00160C19"/>
    <w:rsid w:val="00160CB0"/>
    <w:rsid w:val="00160FA0"/>
    <w:rsid w:val="0016112D"/>
    <w:rsid w:val="0016115C"/>
    <w:rsid w:val="00161476"/>
    <w:rsid w:val="0016185D"/>
    <w:rsid w:val="001618E4"/>
    <w:rsid w:val="00161BC6"/>
    <w:rsid w:val="00161BF6"/>
    <w:rsid w:val="00161C2F"/>
    <w:rsid w:val="00161E73"/>
    <w:rsid w:val="00161E88"/>
    <w:rsid w:val="00161F90"/>
    <w:rsid w:val="001621E3"/>
    <w:rsid w:val="00162338"/>
    <w:rsid w:val="001623A5"/>
    <w:rsid w:val="0016248A"/>
    <w:rsid w:val="00162769"/>
    <w:rsid w:val="00162983"/>
    <w:rsid w:val="00162A08"/>
    <w:rsid w:val="00162F6E"/>
    <w:rsid w:val="001631EB"/>
    <w:rsid w:val="00163532"/>
    <w:rsid w:val="00163712"/>
    <w:rsid w:val="00163715"/>
    <w:rsid w:val="00163ACD"/>
    <w:rsid w:val="00163B31"/>
    <w:rsid w:val="00164046"/>
    <w:rsid w:val="001641E8"/>
    <w:rsid w:val="00164CE0"/>
    <w:rsid w:val="00164D5B"/>
    <w:rsid w:val="00164DBA"/>
    <w:rsid w:val="00164F80"/>
    <w:rsid w:val="00165376"/>
    <w:rsid w:val="001654C8"/>
    <w:rsid w:val="00165684"/>
    <w:rsid w:val="001657CE"/>
    <w:rsid w:val="00165812"/>
    <w:rsid w:val="00165CFB"/>
    <w:rsid w:val="0016642F"/>
    <w:rsid w:val="0016670D"/>
    <w:rsid w:val="001671B9"/>
    <w:rsid w:val="00167304"/>
    <w:rsid w:val="0016752B"/>
    <w:rsid w:val="0016756D"/>
    <w:rsid w:val="00167670"/>
    <w:rsid w:val="001676D1"/>
    <w:rsid w:val="001678C5"/>
    <w:rsid w:val="00170733"/>
    <w:rsid w:val="00170AF6"/>
    <w:rsid w:val="001710A5"/>
    <w:rsid w:val="0017146D"/>
    <w:rsid w:val="00171830"/>
    <w:rsid w:val="00171B3A"/>
    <w:rsid w:val="00171B92"/>
    <w:rsid w:val="00171E73"/>
    <w:rsid w:val="00172164"/>
    <w:rsid w:val="001725C9"/>
    <w:rsid w:val="001729C8"/>
    <w:rsid w:val="00172A73"/>
    <w:rsid w:val="00172B6D"/>
    <w:rsid w:val="00172EE7"/>
    <w:rsid w:val="001732C2"/>
    <w:rsid w:val="001733D2"/>
    <w:rsid w:val="0017352F"/>
    <w:rsid w:val="0017361D"/>
    <w:rsid w:val="001737E2"/>
    <w:rsid w:val="00173865"/>
    <w:rsid w:val="00173D82"/>
    <w:rsid w:val="00174153"/>
    <w:rsid w:val="001742BE"/>
    <w:rsid w:val="00174BB1"/>
    <w:rsid w:val="00174DA8"/>
    <w:rsid w:val="00174EF0"/>
    <w:rsid w:val="00175163"/>
    <w:rsid w:val="001755BD"/>
    <w:rsid w:val="0017569B"/>
    <w:rsid w:val="001758FA"/>
    <w:rsid w:val="00175A06"/>
    <w:rsid w:val="00175B15"/>
    <w:rsid w:val="00175BAB"/>
    <w:rsid w:val="00175C3F"/>
    <w:rsid w:val="00175CD6"/>
    <w:rsid w:val="00175D0D"/>
    <w:rsid w:val="00175E6D"/>
    <w:rsid w:val="00176027"/>
    <w:rsid w:val="001760D1"/>
    <w:rsid w:val="00176147"/>
    <w:rsid w:val="001766EE"/>
    <w:rsid w:val="0017695D"/>
    <w:rsid w:val="00176A68"/>
    <w:rsid w:val="00176A8F"/>
    <w:rsid w:val="0017705F"/>
    <w:rsid w:val="0017725A"/>
    <w:rsid w:val="0017750A"/>
    <w:rsid w:val="0017761D"/>
    <w:rsid w:val="00177709"/>
    <w:rsid w:val="00177AD7"/>
    <w:rsid w:val="00177B40"/>
    <w:rsid w:val="00177BF5"/>
    <w:rsid w:val="0018026C"/>
    <w:rsid w:val="001809B4"/>
    <w:rsid w:val="001809FE"/>
    <w:rsid w:val="00181141"/>
    <w:rsid w:val="001817E7"/>
    <w:rsid w:val="001818D9"/>
    <w:rsid w:val="00181A14"/>
    <w:rsid w:val="00181D04"/>
    <w:rsid w:val="00181D86"/>
    <w:rsid w:val="00181EE0"/>
    <w:rsid w:val="00181FF5"/>
    <w:rsid w:val="00182941"/>
    <w:rsid w:val="00182E27"/>
    <w:rsid w:val="00182E35"/>
    <w:rsid w:val="00182FA6"/>
    <w:rsid w:val="001831B8"/>
    <w:rsid w:val="001836A8"/>
    <w:rsid w:val="001836E0"/>
    <w:rsid w:val="00183C7A"/>
    <w:rsid w:val="00184476"/>
    <w:rsid w:val="0018479A"/>
    <w:rsid w:val="0018486E"/>
    <w:rsid w:val="00184A8E"/>
    <w:rsid w:val="00184E41"/>
    <w:rsid w:val="00184EC0"/>
    <w:rsid w:val="001854C1"/>
    <w:rsid w:val="00185587"/>
    <w:rsid w:val="00185D91"/>
    <w:rsid w:val="00186011"/>
    <w:rsid w:val="0018679D"/>
    <w:rsid w:val="00186984"/>
    <w:rsid w:val="001872FD"/>
    <w:rsid w:val="00187508"/>
    <w:rsid w:val="00187667"/>
    <w:rsid w:val="00187C7C"/>
    <w:rsid w:val="00187CC2"/>
    <w:rsid w:val="00187D11"/>
    <w:rsid w:val="00187D98"/>
    <w:rsid w:val="00187E9B"/>
    <w:rsid w:val="001900A8"/>
    <w:rsid w:val="001900CD"/>
    <w:rsid w:val="00190E4A"/>
    <w:rsid w:val="00191184"/>
    <w:rsid w:val="00191301"/>
    <w:rsid w:val="0019131D"/>
    <w:rsid w:val="001916C5"/>
    <w:rsid w:val="00191A25"/>
    <w:rsid w:val="00191A48"/>
    <w:rsid w:val="00191D1E"/>
    <w:rsid w:val="00191DFB"/>
    <w:rsid w:val="00192114"/>
    <w:rsid w:val="00192170"/>
    <w:rsid w:val="001923CD"/>
    <w:rsid w:val="00192521"/>
    <w:rsid w:val="00192757"/>
    <w:rsid w:val="00192F12"/>
    <w:rsid w:val="00192F58"/>
    <w:rsid w:val="0019363C"/>
    <w:rsid w:val="00193E82"/>
    <w:rsid w:val="00193FB4"/>
    <w:rsid w:val="00194182"/>
    <w:rsid w:val="0019424F"/>
    <w:rsid w:val="001945C5"/>
    <w:rsid w:val="00194630"/>
    <w:rsid w:val="00194832"/>
    <w:rsid w:val="00194A20"/>
    <w:rsid w:val="00194B9D"/>
    <w:rsid w:val="00194DB6"/>
    <w:rsid w:val="00194EC3"/>
    <w:rsid w:val="00194F16"/>
    <w:rsid w:val="0019507E"/>
    <w:rsid w:val="0019533E"/>
    <w:rsid w:val="001957D2"/>
    <w:rsid w:val="00195DFB"/>
    <w:rsid w:val="00196480"/>
    <w:rsid w:val="001966D7"/>
    <w:rsid w:val="001968F2"/>
    <w:rsid w:val="00196BC5"/>
    <w:rsid w:val="00196DD4"/>
    <w:rsid w:val="00197014"/>
    <w:rsid w:val="0019716A"/>
    <w:rsid w:val="001974A5"/>
    <w:rsid w:val="00197BFC"/>
    <w:rsid w:val="00197DE5"/>
    <w:rsid w:val="001A0083"/>
    <w:rsid w:val="001A0275"/>
    <w:rsid w:val="001A028E"/>
    <w:rsid w:val="001A0A7B"/>
    <w:rsid w:val="001A0C9A"/>
    <w:rsid w:val="001A1162"/>
    <w:rsid w:val="001A131D"/>
    <w:rsid w:val="001A1775"/>
    <w:rsid w:val="001A1950"/>
    <w:rsid w:val="001A1BFC"/>
    <w:rsid w:val="001A1F35"/>
    <w:rsid w:val="001A2056"/>
    <w:rsid w:val="001A22FA"/>
    <w:rsid w:val="001A2952"/>
    <w:rsid w:val="001A2E33"/>
    <w:rsid w:val="001A2E41"/>
    <w:rsid w:val="001A3557"/>
    <w:rsid w:val="001A35A2"/>
    <w:rsid w:val="001A37CD"/>
    <w:rsid w:val="001A381C"/>
    <w:rsid w:val="001A3A23"/>
    <w:rsid w:val="001A3D44"/>
    <w:rsid w:val="001A41AC"/>
    <w:rsid w:val="001A4294"/>
    <w:rsid w:val="001A4299"/>
    <w:rsid w:val="001A43C5"/>
    <w:rsid w:val="001A44DC"/>
    <w:rsid w:val="001A450A"/>
    <w:rsid w:val="001A45C5"/>
    <w:rsid w:val="001A4676"/>
    <w:rsid w:val="001A4805"/>
    <w:rsid w:val="001A4971"/>
    <w:rsid w:val="001A4FE5"/>
    <w:rsid w:val="001A51A0"/>
    <w:rsid w:val="001A51C0"/>
    <w:rsid w:val="001A52D9"/>
    <w:rsid w:val="001A545B"/>
    <w:rsid w:val="001A54D9"/>
    <w:rsid w:val="001A552A"/>
    <w:rsid w:val="001A56E6"/>
    <w:rsid w:val="001A581D"/>
    <w:rsid w:val="001A59A2"/>
    <w:rsid w:val="001A5BB9"/>
    <w:rsid w:val="001A5E11"/>
    <w:rsid w:val="001A5E1D"/>
    <w:rsid w:val="001A621D"/>
    <w:rsid w:val="001A62F8"/>
    <w:rsid w:val="001A663D"/>
    <w:rsid w:val="001A70F4"/>
    <w:rsid w:val="001A74AA"/>
    <w:rsid w:val="001A74F2"/>
    <w:rsid w:val="001A7587"/>
    <w:rsid w:val="001A7A19"/>
    <w:rsid w:val="001A7DFE"/>
    <w:rsid w:val="001A7FC0"/>
    <w:rsid w:val="001B03CC"/>
    <w:rsid w:val="001B050D"/>
    <w:rsid w:val="001B056D"/>
    <w:rsid w:val="001B05F8"/>
    <w:rsid w:val="001B06A5"/>
    <w:rsid w:val="001B08A8"/>
    <w:rsid w:val="001B0ACD"/>
    <w:rsid w:val="001B0AF0"/>
    <w:rsid w:val="001B0E27"/>
    <w:rsid w:val="001B104F"/>
    <w:rsid w:val="001B1094"/>
    <w:rsid w:val="001B1196"/>
    <w:rsid w:val="001B129F"/>
    <w:rsid w:val="001B1372"/>
    <w:rsid w:val="001B13BB"/>
    <w:rsid w:val="001B1647"/>
    <w:rsid w:val="001B1D9B"/>
    <w:rsid w:val="001B2024"/>
    <w:rsid w:val="001B20FD"/>
    <w:rsid w:val="001B226B"/>
    <w:rsid w:val="001B237B"/>
    <w:rsid w:val="001B2563"/>
    <w:rsid w:val="001B264C"/>
    <w:rsid w:val="001B26AE"/>
    <w:rsid w:val="001B27C3"/>
    <w:rsid w:val="001B29F1"/>
    <w:rsid w:val="001B2B5A"/>
    <w:rsid w:val="001B2EA6"/>
    <w:rsid w:val="001B2ED1"/>
    <w:rsid w:val="001B3321"/>
    <w:rsid w:val="001B3408"/>
    <w:rsid w:val="001B35B1"/>
    <w:rsid w:val="001B3615"/>
    <w:rsid w:val="001B3745"/>
    <w:rsid w:val="001B377F"/>
    <w:rsid w:val="001B3849"/>
    <w:rsid w:val="001B3A17"/>
    <w:rsid w:val="001B3AF0"/>
    <w:rsid w:val="001B4117"/>
    <w:rsid w:val="001B420D"/>
    <w:rsid w:val="001B4345"/>
    <w:rsid w:val="001B4453"/>
    <w:rsid w:val="001B498B"/>
    <w:rsid w:val="001B4B23"/>
    <w:rsid w:val="001B4D6D"/>
    <w:rsid w:val="001B5071"/>
    <w:rsid w:val="001B507D"/>
    <w:rsid w:val="001B5A87"/>
    <w:rsid w:val="001B5B86"/>
    <w:rsid w:val="001B615C"/>
    <w:rsid w:val="001B62D9"/>
    <w:rsid w:val="001B682D"/>
    <w:rsid w:val="001B6D9A"/>
    <w:rsid w:val="001B6FAB"/>
    <w:rsid w:val="001B7152"/>
    <w:rsid w:val="001B737E"/>
    <w:rsid w:val="001B7FBA"/>
    <w:rsid w:val="001C0223"/>
    <w:rsid w:val="001C0299"/>
    <w:rsid w:val="001C0325"/>
    <w:rsid w:val="001C05DE"/>
    <w:rsid w:val="001C07C1"/>
    <w:rsid w:val="001C0B52"/>
    <w:rsid w:val="001C0F71"/>
    <w:rsid w:val="001C1006"/>
    <w:rsid w:val="001C103C"/>
    <w:rsid w:val="001C1231"/>
    <w:rsid w:val="001C15EE"/>
    <w:rsid w:val="001C1903"/>
    <w:rsid w:val="001C1B34"/>
    <w:rsid w:val="001C1CDB"/>
    <w:rsid w:val="001C1EB3"/>
    <w:rsid w:val="001C1EE2"/>
    <w:rsid w:val="001C1F40"/>
    <w:rsid w:val="001C2237"/>
    <w:rsid w:val="001C2869"/>
    <w:rsid w:val="001C29FA"/>
    <w:rsid w:val="001C2B79"/>
    <w:rsid w:val="001C2F93"/>
    <w:rsid w:val="001C308C"/>
    <w:rsid w:val="001C3416"/>
    <w:rsid w:val="001C365E"/>
    <w:rsid w:val="001C39B8"/>
    <w:rsid w:val="001C3A6E"/>
    <w:rsid w:val="001C3D88"/>
    <w:rsid w:val="001C3E45"/>
    <w:rsid w:val="001C3E6D"/>
    <w:rsid w:val="001C3F87"/>
    <w:rsid w:val="001C3FB1"/>
    <w:rsid w:val="001C4012"/>
    <w:rsid w:val="001C4324"/>
    <w:rsid w:val="001C4472"/>
    <w:rsid w:val="001C45B6"/>
    <w:rsid w:val="001C4732"/>
    <w:rsid w:val="001C487B"/>
    <w:rsid w:val="001C48D0"/>
    <w:rsid w:val="001C4B64"/>
    <w:rsid w:val="001C4DF5"/>
    <w:rsid w:val="001C4F79"/>
    <w:rsid w:val="001C50E1"/>
    <w:rsid w:val="001C50FE"/>
    <w:rsid w:val="001C523A"/>
    <w:rsid w:val="001C5410"/>
    <w:rsid w:val="001C5995"/>
    <w:rsid w:val="001C5DFB"/>
    <w:rsid w:val="001C6149"/>
    <w:rsid w:val="001C623A"/>
    <w:rsid w:val="001C62FA"/>
    <w:rsid w:val="001C636C"/>
    <w:rsid w:val="001C63E9"/>
    <w:rsid w:val="001C6899"/>
    <w:rsid w:val="001C68D9"/>
    <w:rsid w:val="001C6B15"/>
    <w:rsid w:val="001C6C5D"/>
    <w:rsid w:val="001C7027"/>
    <w:rsid w:val="001C70B5"/>
    <w:rsid w:val="001C7643"/>
    <w:rsid w:val="001C7E1C"/>
    <w:rsid w:val="001C7F1F"/>
    <w:rsid w:val="001D03ED"/>
    <w:rsid w:val="001D0683"/>
    <w:rsid w:val="001D07D5"/>
    <w:rsid w:val="001D0B19"/>
    <w:rsid w:val="001D0B2A"/>
    <w:rsid w:val="001D0B3D"/>
    <w:rsid w:val="001D0BD5"/>
    <w:rsid w:val="001D0C69"/>
    <w:rsid w:val="001D0C70"/>
    <w:rsid w:val="001D0DBD"/>
    <w:rsid w:val="001D128E"/>
    <w:rsid w:val="001D13E9"/>
    <w:rsid w:val="001D15B9"/>
    <w:rsid w:val="001D1700"/>
    <w:rsid w:val="001D18E9"/>
    <w:rsid w:val="001D1AAF"/>
    <w:rsid w:val="001D1F6F"/>
    <w:rsid w:val="001D1FE0"/>
    <w:rsid w:val="001D1FE3"/>
    <w:rsid w:val="001D20D5"/>
    <w:rsid w:val="001D2148"/>
    <w:rsid w:val="001D263A"/>
    <w:rsid w:val="001D2819"/>
    <w:rsid w:val="001D2E8C"/>
    <w:rsid w:val="001D2EC3"/>
    <w:rsid w:val="001D3362"/>
    <w:rsid w:val="001D3370"/>
    <w:rsid w:val="001D37CA"/>
    <w:rsid w:val="001D3EE9"/>
    <w:rsid w:val="001D41B5"/>
    <w:rsid w:val="001D41C1"/>
    <w:rsid w:val="001D4255"/>
    <w:rsid w:val="001D42E1"/>
    <w:rsid w:val="001D43E8"/>
    <w:rsid w:val="001D4746"/>
    <w:rsid w:val="001D4B9F"/>
    <w:rsid w:val="001D4D36"/>
    <w:rsid w:val="001D4DCB"/>
    <w:rsid w:val="001D5241"/>
    <w:rsid w:val="001D52DD"/>
    <w:rsid w:val="001D577F"/>
    <w:rsid w:val="001D5857"/>
    <w:rsid w:val="001D6342"/>
    <w:rsid w:val="001D66A3"/>
    <w:rsid w:val="001D66EC"/>
    <w:rsid w:val="001D692B"/>
    <w:rsid w:val="001D6A61"/>
    <w:rsid w:val="001D6C68"/>
    <w:rsid w:val="001D6EE7"/>
    <w:rsid w:val="001D70B6"/>
    <w:rsid w:val="001D7462"/>
    <w:rsid w:val="001D7BEE"/>
    <w:rsid w:val="001D7DB4"/>
    <w:rsid w:val="001D7DD9"/>
    <w:rsid w:val="001D7EAC"/>
    <w:rsid w:val="001E0053"/>
    <w:rsid w:val="001E0077"/>
    <w:rsid w:val="001E0149"/>
    <w:rsid w:val="001E01BF"/>
    <w:rsid w:val="001E06E2"/>
    <w:rsid w:val="001E0761"/>
    <w:rsid w:val="001E0874"/>
    <w:rsid w:val="001E09B8"/>
    <w:rsid w:val="001E0CFC"/>
    <w:rsid w:val="001E0D9E"/>
    <w:rsid w:val="001E0F5A"/>
    <w:rsid w:val="001E1454"/>
    <w:rsid w:val="001E154B"/>
    <w:rsid w:val="001E1B67"/>
    <w:rsid w:val="001E1C86"/>
    <w:rsid w:val="001E1DA2"/>
    <w:rsid w:val="001E1DE7"/>
    <w:rsid w:val="001E2044"/>
    <w:rsid w:val="001E2377"/>
    <w:rsid w:val="001E2793"/>
    <w:rsid w:val="001E2994"/>
    <w:rsid w:val="001E2D6D"/>
    <w:rsid w:val="001E2E7F"/>
    <w:rsid w:val="001E2F71"/>
    <w:rsid w:val="001E2FFD"/>
    <w:rsid w:val="001E32B2"/>
    <w:rsid w:val="001E3672"/>
    <w:rsid w:val="001E3737"/>
    <w:rsid w:val="001E3765"/>
    <w:rsid w:val="001E390F"/>
    <w:rsid w:val="001E3B0B"/>
    <w:rsid w:val="001E3B43"/>
    <w:rsid w:val="001E3D0F"/>
    <w:rsid w:val="001E3D1F"/>
    <w:rsid w:val="001E3DB9"/>
    <w:rsid w:val="001E4013"/>
    <w:rsid w:val="001E4083"/>
    <w:rsid w:val="001E447E"/>
    <w:rsid w:val="001E4550"/>
    <w:rsid w:val="001E4A08"/>
    <w:rsid w:val="001E4C7E"/>
    <w:rsid w:val="001E4D28"/>
    <w:rsid w:val="001E4DBD"/>
    <w:rsid w:val="001E4E73"/>
    <w:rsid w:val="001E4F5A"/>
    <w:rsid w:val="001E5482"/>
    <w:rsid w:val="001E588B"/>
    <w:rsid w:val="001E58FB"/>
    <w:rsid w:val="001E5D69"/>
    <w:rsid w:val="001E5E23"/>
    <w:rsid w:val="001E5F0E"/>
    <w:rsid w:val="001E690E"/>
    <w:rsid w:val="001E69B6"/>
    <w:rsid w:val="001E69C3"/>
    <w:rsid w:val="001E6A30"/>
    <w:rsid w:val="001E7035"/>
    <w:rsid w:val="001E703D"/>
    <w:rsid w:val="001E7054"/>
    <w:rsid w:val="001E707B"/>
    <w:rsid w:val="001E74E2"/>
    <w:rsid w:val="001E7BB4"/>
    <w:rsid w:val="001F0153"/>
    <w:rsid w:val="001F02AE"/>
    <w:rsid w:val="001F02EA"/>
    <w:rsid w:val="001F04F3"/>
    <w:rsid w:val="001F0C23"/>
    <w:rsid w:val="001F0C5C"/>
    <w:rsid w:val="001F0E56"/>
    <w:rsid w:val="001F0F9D"/>
    <w:rsid w:val="001F1333"/>
    <w:rsid w:val="001F1880"/>
    <w:rsid w:val="001F18E8"/>
    <w:rsid w:val="001F194A"/>
    <w:rsid w:val="001F1AD0"/>
    <w:rsid w:val="001F1B87"/>
    <w:rsid w:val="001F1BFE"/>
    <w:rsid w:val="001F1D34"/>
    <w:rsid w:val="001F1DDD"/>
    <w:rsid w:val="001F21E9"/>
    <w:rsid w:val="001F22D4"/>
    <w:rsid w:val="001F2625"/>
    <w:rsid w:val="001F26F9"/>
    <w:rsid w:val="001F27DE"/>
    <w:rsid w:val="001F2804"/>
    <w:rsid w:val="001F29DB"/>
    <w:rsid w:val="001F2BDA"/>
    <w:rsid w:val="001F2BDC"/>
    <w:rsid w:val="001F2C2B"/>
    <w:rsid w:val="001F2D07"/>
    <w:rsid w:val="001F2E4E"/>
    <w:rsid w:val="001F2EEE"/>
    <w:rsid w:val="001F317D"/>
    <w:rsid w:val="001F3197"/>
    <w:rsid w:val="001F3D6F"/>
    <w:rsid w:val="001F4510"/>
    <w:rsid w:val="001F4592"/>
    <w:rsid w:val="001F4CD2"/>
    <w:rsid w:val="001F5046"/>
    <w:rsid w:val="001F54CC"/>
    <w:rsid w:val="001F561A"/>
    <w:rsid w:val="001F580A"/>
    <w:rsid w:val="001F5859"/>
    <w:rsid w:val="001F5E77"/>
    <w:rsid w:val="001F6022"/>
    <w:rsid w:val="001F6381"/>
    <w:rsid w:val="001F64B1"/>
    <w:rsid w:val="001F6DCB"/>
    <w:rsid w:val="001F6DCD"/>
    <w:rsid w:val="001F6E4E"/>
    <w:rsid w:val="001F749F"/>
    <w:rsid w:val="001F74A4"/>
    <w:rsid w:val="001F76EB"/>
    <w:rsid w:val="001F77B2"/>
    <w:rsid w:val="001F7801"/>
    <w:rsid w:val="001F78B3"/>
    <w:rsid w:val="00200302"/>
    <w:rsid w:val="00200354"/>
    <w:rsid w:val="002003BF"/>
    <w:rsid w:val="002003E4"/>
    <w:rsid w:val="0020066D"/>
    <w:rsid w:val="00200822"/>
    <w:rsid w:val="00200A68"/>
    <w:rsid w:val="00201159"/>
    <w:rsid w:val="0020116C"/>
    <w:rsid w:val="00201171"/>
    <w:rsid w:val="00201536"/>
    <w:rsid w:val="0020167D"/>
    <w:rsid w:val="002016D6"/>
    <w:rsid w:val="00201829"/>
    <w:rsid w:val="0020189B"/>
    <w:rsid w:val="00201BB9"/>
    <w:rsid w:val="00201BFA"/>
    <w:rsid w:val="00201C11"/>
    <w:rsid w:val="00201E54"/>
    <w:rsid w:val="00201E98"/>
    <w:rsid w:val="00201EE1"/>
    <w:rsid w:val="00202382"/>
    <w:rsid w:val="002027B8"/>
    <w:rsid w:val="00202814"/>
    <w:rsid w:val="0020296C"/>
    <w:rsid w:val="00202AB6"/>
    <w:rsid w:val="00202B04"/>
    <w:rsid w:val="00202D13"/>
    <w:rsid w:val="00202D24"/>
    <w:rsid w:val="00203603"/>
    <w:rsid w:val="002037EE"/>
    <w:rsid w:val="00203845"/>
    <w:rsid w:val="00203A4C"/>
    <w:rsid w:val="00203B0A"/>
    <w:rsid w:val="00203D77"/>
    <w:rsid w:val="00203F56"/>
    <w:rsid w:val="00203FC8"/>
    <w:rsid w:val="0020407D"/>
    <w:rsid w:val="00204389"/>
    <w:rsid w:val="002043D6"/>
    <w:rsid w:val="0020473D"/>
    <w:rsid w:val="00204A8D"/>
    <w:rsid w:val="00204C05"/>
    <w:rsid w:val="00204C8B"/>
    <w:rsid w:val="00204F9F"/>
    <w:rsid w:val="002051CC"/>
    <w:rsid w:val="0020525F"/>
    <w:rsid w:val="00205661"/>
    <w:rsid w:val="002057A2"/>
    <w:rsid w:val="00206103"/>
    <w:rsid w:val="002063EF"/>
    <w:rsid w:val="00206589"/>
    <w:rsid w:val="00206865"/>
    <w:rsid w:val="00206BAA"/>
    <w:rsid w:val="00206CE1"/>
    <w:rsid w:val="00206EE4"/>
    <w:rsid w:val="0020700A"/>
    <w:rsid w:val="00207347"/>
    <w:rsid w:val="002074A4"/>
    <w:rsid w:val="002077FA"/>
    <w:rsid w:val="0020795D"/>
    <w:rsid w:val="00207BE3"/>
    <w:rsid w:val="00210056"/>
    <w:rsid w:val="0021052B"/>
    <w:rsid w:val="00210800"/>
    <w:rsid w:val="00210943"/>
    <w:rsid w:val="00210A20"/>
    <w:rsid w:val="00210C1D"/>
    <w:rsid w:val="00210C6F"/>
    <w:rsid w:val="00210D3B"/>
    <w:rsid w:val="00210FAE"/>
    <w:rsid w:val="0021133E"/>
    <w:rsid w:val="002113C1"/>
    <w:rsid w:val="00211835"/>
    <w:rsid w:val="00211A17"/>
    <w:rsid w:val="00211A6C"/>
    <w:rsid w:val="00211ADB"/>
    <w:rsid w:val="00211BAF"/>
    <w:rsid w:val="00211D01"/>
    <w:rsid w:val="00211FA6"/>
    <w:rsid w:val="002120E9"/>
    <w:rsid w:val="00212305"/>
    <w:rsid w:val="00212458"/>
    <w:rsid w:val="002124D3"/>
    <w:rsid w:val="00212631"/>
    <w:rsid w:val="00212994"/>
    <w:rsid w:val="00212DB1"/>
    <w:rsid w:val="00212F77"/>
    <w:rsid w:val="00213274"/>
    <w:rsid w:val="002132D2"/>
    <w:rsid w:val="0021361B"/>
    <w:rsid w:val="0021364E"/>
    <w:rsid w:val="00213AC2"/>
    <w:rsid w:val="00213ACF"/>
    <w:rsid w:val="00213C88"/>
    <w:rsid w:val="00213CA0"/>
    <w:rsid w:val="00213E73"/>
    <w:rsid w:val="00214136"/>
    <w:rsid w:val="0021421D"/>
    <w:rsid w:val="002143C7"/>
    <w:rsid w:val="002144CB"/>
    <w:rsid w:val="002146D3"/>
    <w:rsid w:val="002146F7"/>
    <w:rsid w:val="002146FD"/>
    <w:rsid w:val="00214746"/>
    <w:rsid w:val="00214894"/>
    <w:rsid w:val="00214A48"/>
    <w:rsid w:val="00214B24"/>
    <w:rsid w:val="00214C11"/>
    <w:rsid w:val="00214C5E"/>
    <w:rsid w:val="00214E19"/>
    <w:rsid w:val="00214EA5"/>
    <w:rsid w:val="00215803"/>
    <w:rsid w:val="002158DB"/>
    <w:rsid w:val="00215E97"/>
    <w:rsid w:val="00216151"/>
    <w:rsid w:val="00216192"/>
    <w:rsid w:val="002163D4"/>
    <w:rsid w:val="0021668F"/>
    <w:rsid w:val="002168DE"/>
    <w:rsid w:val="0021690D"/>
    <w:rsid w:val="00216B05"/>
    <w:rsid w:val="00216DF8"/>
    <w:rsid w:val="00216EFF"/>
    <w:rsid w:val="00216F70"/>
    <w:rsid w:val="00216FBD"/>
    <w:rsid w:val="0021720B"/>
    <w:rsid w:val="00217385"/>
    <w:rsid w:val="00217CA0"/>
    <w:rsid w:val="00217DCC"/>
    <w:rsid w:val="00217E92"/>
    <w:rsid w:val="00217F0F"/>
    <w:rsid w:val="002202BE"/>
    <w:rsid w:val="002203F9"/>
    <w:rsid w:val="002204AE"/>
    <w:rsid w:val="0022067A"/>
    <w:rsid w:val="00220939"/>
    <w:rsid w:val="00220C15"/>
    <w:rsid w:val="00221397"/>
    <w:rsid w:val="002214C0"/>
    <w:rsid w:val="002214C3"/>
    <w:rsid w:val="0022162E"/>
    <w:rsid w:val="00221A01"/>
    <w:rsid w:val="00221A3D"/>
    <w:rsid w:val="00221A7F"/>
    <w:rsid w:val="00221C02"/>
    <w:rsid w:val="00221EC0"/>
    <w:rsid w:val="00222034"/>
    <w:rsid w:val="0022227A"/>
    <w:rsid w:val="00222940"/>
    <w:rsid w:val="00222A66"/>
    <w:rsid w:val="00222F9C"/>
    <w:rsid w:val="002230C3"/>
    <w:rsid w:val="0022313F"/>
    <w:rsid w:val="00223701"/>
    <w:rsid w:val="00223760"/>
    <w:rsid w:val="00224402"/>
    <w:rsid w:val="00224497"/>
    <w:rsid w:val="002244FC"/>
    <w:rsid w:val="00224A5F"/>
    <w:rsid w:val="00224A7D"/>
    <w:rsid w:val="00224B1B"/>
    <w:rsid w:val="0022527D"/>
    <w:rsid w:val="0022597F"/>
    <w:rsid w:val="002259A7"/>
    <w:rsid w:val="00225A12"/>
    <w:rsid w:val="00226300"/>
    <w:rsid w:val="00226415"/>
    <w:rsid w:val="0022646A"/>
    <w:rsid w:val="002265DC"/>
    <w:rsid w:val="00226A88"/>
    <w:rsid w:val="00226AEF"/>
    <w:rsid w:val="00226C0D"/>
    <w:rsid w:val="00226DDB"/>
    <w:rsid w:val="00226ED8"/>
    <w:rsid w:val="00227028"/>
    <w:rsid w:val="0022731F"/>
    <w:rsid w:val="00227427"/>
    <w:rsid w:val="002277A2"/>
    <w:rsid w:val="0022792A"/>
    <w:rsid w:val="0022796C"/>
    <w:rsid w:val="00227CEE"/>
    <w:rsid w:val="00227D92"/>
    <w:rsid w:val="00227DD9"/>
    <w:rsid w:val="00227EA4"/>
    <w:rsid w:val="002300C6"/>
    <w:rsid w:val="00230395"/>
    <w:rsid w:val="00230416"/>
    <w:rsid w:val="002304A6"/>
    <w:rsid w:val="0023076C"/>
    <w:rsid w:val="002307AC"/>
    <w:rsid w:val="002308F8"/>
    <w:rsid w:val="00230967"/>
    <w:rsid w:val="002309F7"/>
    <w:rsid w:val="00230ACA"/>
    <w:rsid w:val="00230F89"/>
    <w:rsid w:val="00230FF3"/>
    <w:rsid w:val="00231240"/>
    <w:rsid w:val="002316CB"/>
    <w:rsid w:val="00232612"/>
    <w:rsid w:val="00232682"/>
    <w:rsid w:val="00232722"/>
    <w:rsid w:val="00232910"/>
    <w:rsid w:val="00232CC3"/>
    <w:rsid w:val="00232D4E"/>
    <w:rsid w:val="00232E81"/>
    <w:rsid w:val="00233122"/>
    <w:rsid w:val="00233479"/>
    <w:rsid w:val="00233801"/>
    <w:rsid w:val="00233885"/>
    <w:rsid w:val="00233A68"/>
    <w:rsid w:val="00233C21"/>
    <w:rsid w:val="00233E6B"/>
    <w:rsid w:val="002344CA"/>
    <w:rsid w:val="002346D6"/>
    <w:rsid w:val="002348E7"/>
    <w:rsid w:val="00234C48"/>
    <w:rsid w:val="00234F78"/>
    <w:rsid w:val="002352EE"/>
    <w:rsid w:val="00235301"/>
    <w:rsid w:val="0023531A"/>
    <w:rsid w:val="002354B1"/>
    <w:rsid w:val="002358C6"/>
    <w:rsid w:val="00235A0D"/>
    <w:rsid w:val="00235B91"/>
    <w:rsid w:val="00235F13"/>
    <w:rsid w:val="00236157"/>
    <w:rsid w:val="002361B0"/>
    <w:rsid w:val="00236425"/>
    <w:rsid w:val="002367F2"/>
    <w:rsid w:val="002369B7"/>
    <w:rsid w:val="00236D92"/>
    <w:rsid w:val="00237131"/>
    <w:rsid w:val="002378F6"/>
    <w:rsid w:val="00237D15"/>
    <w:rsid w:val="00240173"/>
    <w:rsid w:val="002402D1"/>
    <w:rsid w:val="002404F7"/>
    <w:rsid w:val="00240785"/>
    <w:rsid w:val="0024084F"/>
    <w:rsid w:val="00240B2F"/>
    <w:rsid w:val="00240BD6"/>
    <w:rsid w:val="00240DBB"/>
    <w:rsid w:val="00240DE4"/>
    <w:rsid w:val="00240E18"/>
    <w:rsid w:val="00240E4B"/>
    <w:rsid w:val="002410ED"/>
    <w:rsid w:val="002412AD"/>
    <w:rsid w:val="00241612"/>
    <w:rsid w:val="00241BB5"/>
    <w:rsid w:val="00242027"/>
    <w:rsid w:val="00242375"/>
    <w:rsid w:val="00242411"/>
    <w:rsid w:val="00242521"/>
    <w:rsid w:val="002426D1"/>
    <w:rsid w:val="00242ACC"/>
    <w:rsid w:val="00242B54"/>
    <w:rsid w:val="002430CF"/>
    <w:rsid w:val="002431D3"/>
    <w:rsid w:val="002432AF"/>
    <w:rsid w:val="00243469"/>
    <w:rsid w:val="00243640"/>
    <w:rsid w:val="002439AE"/>
    <w:rsid w:val="002441AC"/>
    <w:rsid w:val="0024429A"/>
    <w:rsid w:val="002445A9"/>
    <w:rsid w:val="0024474D"/>
    <w:rsid w:val="002448F0"/>
    <w:rsid w:val="00244BC3"/>
    <w:rsid w:val="00244C8D"/>
    <w:rsid w:val="00244CC0"/>
    <w:rsid w:val="00244D49"/>
    <w:rsid w:val="00244DD9"/>
    <w:rsid w:val="0024514F"/>
    <w:rsid w:val="0024518E"/>
    <w:rsid w:val="00245292"/>
    <w:rsid w:val="0024556A"/>
    <w:rsid w:val="00245D82"/>
    <w:rsid w:val="0024602D"/>
    <w:rsid w:val="002463E6"/>
    <w:rsid w:val="0024654F"/>
    <w:rsid w:val="00246617"/>
    <w:rsid w:val="00246AC3"/>
    <w:rsid w:val="00246B28"/>
    <w:rsid w:val="00246C91"/>
    <w:rsid w:val="00246DA5"/>
    <w:rsid w:val="00246DFB"/>
    <w:rsid w:val="00246F00"/>
    <w:rsid w:val="00247366"/>
    <w:rsid w:val="002474CC"/>
    <w:rsid w:val="00247520"/>
    <w:rsid w:val="0024760F"/>
    <w:rsid w:val="00247A09"/>
    <w:rsid w:val="00247B45"/>
    <w:rsid w:val="00247C90"/>
    <w:rsid w:val="002503B0"/>
    <w:rsid w:val="00250862"/>
    <w:rsid w:val="00250863"/>
    <w:rsid w:val="00250D0C"/>
    <w:rsid w:val="00250DF6"/>
    <w:rsid w:val="00250FB0"/>
    <w:rsid w:val="002511FB"/>
    <w:rsid w:val="00251497"/>
    <w:rsid w:val="00251559"/>
    <w:rsid w:val="00251D3F"/>
    <w:rsid w:val="002520C4"/>
    <w:rsid w:val="002525CD"/>
    <w:rsid w:val="002527C3"/>
    <w:rsid w:val="002528D7"/>
    <w:rsid w:val="002528E9"/>
    <w:rsid w:val="00253022"/>
    <w:rsid w:val="0025305C"/>
    <w:rsid w:val="002532F8"/>
    <w:rsid w:val="002533FC"/>
    <w:rsid w:val="0025350F"/>
    <w:rsid w:val="00253557"/>
    <w:rsid w:val="00253BFF"/>
    <w:rsid w:val="00253CDF"/>
    <w:rsid w:val="00253FD8"/>
    <w:rsid w:val="002545B2"/>
    <w:rsid w:val="00254B49"/>
    <w:rsid w:val="00254CBC"/>
    <w:rsid w:val="00254ECF"/>
    <w:rsid w:val="002553A5"/>
    <w:rsid w:val="00255797"/>
    <w:rsid w:val="002557F5"/>
    <w:rsid w:val="00255BB4"/>
    <w:rsid w:val="00255C36"/>
    <w:rsid w:val="00255C81"/>
    <w:rsid w:val="00255F6C"/>
    <w:rsid w:val="002565D1"/>
    <w:rsid w:val="002567ED"/>
    <w:rsid w:val="00256C43"/>
    <w:rsid w:val="00256C50"/>
    <w:rsid w:val="00256F77"/>
    <w:rsid w:val="00257138"/>
    <w:rsid w:val="00257524"/>
    <w:rsid w:val="00257680"/>
    <w:rsid w:val="002577FF"/>
    <w:rsid w:val="00257930"/>
    <w:rsid w:val="0025795C"/>
    <w:rsid w:val="00257BE1"/>
    <w:rsid w:val="00257CBE"/>
    <w:rsid w:val="00260019"/>
    <w:rsid w:val="00260491"/>
    <w:rsid w:val="00260777"/>
    <w:rsid w:val="002607D7"/>
    <w:rsid w:val="00260BAB"/>
    <w:rsid w:val="00260E7E"/>
    <w:rsid w:val="002610BF"/>
    <w:rsid w:val="0026116E"/>
    <w:rsid w:val="0026137C"/>
    <w:rsid w:val="0026179F"/>
    <w:rsid w:val="00261834"/>
    <w:rsid w:val="002619A5"/>
    <w:rsid w:val="00261B71"/>
    <w:rsid w:val="00261F68"/>
    <w:rsid w:val="00261F8E"/>
    <w:rsid w:val="00262398"/>
    <w:rsid w:val="00262491"/>
    <w:rsid w:val="00262493"/>
    <w:rsid w:val="0026266C"/>
    <w:rsid w:val="00262817"/>
    <w:rsid w:val="002628AC"/>
    <w:rsid w:val="00262945"/>
    <w:rsid w:val="0026295E"/>
    <w:rsid w:val="00262A3E"/>
    <w:rsid w:val="00262AAE"/>
    <w:rsid w:val="00262F20"/>
    <w:rsid w:val="0026314C"/>
    <w:rsid w:val="00263369"/>
    <w:rsid w:val="002633D0"/>
    <w:rsid w:val="0026388F"/>
    <w:rsid w:val="00263939"/>
    <w:rsid w:val="00263B45"/>
    <w:rsid w:val="00263B8B"/>
    <w:rsid w:val="00263C3D"/>
    <w:rsid w:val="00263CB5"/>
    <w:rsid w:val="0026406A"/>
    <w:rsid w:val="002641D4"/>
    <w:rsid w:val="00264649"/>
    <w:rsid w:val="00264797"/>
    <w:rsid w:val="00264DDB"/>
    <w:rsid w:val="00264F87"/>
    <w:rsid w:val="0026524C"/>
    <w:rsid w:val="002654D5"/>
    <w:rsid w:val="002657D1"/>
    <w:rsid w:val="00265881"/>
    <w:rsid w:val="00265AB8"/>
    <w:rsid w:val="00265E28"/>
    <w:rsid w:val="00265E32"/>
    <w:rsid w:val="00265F75"/>
    <w:rsid w:val="00266256"/>
    <w:rsid w:val="0026634D"/>
    <w:rsid w:val="0026639C"/>
    <w:rsid w:val="00266965"/>
    <w:rsid w:val="002669F0"/>
    <w:rsid w:val="00266A77"/>
    <w:rsid w:val="002672F9"/>
    <w:rsid w:val="002673EE"/>
    <w:rsid w:val="00267668"/>
    <w:rsid w:val="00267BB4"/>
    <w:rsid w:val="00267E5B"/>
    <w:rsid w:val="00270336"/>
    <w:rsid w:val="002710F7"/>
    <w:rsid w:val="0027121D"/>
    <w:rsid w:val="00271390"/>
    <w:rsid w:val="002716D2"/>
    <w:rsid w:val="002716E8"/>
    <w:rsid w:val="002717C7"/>
    <w:rsid w:val="002717D3"/>
    <w:rsid w:val="002718DD"/>
    <w:rsid w:val="00271947"/>
    <w:rsid w:val="00272112"/>
    <w:rsid w:val="00272652"/>
    <w:rsid w:val="0027268A"/>
    <w:rsid w:val="00272D84"/>
    <w:rsid w:val="00273075"/>
    <w:rsid w:val="002735B6"/>
    <w:rsid w:val="002738A0"/>
    <w:rsid w:val="00274887"/>
    <w:rsid w:val="002749C6"/>
    <w:rsid w:val="00274DA1"/>
    <w:rsid w:val="00274EBC"/>
    <w:rsid w:val="0027505F"/>
    <w:rsid w:val="00275142"/>
    <w:rsid w:val="0027557B"/>
    <w:rsid w:val="002757D1"/>
    <w:rsid w:val="00275885"/>
    <w:rsid w:val="002758D4"/>
    <w:rsid w:val="00275DCF"/>
    <w:rsid w:val="00275E9D"/>
    <w:rsid w:val="0027600F"/>
    <w:rsid w:val="002763E2"/>
    <w:rsid w:val="00276D45"/>
    <w:rsid w:val="00276D8A"/>
    <w:rsid w:val="00276DDD"/>
    <w:rsid w:val="00276E08"/>
    <w:rsid w:val="002772F2"/>
    <w:rsid w:val="0027733E"/>
    <w:rsid w:val="002774CB"/>
    <w:rsid w:val="002775E9"/>
    <w:rsid w:val="002777D7"/>
    <w:rsid w:val="00277A5D"/>
    <w:rsid w:val="00277BD2"/>
    <w:rsid w:val="00277CC3"/>
    <w:rsid w:val="00277F26"/>
    <w:rsid w:val="0028005C"/>
    <w:rsid w:val="002801A6"/>
    <w:rsid w:val="002802B1"/>
    <w:rsid w:val="002802F5"/>
    <w:rsid w:val="0028053D"/>
    <w:rsid w:val="00280802"/>
    <w:rsid w:val="0028086A"/>
    <w:rsid w:val="002809EC"/>
    <w:rsid w:val="00281119"/>
    <w:rsid w:val="002817D2"/>
    <w:rsid w:val="0028183C"/>
    <w:rsid w:val="00281A89"/>
    <w:rsid w:val="00281CE8"/>
    <w:rsid w:val="00281D34"/>
    <w:rsid w:val="00282016"/>
    <w:rsid w:val="0028211A"/>
    <w:rsid w:val="002821B5"/>
    <w:rsid w:val="002821F8"/>
    <w:rsid w:val="00282377"/>
    <w:rsid w:val="00282581"/>
    <w:rsid w:val="00282EEE"/>
    <w:rsid w:val="00282FEF"/>
    <w:rsid w:val="00283023"/>
    <w:rsid w:val="002830F9"/>
    <w:rsid w:val="002834E3"/>
    <w:rsid w:val="002835E4"/>
    <w:rsid w:val="00283935"/>
    <w:rsid w:val="00283A03"/>
    <w:rsid w:val="00283C84"/>
    <w:rsid w:val="0028425F"/>
    <w:rsid w:val="00284971"/>
    <w:rsid w:val="00284A43"/>
    <w:rsid w:val="00284C04"/>
    <w:rsid w:val="00284D56"/>
    <w:rsid w:val="00284D5B"/>
    <w:rsid w:val="002853DE"/>
    <w:rsid w:val="0028559C"/>
    <w:rsid w:val="00285685"/>
    <w:rsid w:val="002856B3"/>
    <w:rsid w:val="00285E5F"/>
    <w:rsid w:val="00286003"/>
    <w:rsid w:val="00286062"/>
    <w:rsid w:val="00286209"/>
    <w:rsid w:val="002863C0"/>
    <w:rsid w:val="0028655A"/>
    <w:rsid w:val="00286624"/>
    <w:rsid w:val="00286875"/>
    <w:rsid w:val="00286991"/>
    <w:rsid w:val="002869C7"/>
    <w:rsid w:val="002869F2"/>
    <w:rsid w:val="00286AA7"/>
    <w:rsid w:val="00286B9E"/>
    <w:rsid w:val="00286DE5"/>
    <w:rsid w:val="00286F30"/>
    <w:rsid w:val="002877B7"/>
    <w:rsid w:val="00287C0F"/>
    <w:rsid w:val="00287C35"/>
    <w:rsid w:val="002900A7"/>
    <w:rsid w:val="002901F3"/>
    <w:rsid w:val="0029020E"/>
    <w:rsid w:val="00290247"/>
    <w:rsid w:val="00290352"/>
    <w:rsid w:val="0029058E"/>
    <w:rsid w:val="0029068C"/>
    <w:rsid w:val="00290781"/>
    <w:rsid w:val="002908DE"/>
    <w:rsid w:val="00290A9D"/>
    <w:rsid w:val="00290E3A"/>
    <w:rsid w:val="00290EC5"/>
    <w:rsid w:val="0029124C"/>
    <w:rsid w:val="002914D2"/>
    <w:rsid w:val="00291A9E"/>
    <w:rsid w:val="00291E28"/>
    <w:rsid w:val="00291F48"/>
    <w:rsid w:val="00292321"/>
    <w:rsid w:val="002923FC"/>
    <w:rsid w:val="0029240D"/>
    <w:rsid w:val="00292642"/>
    <w:rsid w:val="00292698"/>
    <w:rsid w:val="002928D4"/>
    <w:rsid w:val="002929B4"/>
    <w:rsid w:val="002929F7"/>
    <w:rsid w:val="00292A2B"/>
    <w:rsid w:val="00292C42"/>
    <w:rsid w:val="00292FE9"/>
    <w:rsid w:val="002938AA"/>
    <w:rsid w:val="00293B91"/>
    <w:rsid w:val="00293C22"/>
    <w:rsid w:val="00293C93"/>
    <w:rsid w:val="00293CA1"/>
    <w:rsid w:val="00293FC6"/>
    <w:rsid w:val="00294214"/>
    <w:rsid w:val="00294243"/>
    <w:rsid w:val="00294350"/>
    <w:rsid w:val="00294451"/>
    <w:rsid w:val="002944C6"/>
    <w:rsid w:val="002946B4"/>
    <w:rsid w:val="0029481A"/>
    <w:rsid w:val="00294919"/>
    <w:rsid w:val="00294A13"/>
    <w:rsid w:val="00294BB6"/>
    <w:rsid w:val="00294D80"/>
    <w:rsid w:val="00295280"/>
    <w:rsid w:val="00295370"/>
    <w:rsid w:val="002955F8"/>
    <w:rsid w:val="002956F2"/>
    <w:rsid w:val="002956FF"/>
    <w:rsid w:val="00295748"/>
    <w:rsid w:val="00295C7B"/>
    <w:rsid w:val="0029624D"/>
    <w:rsid w:val="00296353"/>
    <w:rsid w:val="0029696F"/>
    <w:rsid w:val="00296AA3"/>
    <w:rsid w:val="00296E27"/>
    <w:rsid w:val="002971D1"/>
    <w:rsid w:val="0029721F"/>
    <w:rsid w:val="002972D7"/>
    <w:rsid w:val="00297700"/>
    <w:rsid w:val="00297790"/>
    <w:rsid w:val="002A03F2"/>
    <w:rsid w:val="002A0583"/>
    <w:rsid w:val="002A0814"/>
    <w:rsid w:val="002A0991"/>
    <w:rsid w:val="002A0A20"/>
    <w:rsid w:val="002A0A4B"/>
    <w:rsid w:val="002A1105"/>
    <w:rsid w:val="002A1490"/>
    <w:rsid w:val="002A1A5F"/>
    <w:rsid w:val="002A1A67"/>
    <w:rsid w:val="002A1B9B"/>
    <w:rsid w:val="002A1BCD"/>
    <w:rsid w:val="002A1CCE"/>
    <w:rsid w:val="002A1F62"/>
    <w:rsid w:val="002A209E"/>
    <w:rsid w:val="002A23C1"/>
    <w:rsid w:val="002A270D"/>
    <w:rsid w:val="002A28B3"/>
    <w:rsid w:val="002A2AB4"/>
    <w:rsid w:val="002A2B0D"/>
    <w:rsid w:val="002A2F81"/>
    <w:rsid w:val="002A2FCE"/>
    <w:rsid w:val="002A3642"/>
    <w:rsid w:val="002A3728"/>
    <w:rsid w:val="002A37FD"/>
    <w:rsid w:val="002A3850"/>
    <w:rsid w:val="002A3B19"/>
    <w:rsid w:val="002A3B8E"/>
    <w:rsid w:val="002A3C2A"/>
    <w:rsid w:val="002A40D7"/>
    <w:rsid w:val="002A4475"/>
    <w:rsid w:val="002A45EC"/>
    <w:rsid w:val="002A47DC"/>
    <w:rsid w:val="002A4891"/>
    <w:rsid w:val="002A49AA"/>
    <w:rsid w:val="002A49F3"/>
    <w:rsid w:val="002A4C12"/>
    <w:rsid w:val="002A4C94"/>
    <w:rsid w:val="002A4D60"/>
    <w:rsid w:val="002A4ED1"/>
    <w:rsid w:val="002A4F33"/>
    <w:rsid w:val="002A50AA"/>
    <w:rsid w:val="002A5124"/>
    <w:rsid w:val="002A54BA"/>
    <w:rsid w:val="002A576A"/>
    <w:rsid w:val="002A5A00"/>
    <w:rsid w:val="002A5AB5"/>
    <w:rsid w:val="002A5B93"/>
    <w:rsid w:val="002A5D1F"/>
    <w:rsid w:val="002A5F14"/>
    <w:rsid w:val="002A60B1"/>
    <w:rsid w:val="002A648F"/>
    <w:rsid w:val="002A6583"/>
    <w:rsid w:val="002A6591"/>
    <w:rsid w:val="002A66F4"/>
    <w:rsid w:val="002A68A8"/>
    <w:rsid w:val="002A6F62"/>
    <w:rsid w:val="002A7091"/>
    <w:rsid w:val="002A7570"/>
    <w:rsid w:val="002A79D9"/>
    <w:rsid w:val="002A79F0"/>
    <w:rsid w:val="002A7B1F"/>
    <w:rsid w:val="002A7C58"/>
    <w:rsid w:val="002A7D79"/>
    <w:rsid w:val="002B00F9"/>
    <w:rsid w:val="002B018B"/>
    <w:rsid w:val="002B03B3"/>
    <w:rsid w:val="002B04AB"/>
    <w:rsid w:val="002B0780"/>
    <w:rsid w:val="002B07CF"/>
    <w:rsid w:val="002B0901"/>
    <w:rsid w:val="002B0905"/>
    <w:rsid w:val="002B1186"/>
    <w:rsid w:val="002B1281"/>
    <w:rsid w:val="002B1930"/>
    <w:rsid w:val="002B1A3E"/>
    <w:rsid w:val="002B1B0C"/>
    <w:rsid w:val="002B1D44"/>
    <w:rsid w:val="002B1FD9"/>
    <w:rsid w:val="002B2027"/>
    <w:rsid w:val="002B2057"/>
    <w:rsid w:val="002B2325"/>
    <w:rsid w:val="002B2A2E"/>
    <w:rsid w:val="002B2CD3"/>
    <w:rsid w:val="002B2CF1"/>
    <w:rsid w:val="002B312A"/>
    <w:rsid w:val="002B327C"/>
    <w:rsid w:val="002B342B"/>
    <w:rsid w:val="002B35C7"/>
    <w:rsid w:val="002B3700"/>
    <w:rsid w:val="002B3871"/>
    <w:rsid w:val="002B38CF"/>
    <w:rsid w:val="002B38D2"/>
    <w:rsid w:val="002B3E2D"/>
    <w:rsid w:val="002B3FB6"/>
    <w:rsid w:val="002B421D"/>
    <w:rsid w:val="002B42BB"/>
    <w:rsid w:val="002B452D"/>
    <w:rsid w:val="002B46C2"/>
    <w:rsid w:val="002B4911"/>
    <w:rsid w:val="002B4A31"/>
    <w:rsid w:val="002B4B4F"/>
    <w:rsid w:val="002B4FD5"/>
    <w:rsid w:val="002B4FFA"/>
    <w:rsid w:val="002B50B2"/>
    <w:rsid w:val="002B5153"/>
    <w:rsid w:val="002B538B"/>
    <w:rsid w:val="002B5729"/>
    <w:rsid w:val="002B5865"/>
    <w:rsid w:val="002B5970"/>
    <w:rsid w:val="002B5B15"/>
    <w:rsid w:val="002B5DB7"/>
    <w:rsid w:val="002B5FA3"/>
    <w:rsid w:val="002B6399"/>
    <w:rsid w:val="002B69FD"/>
    <w:rsid w:val="002B6EF7"/>
    <w:rsid w:val="002B7340"/>
    <w:rsid w:val="002B7461"/>
    <w:rsid w:val="002B7865"/>
    <w:rsid w:val="002B7AFE"/>
    <w:rsid w:val="002B7B7F"/>
    <w:rsid w:val="002B7BF2"/>
    <w:rsid w:val="002B7D7C"/>
    <w:rsid w:val="002B7E55"/>
    <w:rsid w:val="002B7FE5"/>
    <w:rsid w:val="002C0132"/>
    <w:rsid w:val="002C024B"/>
    <w:rsid w:val="002C0382"/>
    <w:rsid w:val="002C0635"/>
    <w:rsid w:val="002C0CB8"/>
    <w:rsid w:val="002C0E12"/>
    <w:rsid w:val="002C1144"/>
    <w:rsid w:val="002C18EB"/>
    <w:rsid w:val="002C19A1"/>
    <w:rsid w:val="002C1A62"/>
    <w:rsid w:val="002C1A69"/>
    <w:rsid w:val="002C2148"/>
    <w:rsid w:val="002C23E7"/>
    <w:rsid w:val="002C24DF"/>
    <w:rsid w:val="002C274A"/>
    <w:rsid w:val="002C2AC8"/>
    <w:rsid w:val="002C2D5F"/>
    <w:rsid w:val="002C305F"/>
    <w:rsid w:val="002C30C5"/>
    <w:rsid w:val="002C31FA"/>
    <w:rsid w:val="002C35F3"/>
    <w:rsid w:val="002C36B1"/>
    <w:rsid w:val="002C36D0"/>
    <w:rsid w:val="002C38A0"/>
    <w:rsid w:val="002C395C"/>
    <w:rsid w:val="002C3A07"/>
    <w:rsid w:val="002C3B09"/>
    <w:rsid w:val="002C3F76"/>
    <w:rsid w:val="002C3F7C"/>
    <w:rsid w:val="002C43B2"/>
    <w:rsid w:val="002C44D9"/>
    <w:rsid w:val="002C49E1"/>
    <w:rsid w:val="002C4AEE"/>
    <w:rsid w:val="002C4D0E"/>
    <w:rsid w:val="002C5376"/>
    <w:rsid w:val="002C56F4"/>
    <w:rsid w:val="002C58D3"/>
    <w:rsid w:val="002C5D9D"/>
    <w:rsid w:val="002C5EE5"/>
    <w:rsid w:val="002C61BA"/>
    <w:rsid w:val="002C6336"/>
    <w:rsid w:val="002C6365"/>
    <w:rsid w:val="002C637F"/>
    <w:rsid w:val="002C654E"/>
    <w:rsid w:val="002C65A1"/>
    <w:rsid w:val="002C6ECE"/>
    <w:rsid w:val="002C7063"/>
    <w:rsid w:val="002C72B8"/>
    <w:rsid w:val="002C7372"/>
    <w:rsid w:val="002C7501"/>
    <w:rsid w:val="002C7542"/>
    <w:rsid w:val="002C7A05"/>
    <w:rsid w:val="002C7A2E"/>
    <w:rsid w:val="002D045B"/>
    <w:rsid w:val="002D0473"/>
    <w:rsid w:val="002D048A"/>
    <w:rsid w:val="002D0771"/>
    <w:rsid w:val="002D0BD3"/>
    <w:rsid w:val="002D103C"/>
    <w:rsid w:val="002D1093"/>
    <w:rsid w:val="002D11D2"/>
    <w:rsid w:val="002D13AC"/>
    <w:rsid w:val="002D1416"/>
    <w:rsid w:val="002D1420"/>
    <w:rsid w:val="002D15E1"/>
    <w:rsid w:val="002D1832"/>
    <w:rsid w:val="002D2A4A"/>
    <w:rsid w:val="002D2AA5"/>
    <w:rsid w:val="002D2AD2"/>
    <w:rsid w:val="002D2BA8"/>
    <w:rsid w:val="002D2BCA"/>
    <w:rsid w:val="002D2C43"/>
    <w:rsid w:val="002D2DA7"/>
    <w:rsid w:val="002D301A"/>
    <w:rsid w:val="002D3544"/>
    <w:rsid w:val="002D3724"/>
    <w:rsid w:val="002D3827"/>
    <w:rsid w:val="002D3861"/>
    <w:rsid w:val="002D3AB7"/>
    <w:rsid w:val="002D3D08"/>
    <w:rsid w:val="002D3D24"/>
    <w:rsid w:val="002D3D69"/>
    <w:rsid w:val="002D3DED"/>
    <w:rsid w:val="002D42E4"/>
    <w:rsid w:val="002D4304"/>
    <w:rsid w:val="002D45BF"/>
    <w:rsid w:val="002D46BE"/>
    <w:rsid w:val="002D4B3C"/>
    <w:rsid w:val="002D4D37"/>
    <w:rsid w:val="002D4E58"/>
    <w:rsid w:val="002D5008"/>
    <w:rsid w:val="002D51AD"/>
    <w:rsid w:val="002D5486"/>
    <w:rsid w:val="002D5487"/>
    <w:rsid w:val="002D56D5"/>
    <w:rsid w:val="002D57C7"/>
    <w:rsid w:val="002D57C8"/>
    <w:rsid w:val="002D5834"/>
    <w:rsid w:val="002D5882"/>
    <w:rsid w:val="002D58A8"/>
    <w:rsid w:val="002D5A4B"/>
    <w:rsid w:val="002D5C50"/>
    <w:rsid w:val="002D61AF"/>
    <w:rsid w:val="002D65FD"/>
    <w:rsid w:val="002D674C"/>
    <w:rsid w:val="002D6898"/>
    <w:rsid w:val="002D6931"/>
    <w:rsid w:val="002D6953"/>
    <w:rsid w:val="002D6C1E"/>
    <w:rsid w:val="002D7274"/>
    <w:rsid w:val="002D7359"/>
    <w:rsid w:val="002D793B"/>
    <w:rsid w:val="002E042C"/>
    <w:rsid w:val="002E058E"/>
    <w:rsid w:val="002E0714"/>
    <w:rsid w:val="002E0758"/>
    <w:rsid w:val="002E098D"/>
    <w:rsid w:val="002E09A0"/>
    <w:rsid w:val="002E0CB4"/>
    <w:rsid w:val="002E0FB9"/>
    <w:rsid w:val="002E12D3"/>
    <w:rsid w:val="002E1509"/>
    <w:rsid w:val="002E1549"/>
    <w:rsid w:val="002E18B3"/>
    <w:rsid w:val="002E1ACA"/>
    <w:rsid w:val="002E1B9E"/>
    <w:rsid w:val="002E1BBA"/>
    <w:rsid w:val="002E1DFA"/>
    <w:rsid w:val="002E209C"/>
    <w:rsid w:val="002E22C3"/>
    <w:rsid w:val="002E2950"/>
    <w:rsid w:val="002E2A18"/>
    <w:rsid w:val="002E2AD0"/>
    <w:rsid w:val="002E2C22"/>
    <w:rsid w:val="002E2E7B"/>
    <w:rsid w:val="002E31BA"/>
    <w:rsid w:val="002E3711"/>
    <w:rsid w:val="002E37B3"/>
    <w:rsid w:val="002E3D92"/>
    <w:rsid w:val="002E3FA8"/>
    <w:rsid w:val="002E48D8"/>
    <w:rsid w:val="002E4DC8"/>
    <w:rsid w:val="002E4FD6"/>
    <w:rsid w:val="002E503D"/>
    <w:rsid w:val="002E520B"/>
    <w:rsid w:val="002E5423"/>
    <w:rsid w:val="002E587D"/>
    <w:rsid w:val="002E5D22"/>
    <w:rsid w:val="002E5E7E"/>
    <w:rsid w:val="002E5FE0"/>
    <w:rsid w:val="002E6745"/>
    <w:rsid w:val="002E68F2"/>
    <w:rsid w:val="002E6ACA"/>
    <w:rsid w:val="002E70FF"/>
    <w:rsid w:val="002E7751"/>
    <w:rsid w:val="002E7765"/>
    <w:rsid w:val="002E7879"/>
    <w:rsid w:val="002E78BC"/>
    <w:rsid w:val="002E7FD2"/>
    <w:rsid w:val="002F01C4"/>
    <w:rsid w:val="002F051C"/>
    <w:rsid w:val="002F0AF1"/>
    <w:rsid w:val="002F0FD0"/>
    <w:rsid w:val="002F0FED"/>
    <w:rsid w:val="002F114A"/>
    <w:rsid w:val="002F123B"/>
    <w:rsid w:val="002F131B"/>
    <w:rsid w:val="002F1386"/>
    <w:rsid w:val="002F1414"/>
    <w:rsid w:val="002F1541"/>
    <w:rsid w:val="002F154C"/>
    <w:rsid w:val="002F1771"/>
    <w:rsid w:val="002F17F7"/>
    <w:rsid w:val="002F1BD1"/>
    <w:rsid w:val="002F1C72"/>
    <w:rsid w:val="002F1F40"/>
    <w:rsid w:val="002F2081"/>
    <w:rsid w:val="002F214A"/>
    <w:rsid w:val="002F2709"/>
    <w:rsid w:val="002F293F"/>
    <w:rsid w:val="002F2ADD"/>
    <w:rsid w:val="002F2F38"/>
    <w:rsid w:val="002F2F8F"/>
    <w:rsid w:val="002F2FAF"/>
    <w:rsid w:val="002F306C"/>
    <w:rsid w:val="002F3632"/>
    <w:rsid w:val="002F44BB"/>
    <w:rsid w:val="002F44D4"/>
    <w:rsid w:val="002F4660"/>
    <w:rsid w:val="002F46BA"/>
    <w:rsid w:val="002F4718"/>
    <w:rsid w:val="002F49C5"/>
    <w:rsid w:val="002F4BA0"/>
    <w:rsid w:val="002F4CA1"/>
    <w:rsid w:val="002F4ECD"/>
    <w:rsid w:val="002F52C5"/>
    <w:rsid w:val="002F5DD1"/>
    <w:rsid w:val="002F6083"/>
    <w:rsid w:val="002F6128"/>
    <w:rsid w:val="002F621E"/>
    <w:rsid w:val="002F63B5"/>
    <w:rsid w:val="002F6431"/>
    <w:rsid w:val="002F6485"/>
    <w:rsid w:val="002F65CF"/>
    <w:rsid w:val="002F66C5"/>
    <w:rsid w:val="002F6C21"/>
    <w:rsid w:val="002F6CD0"/>
    <w:rsid w:val="002F6D31"/>
    <w:rsid w:val="002F6F23"/>
    <w:rsid w:val="002F709F"/>
    <w:rsid w:val="002F734C"/>
    <w:rsid w:val="002F74AC"/>
    <w:rsid w:val="002F7687"/>
    <w:rsid w:val="002F7955"/>
    <w:rsid w:val="002F7AED"/>
    <w:rsid w:val="002F7D56"/>
    <w:rsid w:val="002F7E5A"/>
    <w:rsid w:val="003000E7"/>
    <w:rsid w:val="003001D7"/>
    <w:rsid w:val="00300261"/>
    <w:rsid w:val="003002DA"/>
    <w:rsid w:val="0030086C"/>
    <w:rsid w:val="00300900"/>
    <w:rsid w:val="00300A43"/>
    <w:rsid w:val="00300C2F"/>
    <w:rsid w:val="00300E1E"/>
    <w:rsid w:val="00300FB6"/>
    <w:rsid w:val="003013C7"/>
    <w:rsid w:val="00301A71"/>
    <w:rsid w:val="00301AAA"/>
    <w:rsid w:val="00301B61"/>
    <w:rsid w:val="00301CCE"/>
    <w:rsid w:val="00301CED"/>
    <w:rsid w:val="0030210A"/>
    <w:rsid w:val="003023E6"/>
    <w:rsid w:val="00302544"/>
    <w:rsid w:val="00302583"/>
    <w:rsid w:val="003026B2"/>
    <w:rsid w:val="00302A60"/>
    <w:rsid w:val="00302B48"/>
    <w:rsid w:val="00302DAB"/>
    <w:rsid w:val="00302E73"/>
    <w:rsid w:val="003031DE"/>
    <w:rsid w:val="003032ED"/>
    <w:rsid w:val="003039AA"/>
    <w:rsid w:val="003039D8"/>
    <w:rsid w:val="00303D44"/>
    <w:rsid w:val="0030405D"/>
    <w:rsid w:val="003041B6"/>
    <w:rsid w:val="0030423D"/>
    <w:rsid w:val="003044A9"/>
    <w:rsid w:val="00304761"/>
    <w:rsid w:val="00304815"/>
    <w:rsid w:val="00304A77"/>
    <w:rsid w:val="00304BDC"/>
    <w:rsid w:val="00304DF1"/>
    <w:rsid w:val="00304E46"/>
    <w:rsid w:val="00304E4F"/>
    <w:rsid w:val="00304FD2"/>
    <w:rsid w:val="00305185"/>
    <w:rsid w:val="003052BA"/>
    <w:rsid w:val="00305498"/>
    <w:rsid w:val="00305664"/>
    <w:rsid w:val="0030578A"/>
    <w:rsid w:val="00305972"/>
    <w:rsid w:val="00305DBE"/>
    <w:rsid w:val="0030629A"/>
    <w:rsid w:val="003065C5"/>
    <w:rsid w:val="003066C6"/>
    <w:rsid w:val="003066F7"/>
    <w:rsid w:val="00306735"/>
    <w:rsid w:val="00306778"/>
    <w:rsid w:val="00306796"/>
    <w:rsid w:val="003067E6"/>
    <w:rsid w:val="003069E0"/>
    <w:rsid w:val="00306E8E"/>
    <w:rsid w:val="003074AC"/>
    <w:rsid w:val="00307534"/>
    <w:rsid w:val="003076ED"/>
    <w:rsid w:val="003077DE"/>
    <w:rsid w:val="00307873"/>
    <w:rsid w:val="00307B4D"/>
    <w:rsid w:val="00307B9E"/>
    <w:rsid w:val="0031020A"/>
    <w:rsid w:val="0031022A"/>
    <w:rsid w:val="00310998"/>
    <w:rsid w:val="00310AD9"/>
    <w:rsid w:val="00310C5C"/>
    <w:rsid w:val="00310CD9"/>
    <w:rsid w:val="00310EE9"/>
    <w:rsid w:val="00310F50"/>
    <w:rsid w:val="003118AE"/>
    <w:rsid w:val="00312112"/>
    <w:rsid w:val="0031246C"/>
    <w:rsid w:val="00312549"/>
    <w:rsid w:val="003125C4"/>
    <w:rsid w:val="00312673"/>
    <w:rsid w:val="00312682"/>
    <w:rsid w:val="00312A30"/>
    <w:rsid w:val="00312A5A"/>
    <w:rsid w:val="00312B94"/>
    <w:rsid w:val="003131D3"/>
    <w:rsid w:val="003131D7"/>
    <w:rsid w:val="003134B2"/>
    <w:rsid w:val="00313AD2"/>
    <w:rsid w:val="00313AD6"/>
    <w:rsid w:val="00313D59"/>
    <w:rsid w:val="00313E69"/>
    <w:rsid w:val="00314147"/>
    <w:rsid w:val="003143F8"/>
    <w:rsid w:val="0031444E"/>
    <w:rsid w:val="00314503"/>
    <w:rsid w:val="00314522"/>
    <w:rsid w:val="003146BE"/>
    <w:rsid w:val="003149EE"/>
    <w:rsid w:val="00314A71"/>
    <w:rsid w:val="00315008"/>
    <w:rsid w:val="0031503A"/>
    <w:rsid w:val="0031519B"/>
    <w:rsid w:val="0031532C"/>
    <w:rsid w:val="0031573A"/>
    <w:rsid w:val="0031577B"/>
    <w:rsid w:val="003158FD"/>
    <w:rsid w:val="00315BD0"/>
    <w:rsid w:val="00315DD5"/>
    <w:rsid w:val="003161A1"/>
    <w:rsid w:val="003161CE"/>
    <w:rsid w:val="00316447"/>
    <w:rsid w:val="00316840"/>
    <w:rsid w:val="003168E2"/>
    <w:rsid w:val="0031694F"/>
    <w:rsid w:val="003169D8"/>
    <w:rsid w:val="00316F33"/>
    <w:rsid w:val="00317170"/>
    <w:rsid w:val="00317299"/>
    <w:rsid w:val="00317481"/>
    <w:rsid w:val="003174F4"/>
    <w:rsid w:val="0031781C"/>
    <w:rsid w:val="0031796E"/>
    <w:rsid w:val="00317BAD"/>
    <w:rsid w:val="00317CA0"/>
    <w:rsid w:val="00317F13"/>
    <w:rsid w:val="00320179"/>
    <w:rsid w:val="003201C7"/>
    <w:rsid w:val="0032030F"/>
    <w:rsid w:val="00320630"/>
    <w:rsid w:val="00320832"/>
    <w:rsid w:val="00320B41"/>
    <w:rsid w:val="00320DAC"/>
    <w:rsid w:val="00321221"/>
    <w:rsid w:val="00321233"/>
    <w:rsid w:val="003214E7"/>
    <w:rsid w:val="00321940"/>
    <w:rsid w:val="00321D19"/>
    <w:rsid w:val="00321E0D"/>
    <w:rsid w:val="003222E4"/>
    <w:rsid w:val="00322544"/>
    <w:rsid w:val="003226D6"/>
    <w:rsid w:val="003226F0"/>
    <w:rsid w:val="0032274F"/>
    <w:rsid w:val="00322890"/>
    <w:rsid w:val="003229A6"/>
    <w:rsid w:val="00322B37"/>
    <w:rsid w:val="00322ED8"/>
    <w:rsid w:val="0032320A"/>
    <w:rsid w:val="003235D4"/>
    <w:rsid w:val="003237DE"/>
    <w:rsid w:val="00323CE7"/>
    <w:rsid w:val="00323ED7"/>
    <w:rsid w:val="0032430D"/>
    <w:rsid w:val="003243DA"/>
    <w:rsid w:val="003244E5"/>
    <w:rsid w:val="00324522"/>
    <w:rsid w:val="00324A89"/>
    <w:rsid w:val="00325193"/>
    <w:rsid w:val="003251F9"/>
    <w:rsid w:val="003252CE"/>
    <w:rsid w:val="003254B0"/>
    <w:rsid w:val="00325563"/>
    <w:rsid w:val="00325679"/>
    <w:rsid w:val="00325A1D"/>
    <w:rsid w:val="00325F00"/>
    <w:rsid w:val="00325F4C"/>
    <w:rsid w:val="003260E3"/>
    <w:rsid w:val="003264C6"/>
    <w:rsid w:val="003265B4"/>
    <w:rsid w:val="00326CD8"/>
    <w:rsid w:val="003274A7"/>
    <w:rsid w:val="00327636"/>
    <w:rsid w:val="0032793B"/>
    <w:rsid w:val="00327AED"/>
    <w:rsid w:val="00327B4D"/>
    <w:rsid w:val="00327CB1"/>
    <w:rsid w:val="00327EE4"/>
    <w:rsid w:val="00330016"/>
    <w:rsid w:val="00330737"/>
    <w:rsid w:val="00330BD1"/>
    <w:rsid w:val="00330C0D"/>
    <w:rsid w:val="00330E9E"/>
    <w:rsid w:val="003312C2"/>
    <w:rsid w:val="00331E0F"/>
    <w:rsid w:val="00331F14"/>
    <w:rsid w:val="00332660"/>
    <w:rsid w:val="003327F8"/>
    <w:rsid w:val="00332900"/>
    <w:rsid w:val="0033290B"/>
    <w:rsid w:val="00332EDB"/>
    <w:rsid w:val="0033315F"/>
    <w:rsid w:val="003332D4"/>
    <w:rsid w:val="0033340E"/>
    <w:rsid w:val="00333477"/>
    <w:rsid w:val="00333699"/>
    <w:rsid w:val="003337A5"/>
    <w:rsid w:val="0033387E"/>
    <w:rsid w:val="003338AC"/>
    <w:rsid w:val="00333A74"/>
    <w:rsid w:val="00333B25"/>
    <w:rsid w:val="00333C38"/>
    <w:rsid w:val="00333E1E"/>
    <w:rsid w:val="00333F59"/>
    <w:rsid w:val="00334232"/>
    <w:rsid w:val="003342C8"/>
    <w:rsid w:val="00334372"/>
    <w:rsid w:val="00334570"/>
    <w:rsid w:val="003349B7"/>
    <w:rsid w:val="00334AE3"/>
    <w:rsid w:val="00334D1B"/>
    <w:rsid w:val="00334DB0"/>
    <w:rsid w:val="00335051"/>
    <w:rsid w:val="003352AD"/>
    <w:rsid w:val="0033559C"/>
    <w:rsid w:val="003355CC"/>
    <w:rsid w:val="00335666"/>
    <w:rsid w:val="00335699"/>
    <w:rsid w:val="003356BD"/>
    <w:rsid w:val="00335704"/>
    <w:rsid w:val="00335829"/>
    <w:rsid w:val="00335AFA"/>
    <w:rsid w:val="00335B47"/>
    <w:rsid w:val="00335EB4"/>
    <w:rsid w:val="00336165"/>
    <w:rsid w:val="00336242"/>
    <w:rsid w:val="003366F0"/>
    <w:rsid w:val="00336831"/>
    <w:rsid w:val="003369A3"/>
    <w:rsid w:val="00336AB6"/>
    <w:rsid w:val="00336B3E"/>
    <w:rsid w:val="00336C66"/>
    <w:rsid w:val="00337620"/>
    <w:rsid w:val="00337672"/>
    <w:rsid w:val="003378BA"/>
    <w:rsid w:val="0033790F"/>
    <w:rsid w:val="003379A6"/>
    <w:rsid w:val="00337A05"/>
    <w:rsid w:val="00337A23"/>
    <w:rsid w:val="00337C65"/>
    <w:rsid w:val="003405FF"/>
    <w:rsid w:val="00340756"/>
    <w:rsid w:val="003407B9"/>
    <w:rsid w:val="00340A90"/>
    <w:rsid w:val="00340C1E"/>
    <w:rsid w:val="00340D2B"/>
    <w:rsid w:val="00340F18"/>
    <w:rsid w:val="00341035"/>
    <w:rsid w:val="003411B1"/>
    <w:rsid w:val="003415AD"/>
    <w:rsid w:val="003417D9"/>
    <w:rsid w:val="0034182D"/>
    <w:rsid w:val="00341B95"/>
    <w:rsid w:val="00341DFB"/>
    <w:rsid w:val="00342271"/>
    <w:rsid w:val="00343310"/>
    <w:rsid w:val="00343371"/>
    <w:rsid w:val="00343398"/>
    <w:rsid w:val="003434CF"/>
    <w:rsid w:val="00343534"/>
    <w:rsid w:val="0034385F"/>
    <w:rsid w:val="003439F1"/>
    <w:rsid w:val="00343D87"/>
    <w:rsid w:val="00343DB4"/>
    <w:rsid w:val="00343DF0"/>
    <w:rsid w:val="0034412C"/>
    <w:rsid w:val="00344254"/>
    <w:rsid w:val="0034441D"/>
    <w:rsid w:val="00344889"/>
    <w:rsid w:val="00344902"/>
    <w:rsid w:val="00344918"/>
    <w:rsid w:val="00344AC6"/>
    <w:rsid w:val="00344AF9"/>
    <w:rsid w:val="00344B8E"/>
    <w:rsid w:val="00344F11"/>
    <w:rsid w:val="00344F58"/>
    <w:rsid w:val="00345371"/>
    <w:rsid w:val="00345436"/>
    <w:rsid w:val="00345529"/>
    <w:rsid w:val="00345893"/>
    <w:rsid w:val="00345E99"/>
    <w:rsid w:val="00345EB4"/>
    <w:rsid w:val="003463E6"/>
    <w:rsid w:val="0034652E"/>
    <w:rsid w:val="00346C3E"/>
    <w:rsid w:val="00346D2D"/>
    <w:rsid w:val="00346D36"/>
    <w:rsid w:val="0034707B"/>
    <w:rsid w:val="00347125"/>
    <w:rsid w:val="00347126"/>
    <w:rsid w:val="003471B3"/>
    <w:rsid w:val="003477A6"/>
    <w:rsid w:val="003479ED"/>
    <w:rsid w:val="00347C6E"/>
    <w:rsid w:val="0035041A"/>
    <w:rsid w:val="003504E4"/>
    <w:rsid w:val="003505F8"/>
    <w:rsid w:val="0035066E"/>
    <w:rsid w:val="00350C05"/>
    <w:rsid w:val="003510EA"/>
    <w:rsid w:val="003511D2"/>
    <w:rsid w:val="00351246"/>
    <w:rsid w:val="0035127E"/>
    <w:rsid w:val="00351288"/>
    <w:rsid w:val="0035148E"/>
    <w:rsid w:val="003515C7"/>
    <w:rsid w:val="00351823"/>
    <w:rsid w:val="003518CD"/>
    <w:rsid w:val="00351ACF"/>
    <w:rsid w:val="00351BD8"/>
    <w:rsid w:val="00351E53"/>
    <w:rsid w:val="003520F9"/>
    <w:rsid w:val="00352426"/>
    <w:rsid w:val="00352533"/>
    <w:rsid w:val="003528BF"/>
    <w:rsid w:val="00352AB3"/>
    <w:rsid w:val="00352AB8"/>
    <w:rsid w:val="00352AEA"/>
    <w:rsid w:val="00352C80"/>
    <w:rsid w:val="00352E77"/>
    <w:rsid w:val="0035300D"/>
    <w:rsid w:val="00353342"/>
    <w:rsid w:val="0035339E"/>
    <w:rsid w:val="0035379A"/>
    <w:rsid w:val="0035390D"/>
    <w:rsid w:val="00353DC1"/>
    <w:rsid w:val="00354414"/>
    <w:rsid w:val="00354424"/>
    <w:rsid w:val="00354805"/>
    <w:rsid w:val="0035493F"/>
    <w:rsid w:val="003549B5"/>
    <w:rsid w:val="0035524B"/>
    <w:rsid w:val="00355673"/>
    <w:rsid w:val="0035597D"/>
    <w:rsid w:val="00355980"/>
    <w:rsid w:val="00355C0A"/>
    <w:rsid w:val="00355E2E"/>
    <w:rsid w:val="00355E74"/>
    <w:rsid w:val="00355E75"/>
    <w:rsid w:val="00355F3B"/>
    <w:rsid w:val="00355F71"/>
    <w:rsid w:val="00355FC2"/>
    <w:rsid w:val="00355FE6"/>
    <w:rsid w:val="0035662F"/>
    <w:rsid w:val="00356946"/>
    <w:rsid w:val="00356ADB"/>
    <w:rsid w:val="00357086"/>
    <w:rsid w:val="00357236"/>
    <w:rsid w:val="0035761F"/>
    <w:rsid w:val="003578ED"/>
    <w:rsid w:val="00357AB3"/>
    <w:rsid w:val="00357FDB"/>
    <w:rsid w:val="003600B4"/>
    <w:rsid w:val="00360264"/>
    <w:rsid w:val="003604FB"/>
    <w:rsid w:val="00360847"/>
    <w:rsid w:val="00360945"/>
    <w:rsid w:val="00360ECB"/>
    <w:rsid w:val="00361042"/>
    <w:rsid w:val="0036108F"/>
    <w:rsid w:val="003611E4"/>
    <w:rsid w:val="003613D2"/>
    <w:rsid w:val="0036179F"/>
    <w:rsid w:val="00361832"/>
    <w:rsid w:val="0036209C"/>
    <w:rsid w:val="003627F9"/>
    <w:rsid w:val="00362D46"/>
    <w:rsid w:val="00363287"/>
    <w:rsid w:val="003632E7"/>
    <w:rsid w:val="003636C5"/>
    <w:rsid w:val="00363A7A"/>
    <w:rsid w:val="00363BBC"/>
    <w:rsid w:val="00363D5B"/>
    <w:rsid w:val="00363D97"/>
    <w:rsid w:val="00364248"/>
    <w:rsid w:val="00364A87"/>
    <w:rsid w:val="0036509A"/>
    <w:rsid w:val="00365253"/>
    <w:rsid w:val="003653B5"/>
    <w:rsid w:val="00365491"/>
    <w:rsid w:val="003654CA"/>
    <w:rsid w:val="00365569"/>
    <w:rsid w:val="003659FD"/>
    <w:rsid w:val="00365ACB"/>
    <w:rsid w:val="00365B10"/>
    <w:rsid w:val="00365F68"/>
    <w:rsid w:val="00365F87"/>
    <w:rsid w:val="003660B8"/>
    <w:rsid w:val="003662F4"/>
    <w:rsid w:val="00366488"/>
    <w:rsid w:val="003666B6"/>
    <w:rsid w:val="00366748"/>
    <w:rsid w:val="00366A74"/>
    <w:rsid w:val="00366B20"/>
    <w:rsid w:val="00366B49"/>
    <w:rsid w:val="00366D6A"/>
    <w:rsid w:val="00366D91"/>
    <w:rsid w:val="00366E46"/>
    <w:rsid w:val="00366F15"/>
    <w:rsid w:val="00367134"/>
    <w:rsid w:val="00367444"/>
    <w:rsid w:val="003675EC"/>
    <w:rsid w:val="003676D6"/>
    <w:rsid w:val="0036772F"/>
    <w:rsid w:val="00367768"/>
    <w:rsid w:val="00370183"/>
    <w:rsid w:val="003709F0"/>
    <w:rsid w:val="00370D2C"/>
    <w:rsid w:val="00371075"/>
    <w:rsid w:val="00371212"/>
    <w:rsid w:val="003713E9"/>
    <w:rsid w:val="003715ED"/>
    <w:rsid w:val="00371B76"/>
    <w:rsid w:val="00371D97"/>
    <w:rsid w:val="0037220E"/>
    <w:rsid w:val="00372258"/>
    <w:rsid w:val="003722B1"/>
    <w:rsid w:val="00372421"/>
    <w:rsid w:val="00372782"/>
    <w:rsid w:val="00372BAC"/>
    <w:rsid w:val="00372C12"/>
    <w:rsid w:val="00372C4A"/>
    <w:rsid w:val="00372ED7"/>
    <w:rsid w:val="00373CBA"/>
    <w:rsid w:val="00373F00"/>
    <w:rsid w:val="00373FD6"/>
    <w:rsid w:val="00374792"/>
    <w:rsid w:val="00374905"/>
    <w:rsid w:val="003749D1"/>
    <w:rsid w:val="003749D4"/>
    <w:rsid w:val="00374CA7"/>
    <w:rsid w:val="00374E2A"/>
    <w:rsid w:val="003759C9"/>
    <w:rsid w:val="00375AAD"/>
    <w:rsid w:val="00376115"/>
    <w:rsid w:val="0037621B"/>
    <w:rsid w:val="00376234"/>
    <w:rsid w:val="00376302"/>
    <w:rsid w:val="003764F6"/>
    <w:rsid w:val="0037651A"/>
    <w:rsid w:val="00376794"/>
    <w:rsid w:val="00376961"/>
    <w:rsid w:val="00376AAA"/>
    <w:rsid w:val="00376C84"/>
    <w:rsid w:val="00376D02"/>
    <w:rsid w:val="00376D41"/>
    <w:rsid w:val="00376F67"/>
    <w:rsid w:val="00377082"/>
    <w:rsid w:val="003770DA"/>
    <w:rsid w:val="00377298"/>
    <w:rsid w:val="00377395"/>
    <w:rsid w:val="003774E6"/>
    <w:rsid w:val="00377649"/>
    <w:rsid w:val="003779DF"/>
    <w:rsid w:val="003779E9"/>
    <w:rsid w:val="00377AC3"/>
    <w:rsid w:val="00377E4C"/>
    <w:rsid w:val="003800A4"/>
    <w:rsid w:val="00380C4B"/>
    <w:rsid w:val="003810E7"/>
    <w:rsid w:val="00381672"/>
    <w:rsid w:val="003816B2"/>
    <w:rsid w:val="003817F1"/>
    <w:rsid w:val="00381847"/>
    <w:rsid w:val="00381940"/>
    <w:rsid w:val="00381D1E"/>
    <w:rsid w:val="003824C8"/>
    <w:rsid w:val="0038298E"/>
    <w:rsid w:val="00382CA0"/>
    <w:rsid w:val="00382FDC"/>
    <w:rsid w:val="003830E9"/>
    <w:rsid w:val="00383985"/>
    <w:rsid w:val="00383A23"/>
    <w:rsid w:val="00383AE5"/>
    <w:rsid w:val="00383FF7"/>
    <w:rsid w:val="00384039"/>
    <w:rsid w:val="0038403A"/>
    <w:rsid w:val="00384227"/>
    <w:rsid w:val="00384292"/>
    <w:rsid w:val="0038440C"/>
    <w:rsid w:val="00384A10"/>
    <w:rsid w:val="00384AB4"/>
    <w:rsid w:val="00384B1D"/>
    <w:rsid w:val="00384C9F"/>
    <w:rsid w:val="00384CB3"/>
    <w:rsid w:val="00384FA1"/>
    <w:rsid w:val="00385094"/>
    <w:rsid w:val="00385400"/>
    <w:rsid w:val="0038543B"/>
    <w:rsid w:val="00385485"/>
    <w:rsid w:val="00385892"/>
    <w:rsid w:val="00385A36"/>
    <w:rsid w:val="00385A8A"/>
    <w:rsid w:val="00385CFD"/>
    <w:rsid w:val="00385EF9"/>
    <w:rsid w:val="003860EB"/>
    <w:rsid w:val="003862BA"/>
    <w:rsid w:val="0038680A"/>
    <w:rsid w:val="003868C5"/>
    <w:rsid w:val="00386AD7"/>
    <w:rsid w:val="00386E2F"/>
    <w:rsid w:val="00386F36"/>
    <w:rsid w:val="00386FBA"/>
    <w:rsid w:val="00387332"/>
    <w:rsid w:val="0038774E"/>
    <w:rsid w:val="003877F5"/>
    <w:rsid w:val="00387BCF"/>
    <w:rsid w:val="00387EEA"/>
    <w:rsid w:val="00387EF1"/>
    <w:rsid w:val="00390318"/>
    <w:rsid w:val="00390507"/>
    <w:rsid w:val="003907EB"/>
    <w:rsid w:val="00390A15"/>
    <w:rsid w:val="00390B21"/>
    <w:rsid w:val="00390BEF"/>
    <w:rsid w:val="00390D95"/>
    <w:rsid w:val="00390DDB"/>
    <w:rsid w:val="00390E6A"/>
    <w:rsid w:val="0039101B"/>
    <w:rsid w:val="003910D8"/>
    <w:rsid w:val="00391491"/>
    <w:rsid w:val="003916F0"/>
    <w:rsid w:val="0039171C"/>
    <w:rsid w:val="00391812"/>
    <w:rsid w:val="00391AAD"/>
    <w:rsid w:val="00391C3D"/>
    <w:rsid w:val="00392079"/>
    <w:rsid w:val="0039215E"/>
    <w:rsid w:val="003921DA"/>
    <w:rsid w:val="00392200"/>
    <w:rsid w:val="003922F6"/>
    <w:rsid w:val="00392391"/>
    <w:rsid w:val="00392A29"/>
    <w:rsid w:val="00392C39"/>
    <w:rsid w:val="00392D86"/>
    <w:rsid w:val="00393036"/>
    <w:rsid w:val="0039310C"/>
    <w:rsid w:val="003931DF"/>
    <w:rsid w:val="00393233"/>
    <w:rsid w:val="003932AB"/>
    <w:rsid w:val="00393427"/>
    <w:rsid w:val="0039344F"/>
    <w:rsid w:val="0039353E"/>
    <w:rsid w:val="0039376C"/>
    <w:rsid w:val="0039410E"/>
    <w:rsid w:val="003943C1"/>
    <w:rsid w:val="003943EC"/>
    <w:rsid w:val="00394A28"/>
    <w:rsid w:val="00394B31"/>
    <w:rsid w:val="00394B34"/>
    <w:rsid w:val="00394B7E"/>
    <w:rsid w:val="00394C18"/>
    <w:rsid w:val="00394E76"/>
    <w:rsid w:val="00394E7A"/>
    <w:rsid w:val="0039512D"/>
    <w:rsid w:val="0039515D"/>
    <w:rsid w:val="0039518A"/>
    <w:rsid w:val="003951AD"/>
    <w:rsid w:val="00395B51"/>
    <w:rsid w:val="00395BB0"/>
    <w:rsid w:val="00395C80"/>
    <w:rsid w:val="00395D72"/>
    <w:rsid w:val="00395F45"/>
    <w:rsid w:val="00395FCA"/>
    <w:rsid w:val="0039626D"/>
    <w:rsid w:val="00396CA2"/>
    <w:rsid w:val="00396D81"/>
    <w:rsid w:val="00396F79"/>
    <w:rsid w:val="0039707B"/>
    <w:rsid w:val="00397456"/>
    <w:rsid w:val="0039753C"/>
    <w:rsid w:val="0039785B"/>
    <w:rsid w:val="003979CB"/>
    <w:rsid w:val="00397C7B"/>
    <w:rsid w:val="003A03C0"/>
    <w:rsid w:val="003A0D18"/>
    <w:rsid w:val="003A0E23"/>
    <w:rsid w:val="003A14EF"/>
    <w:rsid w:val="003A18D3"/>
    <w:rsid w:val="003A1C66"/>
    <w:rsid w:val="003A1E72"/>
    <w:rsid w:val="003A1F5E"/>
    <w:rsid w:val="003A1F72"/>
    <w:rsid w:val="003A21AA"/>
    <w:rsid w:val="003A2383"/>
    <w:rsid w:val="003A26A3"/>
    <w:rsid w:val="003A279F"/>
    <w:rsid w:val="003A2A42"/>
    <w:rsid w:val="003A2C95"/>
    <w:rsid w:val="003A2D78"/>
    <w:rsid w:val="003A2E3A"/>
    <w:rsid w:val="003A31E6"/>
    <w:rsid w:val="003A3261"/>
    <w:rsid w:val="003A3308"/>
    <w:rsid w:val="003A397B"/>
    <w:rsid w:val="003A3B0A"/>
    <w:rsid w:val="003A3B88"/>
    <w:rsid w:val="003A3C54"/>
    <w:rsid w:val="003A3F8C"/>
    <w:rsid w:val="003A4285"/>
    <w:rsid w:val="003A46D5"/>
    <w:rsid w:val="003A4C50"/>
    <w:rsid w:val="003A540A"/>
    <w:rsid w:val="003A5547"/>
    <w:rsid w:val="003A57AF"/>
    <w:rsid w:val="003A57DF"/>
    <w:rsid w:val="003A57F0"/>
    <w:rsid w:val="003A5B51"/>
    <w:rsid w:val="003A5C55"/>
    <w:rsid w:val="003A5DAF"/>
    <w:rsid w:val="003A5F93"/>
    <w:rsid w:val="003A65B5"/>
    <w:rsid w:val="003A6619"/>
    <w:rsid w:val="003A6778"/>
    <w:rsid w:val="003A6968"/>
    <w:rsid w:val="003A6ABA"/>
    <w:rsid w:val="003A6C21"/>
    <w:rsid w:val="003A6DF7"/>
    <w:rsid w:val="003A6E5B"/>
    <w:rsid w:val="003A6EA1"/>
    <w:rsid w:val="003A6F35"/>
    <w:rsid w:val="003A705E"/>
    <w:rsid w:val="003A70AB"/>
    <w:rsid w:val="003A7BEA"/>
    <w:rsid w:val="003A7CD2"/>
    <w:rsid w:val="003A7D32"/>
    <w:rsid w:val="003A7F9F"/>
    <w:rsid w:val="003B003C"/>
    <w:rsid w:val="003B018B"/>
    <w:rsid w:val="003B076C"/>
    <w:rsid w:val="003B0C3A"/>
    <w:rsid w:val="003B112D"/>
    <w:rsid w:val="003B117B"/>
    <w:rsid w:val="003B1253"/>
    <w:rsid w:val="003B1600"/>
    <w:rsid w:val="003B1802"/>
    <w:rsid w:val="003B1BA0"/>
    <w:rsid w:val="003B1C6D"/>
    <w:rsid w:val="003B1F58"/>
    <w:rsid w:val="003B2352"/>
    <w:rsid w:val="003B257A"/>
    <w:rsid w:val="003B2688"/>
    <w:rsid w:val="003B28A9"/>
    <w:rsid w:val="003B2C26"/>
    <w:rsid w:val="003B2C9E"/>
    <w:rsid w:val="003B2F53"/>
    <w:rsid w:val="003B2FF0"/>
    <w:rsid w:val="003B303A"/>
    <w:rsid w:val="003B3050"/>
    <w:rsid w:val="003B32D3"/>
    <w:rsid w:val="003B38DE"/>
    <w:rsid w:val="003B38F9"/>
    <w:rsid w:val="003B39CA"/>
    <w:rsid w:val="003B45EB"/>
    <w:rsid w:val="003B474D"/>
    <w:rsid w:val="003B4779"/>
    <w:rsid w:val="003B47D5"/>
    <w:rsid w:val="003B4B84"/>
    <w:rsid w:val="003B4D6E"/>
    <w:rsid w:val="003B4EFD"/>
    <w:rsid w:val="003B4F48"/>
    <w:rsid w:val="003B517B"/>
    <w:rsid w:val="003B5B66"/>
    <w:rsid w:val="003B5D56"/>
    <w:rsid w:val="003B6263"/>
    <w:rsid w:val="003B67CE"/>
    <w:rsid w:val="003B6930"/>
    <w:rsid w:val="003B7072"/>
    <w:rsid w:val="003B71E5"/>
    <w:rsid w:val="003B7202"/>
    <w:rsid w:val="003B734C"/>
    <w:rsid w:val="003B7786"/>
    <w:rsid w:val="003B77AB"/>
    <w:rsid w:val="003B7A06"/>
    <w:rsid w:val="003C02F9"/>
    <w:rsid w:val="003C0369"/>
    <w:rsid w:val="003C0643"/>
    <w:rsid w:val="003C0CC2"/>
    <w:rsid w:val="003C11AA"/>
    <w:rsid w:val="003C1304"/>
    <w:rsid w:val="003C1759"/>
    <w:rsid w:val="003C19B1"/>
    <w:rsid w:val="003C1B34"/>
    <w:rsid w:val="003C1DBD"/>
    <w:rsid w:val="003C1E22"/>
    <w:rsid w:val="003C1F48"/>
    <w:rsid w:val="003C20AC"/>
    <w:rsid w:val="003C2169"/>
    <w:rsid w:val="003C25FB"/>
    <w:rsid w:val="003C289C"/>
    <w:rsid w:val="003C2AAA"/>
    <w:rsid w:val="003C3219"/>
    <w:rsid w:val="003C3889"/>
    <w:rsid w:val="003C3E05"/>
    <w:rsid w:val="003C3EE0"/>
    <w:rsid w:val="003C419D"/>
    <w:rsid w:val="003C41C3"/>
    <w:rsid w:val="003C429E"/>
    <w:rsid w:val="003C4398"/>
    <w:rsid w:val="003C453B"/>
    <w:rsid w:val="003C45A2"/>
    <w:rsid w:val="003C4863"/>
    <w:rsid w:val="003C4AF8"/>
    <w:rsid w:val="003C4C3B"/>
    <w:rsid w:val="003C4DDC"/>
    <w:rsid w:val="003C4DF9"/>
    <w:rsid w:val="003C4EE1"/>
    <w:rsid w:val="003C4F1E"/>
    <w:rsid w:val="003C4F31"/>
    <w:rsid w:val="003C4F55"/>
    <w:rsid w:val="003C53D3"/>
    <w:rsid w:val="003C54E0"/>
    <w:rsid w:val="003C571F"/>
    <w:rsid w:val="003C5A83"/>
    <w:rsid w:val="003C5AD2"/>
    <w:rsid w:val="003C5AF3"/>
    <w:rsid w:val="003C616B"/>
    <w:rsid w:val="003C6303"/>
    <w:rsid w:val="003C64AA"/>
    <w:rsid w:val="003C6781"/>
    <w:rsid w:val="003C6969"/>
    <w:rsid w:val="003C6BBA"/>
    <w:rsid w:val="003C6BC1"/>
    <w:rsid w:val="003C6FBE"/>
    <w:rsid w:val="003C700C"/>
    <w:rsid w:val="003C7030"/>
    <w:rsid w:val="003C7123"/>
    <w:rsid w:val="003C71CC"/>
    <w:rsid w:val="003C7573"/>
    <w:rsid w:val="003C793E"/>
    <w:rsid w:val="003C7BBA"/>
    <w:rsid w:val="003D02DD"/>
    <w:rsid w:val="003D02EB"/>
    <w:rsid w:val="003D0728"/>
    <w:rsid w:val="003D0958"/>
    <w:rsid w:val="003D0C76"/>
    <w:rsid w:val="003D0FD6"/>
    <w:rsid w:val="003D0FF1"/>
    <w:rsid w:val="003D105C"/>
    <w:rsid w:val="003D1624"/>
    <w:rsid w:val="003D1C77"/>
    <w:rsid w:val="003D1DE7"/>
    <w:rsid w:val="003D1EC9"/>
    <w:rsid w:val="003D204C"/>
    <w:rsid w:val="003D249C"/>
    <w:rsid w:val="003D25CA"/>
    <w:rsid w:val="003D2791"/>
    <w:rsid w:val="003D2CBA"/>
    <w:rsid w:val="003D3369"/>
    <w:rsid w:val="003D371A"/>
    <w:rsid w:val="003D394A"/>
    <w:rsid w:val="003D3AB8"/>
    <w:rsid w:val="003D3E16"/>
    <w:rsid w:val="003D41DD"/>
    <w:rsid w:val="003D4552"/>
    <w:rsid w:val="003D4589"/>
    <w:rsid w:val="003D46A9"/>
    <w:rsid w:val="003D479E"/>
    <w:rsid w:val="003D4B6B"/>
    <w:rsid w:val="003D4B92"/>
    <w:rsid w:val="003D4BC8"/>
    <w:rsid w:val="003D4BF7"/>
    <w:rsid w:val="003D507B"/>
    <w:rsid w:val="003D5341"/>
    <w:rsid w:val="003D56BA"/>
    <w:rsid w:val="003D59DD"/>
    <w:rsid w:val="003D5B1F"/>
    <w:rsid w:val="003D5B93"/>
    <w:rsid w:val="003D6455"/>
    <w:rsid w:val="003D647C"/>
    <w:rsid w:val="003D6527"/>
    <w:rsid w:val="003D6569"/>
    <w:rsid w:val="003D660A"/>
    <w:rsid w:val="003D674E"/>
    <w:rsid w:val="003D6757"/>
    <w:rsid w:val="003D68F3"/>
    <w:rsid w:val="003D6A8B"/>
    <w:rsid w:val="003D6C5C"/>
    <w:rsid w:val="003D6D88"/>
    <w:rsid w:val="003D6EF6"/>
    <w:rsid w:val="003D7019"/>
    <w:rsid w:val="003D705C"/>
    <w:rsid w:val="003D708B"/>
    <w:rsid w:val="003D7117"/>
    <w:rsid w:val="003D7302"/>
    <w:rsid w:val="003D7324"/>
    <w:rsid w:val="003D747F"/>
    <w:rsid w:val="003D75BA"/>
    <w:rsid w:val="003D78FF"/>
    <w:rsid w:val="003D7FB6"/>
    <w:rsid w:val="003E01C8"/>
    <w:rsid w:val="003E063C"/>
    <w:rsid w:val="003E0669"/>
    <w:rsid w:val="003E0883"/>
    <w:rsid w:val="003E09D6"/>
    <w:rsid w:val="003E0BB0"/>
    <w:rsid w:val="003E0CCE"/>
    <w:rsid w:val="003E1081"/>
    <w:rsid w:val="003E119A"/>
    <w:rsid w:val="003E12CA"/>
    <w:rsid w:val="003E1386"/>
    <w:rsid w:val="003E1A7D"/>
    <w:rsid w:val="003E1CA4"/>
    <w:rsid w:val="003E220B"/>
    <w:rsid w:val="003E25AB"/>
    <w:rsid w:val="003E284A"/>
    <w:rsid w:val="003E2F23"/>
    <w:rsid w:val="003E2FC4"/>
    <w:rsid w:val="003E349D"/>
    <w:rsid w:val="003E366A"/>
    <w:rsid w:val="003E371E"/>
    <w:rsid w:val="003E3851"/>
    <w:rsid w:val="003E3EED"/>
    <w:rsid w:val="003E43A3"/>
    <w:rsid w:val="003E4892"/>
    <w:rsid w:val="003E48F2"/>
    <w:rsid w:val="003E522D"/>
    <w:rsid w:val="003E5563"/>
    <w:rsid w:val="003E5AAC"/>
    <w:rsid w:val="003E5B3E"/>
    <w:rsid w:val="003E5BF6"/>
    <w:rsid w:val="003E5C81"/>
    <w:rsid w:val="003E5CBD"/>
    <w:rsid w:val="003E64DE"/>
    <w:rsid w:val="003E655D"/>
    <w:rsid w:val="003E68F8"/>
    <w:rsid w:val="003E6966"/>
    <w:rsid w:val="003E69E0"/>
    <w:rsid w:val="003E6A23"/>
    <w:rsid w:val="003E6AD4"/>
    <w:rsid w:val="003E6E4D"/>
    <w:rsid w:val="003E7027"/>
    <w:rsid w:val="003E738A"/>
    <w:rsid w:val="003E7431"/>
    <w:rsid w:val="003E7865"/>
    <w:rsid w:val="003E78D5"/>
    <w:rsid w:val="003E7C3A"/>
    <w:rsid w:val="003E7D13"/>
    <w:rsid w:val="003F0016"/>
    <w:rsid w:val="003F011B"/>
    <w:rsid w:val="003F0273"/>
    <w:rsid w:val="003F02D9"/>
    <w:rsid w:val="003F0447"/>
    <w:rsid w:val="003F0522"/>
    <w:rsid w:val="003F0570"/>
    <w:rsid w:val="003F073C"/>
    <w:rsid w:val="003F0849"/>
    <w:rsid w:val="003F08AF"/>
    <w:rsid w:val="003F0A61"/>
    <w:rsid w:val="003F0C5B"/>
    <w:rsid w:val="003F0CC1"/>
    <w:rsid w:val="003F0D2F"/>
    <w:rsid w:val="003F0DF5"/>
    <w:rsid w:val="003F1290"/>
    <w:rsid w:val="003F143E"/>
    <w:rsid w:val="003F1650"/>
    <w:rsid w:val="003F17C6"/>
    <w:rsid w:val="003F186B"/>
    <w:rsid w:val="003F18B3"/>
    <w:rsid w:val="003F19CA"/>
    <w:rsid w:val="003F1BE3"/>
    <w:rsid w:val="003F1C04"/>
    <w:rsid w:val="003F1C45"/>
    <w:rsid w:val="003F1CE1"/>
    <w:rsid w:val="003F1EB8"/>
    <w:rsid w:val="003F1F0E"/>
    <w:rsid w:val="003F225A"/>
    <w:rsid w:val="003F313D"/>
    <w:rsid w:val="003F3366"/>
    <w:rsid w:val="003F36D9"/>
    <w:rsid w:val="003F37FD"/>
    <w:rsid w:val="003F3925"/>
    <w:rsid w:val="003F437B"/>
    <w:rsid w:val="003F45EF"/>
    <w:rsid w:val="003F4689"/>
    <w:rsid w:val="003F473D"/>
    <w:rsid w:val="003F4767"/>
    <w:rsid w:val="003F48B5"/>
    <w:rsid w:val="003F4C60"/>
    <w:rsid w:val="003F5043"/>
    <w:rsid w:val="003F55A9"/>
    <w:rsid w:val="003F55F5"/>
    <w:rsid w:val="003F5E32"/>
    <w:rsid w:val="003F5E7D"/>
    <w:rsid w:val="003F6075"/>
    <w:rsid w:val="003F6156"/>
    <w:rsid w:val="003F6386"/>
    <w:rsid w:val="003F642E"/>
    <w:rsid w:val="003F6464"/>
    <w:rsid w:val="003F6CE4"/>
    <w:rsid w:val="003F6FA7"/>
    <w:rsid w:val="003F700A"/>
    <w:rsid w:val="003F71C1"/>
    <w:rsid w:val="003F7818"/>
    <w:rsid w:val="003F7917"/>
    <w:rsid w:val="003F7C40"/>
    <w:rsid w:val="003F7CC3"/>
    <w:rsid w:val="003F7EC6"/>
    <w:rsid w:val="004000AE"/>
    <w:rsid w:val="004000C4"/>
    <w:rsid w:val="0040030F"/>
    <w:rsid w:val="00400363"/>
    <w:rsid w:val="004005A6"/>
    <w:rsid w:val="004005F0"/>
    <w:rsid w:val="00400B2F"/>
    <w:rsid w:val="00400B65"/>
    <w:rsid w:val="00400C4E"/>
    <w:rsid w:val="00401170"/>
    <w:rsid w:val="004013FA"/>
    <w:rsid w:val="00401769"/>
    <w:rsid w:val="004017AA"/>
    <w:rsid w:val="00401D39"/>
    <w:rsid w:val="00401D4F"/>
    <w:rsid w:val="00401EBD"/>
    <w:rsid w:val="00402149"/>
    <w:rsid w:val="004021E3"/>
    <w:rsid w:val="0040228C"/>
    <w:rsid w:val="004024C6"/>
    <w:rsid w:val="004028C0"/>
    <w:rsid w:val="00402981"/>
    <w:rsid w:val="00402A60"/>
    <w:rsid w:val="00402CE4"/>
    <w:rsid w:val="00403030"/>
    <w:rsid w:val="0040316B"/>
    <w:rsid w:val="00403308"/>
    <w:rsid w:val="004033A4"/>
    <w:rsid w:val="0040356A"/>
    <w:rsid w:val="00403865"/>
    <w:rsid w:val="00403E67"/>
    <w:rsid w:val="00403FB2"/>
    <w:rsid w:val="004040CF"/>
    <w:rsid w:val="004044FE"/>
    <w:rsid w:val="00404502"/>
    <w:rsid w:val="0040461C"/>
    <w:rsid w:val="00404C8F"/>
    <w:rsid w:val="00404E11"/>
    <w:rsid w:val="00404E6E"/>
    <w:rsid w:val="004052EE"/>
    <w:rsid w:val="00405326"/>
    <w:rsid w:val="00405B23"/>
    <w:rsid w:val="00405BE1"/>
    <w:rsid w:val="00405D61"/>
    <w:rsid w:val="00405F2B"/>
    <w:rsid w:val="00405F90"/>
    <w:rsid w:val="004066E6"/>
    <w:rsid w:val="00406885"/>
    <w:rsid w:val="00406C48"/>
    <w:rsid w:val="00406C69"/>
    <w:rsid w:val="00406F34"/>
    <w:rsid w:val="00406F99"/>
    <w:rsid w:val="0040702C"/>
    <w:rsid w:val="00407156"/>
    <w:rsid w:val="004071E8"/>
    <w:rsid w:val="00407295"/>
    <w:rsid w:val="0040783E"/>
    <w:rsid w:val="00407AA3"/>
    <w:rsid w:val="00407DE9"/>
    <w:rsid w:val="00407F9E"/>
    <w:rsid w:val="00410403"/>
    <w:rsid w:val="00410A66"/>
    <w:rsid w:val="00410CD4"/>
    <w:rsid w:val="00410D80"/>
    <w:rsid w:val="00410EE5"/>
    <w:rsid w:val="0041111C"/>
    <w:rsid w:val="00411272"/>
    <w:rsid w:val="00411336"/>
    <w:rsid w:val="00411725"/>
    <w:rsid w:val="004119F2"/>
    <w:rsid w:val="00411CB7"/>
    <w:rsid w:val="00411ED3"/>
    <w:rsid w:val="00411EDD"/>
    <w:rsid w:val="00412053"/>
    <w:rsid w:val="0041215E"/>
    <w:rsid w:val="0041299E"/>
    <w:rsid w:val="00412DAF"/>
    <w:rsid w:val="00412E00"/>
    <w:rsid w:val="00412EA8"/>
    <w:rsid w:val="00412F69"/>
    <w:rsid w:val="00413801"/>
    <w:rsid w:val="00413C1F"/>
    <w:rsid w:val="004142B4"/>
    <w:rsid w:val="004142C6"/>
    <w:rsid w:val="004142F8"/>
    <w:rsid w:val="0041446E"/>
    <w:rsid w:val="004144EA"/>
    <w:rsid w:val="00414DEE"/>
    <w:rsid w:val="00414E76"/>
    <w:rsid w:val="00414E86"/>
    <w:rsid w:val="00414EAB"/>
    <w:rsid w:val="004151E8"/>
    <w:rsid w:val="0041522F"/>
    <w:rsid w:val="004153E1"/>
    <w:rsid w:val="004156CF"/>
    <w:rsid w:val="00415849"/>
    <w:rsid w:val="0041598E"/>
    <w:rsid w:val="004159B9"/>
    <w:rsid w:val="00415A77"/>
    <w:rsid w:val="00415CA6"/>
    <w:rsid w:val="00415FD7"/>
    <w:rsid w:val="00416135"/>
    <w:rsid w:val="004163E7"/>
    <w:rsid w:val="00416469"/>
    <w:rsid w:val="004164CA"/>
    <w:rsid w:val="00416868"/>
    <w:rsid w:val="00416A80"/>
    <w:rsid w:val="00416D6C"/>
    <w:rsid w:val="00416D8B"/>
    <w:rsid w:val="00416E51"/>
    <w:rsid w:val="00416F6B"/>
    <w:rsid w:val="00417115"/>
    <w:rsid w:val="004171D5"/>
    <w:rsid w:val="00417242"/>
    <w:rsid w:val="0041776C"/>
    <w:rsid w:val="00417803"/>
    <w:rsid w:val="00417A17"/>
    <w:rsid w:val="00417D82"/>
    <w:rsid w:val="00420090"/>
    <w:rsid w:val="00420113"/>
    <w:rsid w:val="004201D1"/>
    <w:rsid w:val="0042026E"/>
    <w:rsid w:val="00420331"/>
    <w:rsid w:val="004204DE"/>
    <w:rsid w:val="00420762"/>
    <w:rsid w:val="00420952"/>
    <w:rsid w:val="00420C7E"/>
    <w:rsid w:val="00420E10"/>
    <w:rsid w:val="00420F41"/>
    <w:rsid w:val="004211F5"/>
    <w:rsid w:val="0042149C"/>
    <w:rsid w:val="004214F5"/>
    <w:rsid w:val="00421780"/>
    <w:rsid w:val="004218CB"/>
    <w:rsid w:val="00421A2F"/>
    <w:rsid w:val="00421B13"/>
    <w:rsid w:val="00422249"/>
    <w:rsid w:val="0042224B"/>
    <w:rsid w:val="00422915"/>
    <w:rsid w:val="00422BEC"/>
    <w:rsid w:val="00422EA2"/>
    <w:rsid w:val="00422EA5"/>
    <w:rsid w:val="00423118"/>
    <w:rsid w:val="004232E7"/>
    <w:rsid w:val="004238AE"/>
    <w:rsid w:val="004239AC"/>
    <w:rsid w:val="00423AE9"/>
    <w:rsid w:val="00423B69"/>
    <w:rsid w:val="00423BDE"/>
    <w:rsid w:val="00423C27"/>
    <w:rsid w:val="00424461"/>
    <w:rsid w:val="004244B4"/>
    <w:rsid w:val="00424790"/>
    <w:rsid w:val="00424860"/>
    <w:rsid w:val="004248D7"/>
    <w:rsid w:val="00424C52"/>
    <w:rsid w:val="00424CBF"/>
    <w:rsid w:val="00424D4B"/>
    <w:rsid w:val="00424DF1"/>
    <w:rsid w:val="004250DF"/>
    <w:rsid w:val="004250E1"/>
    <w:rsid w:val="0042550D"/>
    <w:rsid w:val="0042558F"/>
    <w:rsid w:val="00425BD4"/>
    <w:rsid w:val="00425C70"/>
    <w:rsid w:val="00425D91"/>
    <w:rsid w:val="00425DEA"/>
    <w:rsid w:val="0042602F"/>
    <w:rsid w:val="00426148"/>
    <w:rsid w:val="0042637E"/>
    <w:rsid w:val="00426487"/>
    <w:rsid w:val="004269B4"/>
    <w:rsid w:val="00426AF7"/>
    <w:rsid w:val="00426B31"/>
    <w:rsid w:val="00426C04"/>
    <w:rsid w:val="00426C05"/>
    <w:rsid w:val="00426C12"/>
    <w:rsid w:val="00426CB9"/>
    <w:rsid w:val="00426EF6"/>
    <w:rsid w:val="00426F62"/>
    <w:rsid w:val="004271BE"/>
    <w:rsid w:val="004272DC"/>
    <w:rsid w:val="004276FE"/>
    <w:rsid w:val="00427824"/>
    <w:rsid w:val="00427D52"/>
    <w:rsid w:val="00430037"/>
    <w:rsid w:val="004300BD"/>
    <w:rsid w:val="00430369"/>
    <w:rsid w:val="0043084D"/>
    <w:rsid w:val="0043092E"/>
    <w:rsid w:val="00430C69"/>
    <w:rsid w:val="00430D38"/>
    <w:rsid w:val="00430E28"/>
    <w:rsid w:val="0043151E"/>
    <w:rsid w:val="004317FC"/>
    <w:rsid w:val="0043204C"/>
    <w:rsid w:val="0043211F"/>
    <w:rsid w:val="004324FB"/>
    <w:rsid w:val="00432668"/>
    <w:rsid w:val="004327FA"/>
    <w:rsid w:val="004328E4"/>
    <w:rsid w:val="004329BD"/>
    <w:rsid w:val="00432A22"/>
    <w:rsid w:val="00432B43"/>
    <w:rsid w:val="00432DBA"/>
    <w:rsid w:val="004330BB"/>
    <w:rsid w:val="004331BF"/>
    <w:rsid w:val="004332D7"/>
    <w:rsid w:val="004334A7"/>
    <w:rsid w:val="0043370F"/>
    <w:rsid w:val="00433C46"/>
    <w:rsid w:val="00434469"/>
    <w:rsid w:val="00434535"/>
    <w:rsid w:val="00434680"/>
    <w:rsid w:val="00434688"/>
    <w:rsid w:val="00434B99"/>
    <w:rsid w:val="00434BBC"/>
    <w:rsid w:val="00434D64"/>
    <w:rsid w:val="00435255"/>
    <w:rsid w:val="004354D3"/>
    <w:rsid w:val="0043551C"/>
    <w:rsid w:val="0043570E"/>
    <w:rsid w:val="0043575F"/>
    <w:rsid w:val="00435DC3"/>
    <w:rsid w:val="00436348"/>
    <w:rsid w:val="004365BC"/>
    <w:rsid w:val="004365BE"/>
    <w:rsid w:val="00436E08"/>
    <w:rsid w:val="00436E63"/>
    <w:rsid w:val="00436EAD"/>
    <w:rsid w:val="00437137"/>
    <w:rsid w:val="00437488"/>
    <w:rsid w:val="00437921"/>
    <w:rsid w:val="00437A6C"/>
    <w:rsid w:val="00437B30"/>
    <w:rsid w:val="00437B3C"/>
    <w:rsid w:val="00440206"/>
    <w:rsid w:val="004403EA"/>
    <w:rsid w:val="00440618"/>
    <w:rsid w:val="00440699"/>
    <w:rsid w:val="004407C5"/>
    <w:rsid w:val="00440972"/>
    <w:rsid w:val="00440C14"/>
    <w:rsid w:val="00440CA8"/>
    <w:rsid w:val="00441ECF"/>
    <w:rsid w:val="00441F25"/>
    <w:rsid w:val="00442078"/>
    <w:rsid w:val="00442092"/>
    <w:rsid w:val="00442152"/>
    <w:rsid w:val="004422DA"/>
    <w:rsid w:val="004423F3"/>
    <w:rsid w:val="004424AC"/>
    <w:rsid w:val="004426C0"/>
    <w:rsid w:val="004428A9"/>
    <w:rsid w:val="0044292B"/>
    <w:rsid w:val="00442E23"/>
    <w:rsid w:val="004430EF"/>
    <w:rsid w:val="004433F4"/>
    <w:rsid w:val="0044356F"/>
    <w:rsid w:val="004435E1"/>
    <w:rsid w:val="00443BA1"/>
    <w:rsid w:val="00443CA7"/>
    <w:rsid w:val="00444156"/>
    <w:rsid w:val="00444466"/>
    <w:rsid w:val="00444B13"/>
    <w:rsid w:val="00445108"/>
    <w:rsid w:val="004458DF"/>
    <w:rsid w:val="00445A34"/>
    <w:rsid w:val="00445AB6"/>
    <w:rsid w:val="00445B2B"/>
    <w:rsid w:val="00445CA7"/>
    <w:rsid w:val="00445DC3"/>
    <w:rsid w:val="0044613A"/>
    <w:rsid w:val="004462CE"/>
    <w:rsid w:val="00446421"/>
    <w:rsid w:val="00446A40"/>
    <w:rsid w:val="00446D44"/>
    <w:rsid w:val="00446DF7"/>
    <w:rsid w:val="00446E85"/>
    <w:rsid w:val="00446F17"/>
    <w:rsid w:val="00446F67"/>
    <w:rsid w:val="00447215"/>
    <w:rsid w:val="004472B4"/>
    <w:rsid w:val="0044748F"/>
    <w:rsid w:val="0044754F"/>
    <w:rsid w:val="00447553"/>
    <w:rsid w:val="0044766B"/>
    <w:rsid w:val="00447869"/>
    <w:rsid w:val="00447883"/>
    <w:rsid w:val="004478B6"/>
    <w:rsid w:val="004479BC"/>
    <w:rsid w:val="00447AA3"/>
    <w:rsid w:val="00447FA9"/>
    <w:rsid w:val="004506A7"/>
    <w:rsid w:val="00450947"/>
    <w:rsid w:val="0045099A"/>
    <w:rsid w:val="00451095"/>
    <w:rsid w:val="00451709"/>
    <w:rsid w:val="004518E1"/>
    <w:rsid w:val="004519E3"/>
    <w:rsid w:val="00451B44"/>
    <w:rsid w:val="00451B9A"/>
    <w:rsid w:val="00451E70"/>
    <w:rsid w:val="00452AF4"/>
    <w:rsid w:val="00452B41"/>
    <w:rsid w:val="00452C6A"/>
    <w:rsid w:val="00452C73"/>
    <w:rsid w:val="00452CA2"/>
    <w:rsid w:val="00452F67"/>
    <w:rsid w:val="00452FF5"/>
    <w:rsid w:val="0045331C"/>
    <w:rsid w:val="0045341E"/>
    <w:rsid w:val="0045371F"/>
    <w:rsid w:val="004538C3"/>
    <w:rsid w:val="00453BBD"/>
    <w:rsid w:val="00454726"/>
    <w:rsid w:val="00454BE5"/>
    <w:rsid w:val="00454D1A"/>
    <w:rsid w:val="00454DF2"/>
    <w:rsid w:val="00455015"/>
    <w:rsid w:val="00455238"/>
    <w:rsid w:val="00455251"/>
    <w:rsid w:val="004553D8"/>
    <w:rsid w:val="00455479"/>
    <w:rsid w:val="00455973"/>
    <w:rsid w:val="00455B06"/>
    <w:rsid w:val="00455DB2"/>
    <w:rsid w:val="00456133"/>
    <w:rsid w:val="00456394"/>
    <w:rsid w:val="00456597"/>
    <w:rsid w:val="00456A63"/>
    <w:rsid w:val="00456C84"/>
    <w:rsid w:val="00456FDC"/>
    <w:rsid w:val="004573EB"/>
    <w:rsid w:val="00457483"/>
    <w:rsid w:val="004574E7"/>
    <w:rsid w:val="00457506"/>
    <w:rsid w:val="00457628"/>
    <w:rsid w:val="004576F4"/>
    <w:rsid w:val="00457B13"/>
    <w:rsid w:val="00457D04"/>
    <w:rsid w:val="00460003"/>
    <w:rsid w:val="004601A1"/>
    <w:rsid w:val="00460304"/>
    <w:rsid w:val="00460496"/>
    <w:rsid w:val="004604D0"/>
    <w:rsid w:val="0046057E"/>
    <w:rsid w:val="004607D5"/>
    <w:rsid w:val="00460851"/>
    <w:rsid w:val="00460ABA"/>
    <w:rsid w:val="004613C0"/>
    <w:rsid w:val="0046162D"/>
    <w:rsid w:val="00461753"/>
    <w:rsid w:val="004617FB"/>
    <w:rsid w:val="00461CA3"/>
    <w:rsid w:val="004622B5"/>
    <w:rsid w:val="004625CE"/>
    <w:rsid w:val="0046271B"/>
    <w:rsid w:val="004627E1"/>
    <w:rsid w:val="00462CE1"/>
    <w:rsid w:val="00462F8A"/>
    <w:rsid w:val="00463386"/>
    <w:rsid w:val="00463405"/>
    <w:rsid w:val="00463470"/>
    <w:rsid w:val="00463662"/>
    <w:rsid w:val="004636AC"/>
    <w:rsid w:val="004636DF"/>
    <w:rsid w:val="00463BAC"/>
    <w:rsid w:val="0046407C"/>
    <w:rsid w:val="004646FB"/>
    <w:rsid w:val="00464A35"/>
    <w:rsid w:val="00465006"/>
    <w:rsid w:val="00465447"/>
    <w:rsid w:val="004658B6"/>
    <w:rsid w:val="004659E7"/>
    <w:rsid w:val="00465E8F"/>
    <w:rsid w:val="0046624A"/>
    <w:rsid w:val="004662DF"/>
    <w:rsid w:val="004666B2"/>
    <w:rsid w:val="0046673E"/>
    <w:rsid w:val="004668AF"/>
    <w:rsid w:val="00466A0D"/>
    <w:rsid w:val="00466F26"/>
    <w:rsid w:val="00467843"/>
    <w:rsid w:val="00467E35"/>
    <w:rsid w:val="0047008D"/>
    <w:rsid w:val="00470B39"/>
    <w:rsid w:val="00470DAC"/>
    <w:rsid w:val="00470DEE"/>
    <w:rsid w:val="00470E94"/>
    <w:rsid w:val="00470FED"/>
    <w:rsid w:val="00471095"/>
    <w:rsid w:val="004711BD"/>
    <w:rsid w:val="0047173B"/>
    <w:rsid w:val="0047174D"/>
    <w:rsid w:val="00472138"/>
    <w:rsid w:val="0047255B"/>
    <w:rsid w:val="0047259E"/>
    <w:rsid w:val="0047266F"/>
    <w:rsid w:val="00472A2B"/>
    <w:rsid w:val="00472B2E"/>
    <w:rsid w:val="00472B99"/>
    <w:rsid w:val="00472C6A"/>
    <w:rsid w:val="00472C6E"/>
    <w:rsid w:val="00472D3B"/>
    <w:rsid w:val="00473417"/>
    <w:rsid w:val="0047370D"/>
    <w:rsid w:val="00473C10"/>
    <w:rsid w:val="00473E45"/>
    <w:rsid w:val="00474204"/>
    <w:rsid w:val="0047429B"/>
    <w:rsid w:val="00474428"/>
    <w:rsid w:val="004744AE"/>
    <w:rsid w:val="004744E2"/>
    <w:rsid w:val="00474619"/>
    <w:rsid w:val="0047473D"/>
    <w:rsid w:val="00474BB9"/>
    <w:rsid w:val="00475281"/>
    <w:rsid w:val="004753BC"/>
    <w:rsid w:val="004753FB"/>
    <w:rsid w:val="004756F4"/>
    <w:rsid w:val="00475CDB"/>
    <w:rsid w:val="00476240"/>
    <w:rsid w:val="00476620"/>
    <w:rsid w:val="00476A58"/>
    <w:rsid w:val="00476C74"/>
    <w:rsid w:val="00476D35"/>
    <w:rsid w:val="0047714F"/>
    <w:rsid w:val="00477AD7"/>
    <w:rsid w:val="00477C13"/>
    <w:rsid w:val="004802E9"/>
    <w:rsid w:val="00480477"/>
    <w:rsid w:val="00480F72"/>
    <w:rsid w:val="0048109E"/>
    <w:rsid w:val="004812D1"/>
    <w:rsid w:val="00481510"/>
    <w:rsid w:val="004817EC"/>
    <w:rsid w:val="00481AD2"/>
    <w:rsid w:val="00481D5A"/>
    <w:rsid w:val="00481E5A"/>
    <w:rsid w:val="0048221F"/>
    <w:rsid w:val="00482395"/>
    <w:rsid w:val="00482396"/>
    <w:rsid w:val="004829CB"/>
    <w:rsid w:val="00482CD5"/>
    <w:rsid w:val="00482DB3"/>
    <w:rsid w:val="00483102"/>
    <w:rsid w:val="004832F1"/>
    <w:rsid w:val="004836F8"/>
    <w:rsid w:val="004839A5"/>
    <w:rsid w:val="00483A0A"/>
    <w:rsid w:val="00483EA5"/>
    <w:rsid w:val="00483F98"/>
    <w:rsid w:val="00484031"/>
    <w:rsid w:val="00484088"/>
    <w:rsid w:val="0048414D"/>
    <w:rsid w:val="0048449D"/>
    <w:rsid w:val="0048487C"/>
    <w:rsid w:val="00484A53"/>
    <w:rsid w:val="00484E7B"/>
    <w:rsid w:val="00485254"/>
    <w:rsid w:val="004854F6"/>
    <w:rsid w:val="0048580F"/>
    <w:rsid w:val="00485A15"/>
    <w:rsid w:val="00485B34"/>
    <w:rsid w:val="00485BCF"/>
    <w:rsid w:val="00485BD4"/>
    <w:rsid w:val="00485D25"/>
    <w:rsid w:val="00486063"/>
    <w:rsid w:val="004861F0"/>
    <w:rsid w:val="00486935"/>
    <w:rsid w:val="004869C9"/>
    <w:rsid w:val="00486DD9"/>
    <w:rsid w:val="00486E49"/>
    <w:rsid w:val="0048726C"/>
    <w:rsid w:val="0048741A"/>
    <w:rsid w:val="004875E9"/>
    <w:rsid w:val="004878B4"/>
    <w:rsid w:val="00487DD7"/>
    <w:rsid w:val="00487E71"/>
    <w:rsid w:val="00487FDE"/>
    <w:rsid w:val="00490032"/>
    <w:rsid w:val="0049025A"/>
    <w:rsid w:val="004906D0"/>
    <w:rsid w:val="004907A3"/>
    <w:rsid w:val="004907D4"/>
    <w:rsid w:val="0049086F"/>
    <w:rsid w:val="00490BA3"/>
    <w:rsid w:val="00490DA5"/>
    <w:rsid w:val="00490E75"/>
    <w:rsid w:val="00491374"/>
    <w:rsid w:val="004914D1"/>
    <w:rsid w:val="004914D4"/>
    <w:rsid w:val="0049165B"/>
    <w:rsid w:val="00491740"/>
    <w:rsid w:val="00491CB5"/>
    <w:rsid w:val="00491D7C"/>
    <w:rsid w:val="00491DC9"/>
    <w:rsid w:val="0049218A"/>
    <w:rsid w:val="00492300"/>
    <w:rsid w:val="0049255C"/>
    <w:rsid w:val="004926E1"/>
    <w:rsid w:val="00492DA8"/>
    <w:rsid w:val="004930A4"/>
    <w:rsid w:val="004931B8"/>
    <w:rsid w:val="004931C6"/>
    <w:rsid w:val="004939C5"/>
    <w:rsid w:val="0049405C"/>
    <w:rsid w:val="004942D0"/>
    <w:rsid w:val="0049435B"/>
    <w:rsid w:val="0049460D"/>
    <w:rsid w:val="00494B2E"/>
    <w:rsid w:val="00494E77"/>
    <w:rsid w:val="00495024"/>
    <w:rsid w:val="00495217"/>
    <w:rsid w:val="00495543"/>
    <w:rsid w:val="004957D7"/>
    <w:rsid w:val="0049597F"/>
    <w:rsid w:val="00495DF5"/>
    <w:rsid w:val="00496445"/>
    <w:rsid w:val="0049674D"/>
    <w:rsid w:val="0049675C"/>
    <w:rsid w:val="004967A5"/>
    <w:rsid w:val="00496AEB"/>
    <w:rsid w:val="00496AF7"/>
    <w:rsid w:val="004975A8"/>
    <w:rsid w:val="00497659"/>
    <w:rsid w:val="004976D6"/>
    <w:rsid w:val="00497838"/>
    <w:rsid w:val="00497F0E"/>
    <w:rsid w:val="004A0021"/>
    <w:rsid w:val="004A0326"/>
    <w:rsid w:val="004A035D"/>
    <w:rsid w:val="004A036A"/>
    <w:rsid w:val="004A0BB9"/>
    <w:rsid w:val="004A0BD4"/>
    <w:rsid w:val="004A0D51"/>
    <w:rsid w:val="004A126B"/>
    <w:rsid w:val="004A1BCB"/>
    <w:rsid w:val="004A1EEC"/>
    <w:rsid w:val="004A2169"/>
    <w:rsid w:val="004A2288"/>
    <w:rsid w:val="004A2DEC"/>
    <w:rsid w:val="004A2F4D"/>
    <w:rsid w:val="004A31E9"/>
    <w:rsid w:val="004A32B9"/>
    <w:rsid w:val="004A345B"/>
    <w:rsid w:val="004A36C7"/>
    <w:rsid w:val="004A3973"/>
    <w:rsid w:val="004A40F4"/>
    <w:rsid w:val="004A421B"/>
    <w:rsid w:val="004A4457"/>
    <w:rsid w:val="004A4A55"/>
    <w:rsid w:val="004A4A66"/>
    <w:rsid w:val="004A4C61"/>
    <w:rsid w:val="004A4D46"/>
    <w:rsid w:val="004A4D85"/>
    <w:rsid w:val="004A4EA4"/>
    <w:rsid w:val="004A5000"/>
    <w:rsid w:val="004A512E"/>
    <w:rsid w:val="004A5369"/>
    <w:rsid w:val="004A5379"/>
    <w:rsid w:val="004A5424"/>
    <w:rsid w:val="004A5BB7"/>
    <w:rsid w:val="004A6288"/>
    <w:rsid w:val="004A65D3"/>
    <w:rsid w:val="004A66B3"/>
    <w:rsid w:val="004A674A"/>
    <w:rsid w:val="004A6775"/>
    <w:rsid w:val="004A6FEC"/>
    <w:rsid w:val="004A7308"/>
    <w:rsid w:val="004A7632"/>
    <w:rsid w:val="004A7771"/>
    <w:rsid w:val="004A79E5"/>
    <w:rsid w:val="004A7DF1"/>
    <w:rsid w:val="004A7F3E"/>
    <w:rsid w:val="004B008F"/>
    <w:rsid w:val="004B0152"/>
    <w:rsid w:val="004B0204"/>
    <w:rsid w:val="004B0398"/>
    <w:rsid w:val="004B04AC"/>
    <w:rsid w:val="004B0510"/>
    <w:rsid w:val="004B0657"/>
    <w:rsid w:val="004B089F"/>
    <w:rsid w:val="004B097F"/>
    <w:rsid w:val="004B0BDF"/>
    <w:rsid w:val="004B0C56"/>
    <w:rsid w:val="004B0F5D"/>
    <w:rsid w:val="004B1579"/>
    <w:rsid w:val="004B1700"/>
    <w:rsid w:val="004B19CB"/>
    <w:rsid w:val="004B1BCB"/>
    <w:rsid w:val="004B2165"/>
    <w:rsid w:val="004B24EC"/>
    <w:rsid w:val="004B253F"/>
    <w:rsid w:val="004B27BD"/>
    <w:rsid w:val="004B28B9"/>
    <w:rsid w:val="004B28F5"/>
    <w:rsid w:val="004B2B97"/>
    <w:rsid w:val="004B2F70"/>
    <w:rsid w:val="004B3262"/>
    <w:rsid w:val="004B3388"/>
    <w:rsid w:val="004B34C5"/>
    <w:rsid w:val="004B350A"/>
    <w:rsid w:val="004B36F5"/>
    <w:rsid w:val="004B3FEC"/>
    <w:rsid w:val="004B42FF"/>
    <w:rsid w:val="004B4464"/>
    <w:rsid w:val="004B46FE"/>
    <w:rsid w:val="004B4838"/>
    <w:rsid w:val="004B4ACA"/>
    <w:rsid w:val="004B4B66"/>
    <w:rsid w:val="004B4C65"/>
    <w:rsid w:val="004B4CBB"/>
    <w:rsid w:val="004B4D18"/>
    <w:rsid w:val="004B50AC"/>
    <w:rsid w:val="004B51D7"/>
    <w:rsid w:val="004B5219"/>
    <w:rsid w:val="004B53A0"/>
    <w:rsid w:val="004B53E3"/>
    <w:rsid w:val="004B53F2"/>
    <w:rsid w:val="004B557F"/>
    <w:rsid w:val="004B57CD"/>
    <w:rsid w:val="004B57D0"/>
    <w:rsid w:val="004B5870"/>
    <w:rsid w:val="004B5A10"/>
    <w:rsid w:val="004B5B02"/>
    <w:rsid w:val="004B5C00"/>
    <w:rsid w:val="004B5CE3"/>
    <w:rsid w:val="004B5CF0"/>
    <w:rsid w:val="004B5F10"/>
    <w:rsid w:val="004B6043"/>
    <w:rsid w:val="004B622D"/>
    <w:rsid w:val="004B62AC"/>
    <w:rsid w:val="004B6700"/>
    <w:rsid w:val="004B6751"/>
    <w:rsid w:val="004B685B"/>
    <w:rsid w:val="004B6C5A"/>
    <w:rsid w:val="004B6F8D"/>
    <w:rsid w:val="004B6FB8"/>
    <w:rsid w:val="004B71EE"/>
    <w:rsid w:val="004B73CF"/>
    <w:rsid w:val="004B740E"/>
    <w:rsid w:val="004B7B5C"/>
    <w:rsid w:val="004B7BBD"/>
    <w:rsid w:val="004B7CEC"/>
    <w:rsid w:val="004B7E5B"/>
    <w:rsid w:val="004B7ED4"/>
    <w:rsid w:val="004C0365"/>
    <w:rsid w:val="004C0601"/>
    <w:rsid w:val="004C0B66"/>
    <w:rsid w:val="004C0F54"/>
    <w:rsid w:val="004C110C"/>
    <w:rsid w:val="004C1263"/>
    <w:rsid w:val="004C1447"/>
    <w:rsid w:val="004C1D63"/>
    <w:rsid w:val="004C1DFE"/>
    <w:rsid w:val="004C1FF6"/>
    <w:rsid w:val="004C2335"/>
    <w:rsid w:val="004C247C"/>
    <w:rsid w:val="004C2A90"/>
    <w:rsid w:val="004C2BEA"/>
    <w:rsid w:val="004C2CE8"/>
    <w:rsid w:val="004C2D2A"/>
    <w:rsid w:val="004C2DA4"/>
    <w:rsid w:val="004C31A1"/>
    <w:rsid w:val="004C336D"/>
    <w:rsid w:val="004C34E4"/>
    <w:rsid w:val="004C38D9"/>
    <w:rsid w:val="004C3A51"/>
    <w:rsid w:val="004C3C38"/>
    <w:rsid w:val="004C3CE2"/>
    <w:rsid w:val="004C3E54"/>
    <w:rsid w:val="004C4557"/>
    <w:rsid w:val="004C4802"/>
    <w:rsid w:val="004C4A99"/>
    <w:rsid w:val="004C4B5F"/>
    <w:rsid w:val="004C4BAE"/>
    <w:rsid w:val="004C4E93"/>
    <w:rsid w:val="004C4EEF"/>
    <w:rsid w:val="004C4FA1"/>
    <w:rsid w:val="004C51EC"/>
    <w:rsid w:val="004C56F2"/>
    <w:rsid w:val="004C573E"/>
    <w:rsid w:val="004C5A33"/>
    <w:rsid w:val="004C5B79"/>
    <w:rsid w:val="004C5C85"/>
    <w:rsid w:val="004C5E73"/>
    <w:rsid w:val="004C62EA"/>
    <w:rsid w:val="004C65E6"/>
    <w:rsid w:val="004C6BA6"/>
    <w:rsid w:val="004C6F0B"/>
    <w:rsid w:val="004C6F51"/>
    <w:rsid w:val="004C7122"/>
    <w:rsid w:val="004C73F6"/>
    <w:rsid w:val="004C7410"/>
    <w:rsid w:val="004C760E"/>
    <w:rsid w:val="004C7721"/>
    <w:rsid w:val="004C7F6D"/>
    <w:rsid w:val="004D0159"/>
    <w:rsid w:val="004D0339"/>
    <w:rsid w:val="004D0420"/>
    <w:rsid w:val="004D044E"/>
    <w:rsid w:val="004D0AB5"/>
    <w:rsid w:val="004D0B55"/>
    <w:rsid w:val="004D0C6A"/>
    <w:rsid w:val="004D117D"/>
    <w:rsid w:val="004D13CA"/>
    <w:rsid w:val="004D1B5C"/>
    <w:rsid w:val="004D1CD8"/>
    <w:rsid w:val="004D21DD"/>
    <w:rsid w:val="004D21EE"/>
    <w:rsid w:val="004D226F"/>
    <w:rsid w:val="004D2435"/>
    <w:rsid w:val="004D24E5"/>
    <w:rsid w:val="004D271F"/>
    <w:rsid w:val="004D2868"/>
    <w:rsid w:val="004D2894"/>
    <w:rsid w:val="004D2A6F"/>
    <w:rsid w:val="004D2C32"/>
    <w:rsid w:val="004D2ECE"/>
    <w:rsid w:val="004D2F20"/>
    <w:rsid w:val="004D3148"/>
    <w:rsid w:val="004D331C"/>
    <w:rsid w:val="004D3357"/>
    <w:rsid w:val="004D3550"/>
    <w:rsid w:val="004D36BF"/>
    <w:rsid w:val="004D3A27"/>
    <w:rsid w:val="004D3C42"/>
    <w:rsid w:val="004D3F1B"/>
    <w:rsid w:val="004D3F6F"/>
    <w:rsid w:val="004D44D0"/>
    <w:rsid w:val="004D4CC5"/>
    <w:rsid w:val="004D4D0A"/>
    <w:rsid w:val="004D4EB3"/>
    <w:rsid w:val="004D50CB"/>
    <w:rsid w:val="004D54D5"/>
    <w:rsid w:val="004D54F7"/>
    <w:rsid w:val="004D5774"/>
    <w:rsid w:val="004D59D6"/>
    <w:rsid w:val="004D5AF0"/>
    <w:rsid w:val="004D5CED"/>
    <w:rsid w:val="004D6043"/>
    <w:rsid w:val="004D61B5"/>
    <w:rsid w:val="004D65A0"/>
    <w:rsid w:val="004D681A"/>
    <w:rsid w:val="004D68C1"/>
    <w:rsid w:val="004D6B8C"/>
    <w:rsid w:val="004D6CE4"/>
    <w:rsid w:val="004D6ECE"/>
    <w:rsid w:val="004D7089"/>
    <w:rsid w:val="004D72E6"/>
    <w:rsid w:val="004D79B6"/>
    <w:rsid w:val="004D7A66"/>
    <w:rsid w:val="004D7BFC"/>
    <w:rsid w:val="004D7E06"/>
    <w:rsid w:val="004D7E11"/>
    <w:rsid w:val="004E0198"/>
    <w:rsid w:val="004E05B4"/>
    <w:rsid w:val="004E077F"/>
    <w:rsid w:val="004E0A6A"/>
    <w:rsid w:val="004E0E76"/>
    <w:rsid w:val="004E0F0F"/>
    <w:rsid w:val="004E0F10"/>
    <w:rsid w:val="004E0F36"/>
    <w:rsid w:val="004E0FE4"/>
    <w:rsid w:val="004E1194"/>
    <w:rsid w:val="004E1756"/>
    <w:rsid w:val="004E17B5"/>
    <w:rsid w:val="004E1987"/>
    <w:rsid w:val="004E19A3"/>
    <w:rsid w:val="004E1C79"/>
    <w:rsid w:val="004E1DA2"/>
    <w:rsid w:val="004E1E2F"/>
    <w:rsid w:val="004E1F62"/>
    <w:rsid w:val="004E1FE2"/>
    <w:rsid w:val="004E2024"/>
    <w:rsid w:val="004E2326"/>
    <w:rsid w:val="004E28F1"/>
    <w:rsid w:val="004E2CE3"/>
    <w:rsid w:val="004E2DF6"/>
    <w:rsid w:val="004E30B5"/>
    <w:rsid w:val="004E3415"/>
    <w:rsid w:val="004E34BE"/>
    <w:rsid w:val="004E364F"/>
    <w:rsid w:val="004E3D06"/>
    <w:rsid w:val="004E3D69"/>
    <w:rsid w:val="004E3FA7"/>
    <w:rsid w:val="004E3FE9"/>
    <w:rsid w:val="004E4751"/>
    <w:rsid w:val="004E4E63"/>
    <w:rsid w:val="004E55CD"/>
    <w:rsid w:val="004E5880"/>
    <w:rsid w:val="004E5AE6"/>
    <w:rsid w:val="004E5AFC"/>
    <w:rsid w:val="004E5F37"/>
    <w:rsid w:val="004E5F95"/>
    <w:rsid w:val="004E5FED"/>
    <w:rsid w:val="004E6350"/>
    <w:rsid w:val="004E63C7"/>
    <w:rsid w:val="004E64D8"/>
    <w:rsid w:val="004E6682"/>
    <w:rsid w:val="004E6708"/>
    <w:rsid w:val="004E6709"/>
    <w:rsid w:val="004E6924"/>
    <w:rsid w:val="004E6A0F"/>
    <w:rsid w:val="004E6CCC"/>
    <w:rsid w:val="004E7001"/>
    <w:rsid w:val="004E7038"/>
    <w:rsid w:val="004E7282"/>
    <w:rsid w:val="004E7667"/>
    <w:rsid w:val="004E7739"/>
    <w:rsid w:val="004E77BB"/>
    <w:rsid w:val="004E7941"/>
    <w:rsid w:val="004E7A48"/>
    <w:rsid w:val="004E7A4F"/>
    <w:rsid w:val="004E7B11"/>
    <w:rsid w:val="004E7E14"/>
    <w:rsid w:val="004E7E68"/>
    <w:rsid w:val="004F0672"/>
    <w:rsid w:val="004F0B10"/>
    <w:rsid w:val="004F13B6"/>
    <w:rsid w:val="004F1504"/>
    <w:rsid w:val="004F173F"/>
    <w:rsid w:val="004F17F7"/>
    <w:rsid w:val="004F1859"/>
    <w:rsid w:val="004F195A"/>
    <w:rsid w:val="004F19F2"/>
    <w:rsid w:val="004F1A16"/>
    <w:rsid w:val="004F1EEB"/>
    <w:rsid w:val="004F1F9C"/>
    <w:rsid w:val="004F210D"/>
    <w:rsid w:val="004F2319"/>
    <w:rsid w:val="004F26D5"/>
    <w:rsid w:val="004F2823"/>
    <w:rsid w:val="004F28BB"/>
    <w:rsid w:val="004F2F2E"/>
    <w:rsid w:val="004F30A4"/>
    <w:rsid w:val="004F3524"/>
    <w:rsid w:val="004F3633"/>
    <w:rsid w:val="004F386C"/>
    <w:rsid w:val="004F39AC"/>
    <w:rsid w:val="004F3AE2"/>
    <w:rsid w:val="004F3D3A"/>
    <w:rsid w:val="004F3F0C"/>
    <w:rsid w:val="004F3F4F"/>
    <w:rsid w:val="004F458A"/>
    <w:rsid w:val="004F487E"/>
    <w:rsid w:val="004F4E8A"/>
    <w:rsid w:val="004F4F14"/>
    <w:rsid w:val="004F4F23"/>
    <w:rsid w:val="004F50A4"/>
    <w:rsid w:val="004F50AE"/>
    <w:rsid w:val="004F55D1"/>
    <w:rsid w:val="004F5942"/>
    <w:rsid w:val="004F597B"/>
    <w:rsid w:val="004F5FCF"/>
    <w:rsid w:val="004F645C"/>
    <w:rsid w:val="004F6497"/>
    <w:rsid w:val="004F65CE"/>
    <w:rsid w:val="004F67CA"/>
    <w:rsid w:val="004F6807"/>
    <w:rsid w:val="004F687A"/>
    <w:rsid w:val="004F688D"/>
    <w:rsid w:val="004F6A9F"/>
    <w:rsid w:val="004F6E18"/>
    <w:rsid w:val="004F7077"/>
    <w:rsid w:val="004F713B"/>
    <w:rsid w:val="004F721B"/>
    <w:rsid w:val="004F737A"/>
    <w:rsid w:val="004F746B"/>
    <w:rsid w:val="004F77C2"/>
    <w:rsid w:val="004F782B"/>
    <w:rsid w:val="004F7904"/>
    <w:rsid w:val="004F7D12"/>
    <w:rsid w:val="004F7DD4"/>
    <w:rsid w:val="004F7E2B"/>
    <w:rsid w:val="00500355"/>
    <w:rsid w:val="00500438"/>
    <w:rsid w:val="00500511"/>
    <w:rsid w:val="00500C6E"/>
    <w:rsid w:val="00501088"/>
    <w:rsid w:val="00501886"/>
    <w:rsid w:val="00501960"/>
    <w:rsid w:val="005019AE"/>
    <w:rsid w:val="00501AC4"/>
    <w:rsid w:val="00501BE6"/>
    <w:rsid w:val="00501FB0"/>
    <w:rsid w:val="00501FF0"/>
    <w:rsid w:val="005020E9"/>
    <w:rsid w:val="00502164"/>
    <w:rsid w:val="005022CF"/>
    <w:rsid w:val="00502348"/>
    <w:rsid w:val="00502488"/>
    <w:rsid w:val="00502C9D"/>
    <w:rsid w:val="00502D2B"/>
    <w:rsid w:val="00502E81"/>
    <w:rsid w:val="0050306A"/>
    <w:rsid w:val="00503192"/>
    <w:rsid w:val="00503270"/>
    <w:rsid w:val="00503A60"/>
    <w:rsid w:val="00503C66"/>
    <w:rsid w:val="00503DB7"/>
    <w:rsid w:val="00503E5E"/>
    <w:rsid w:val="00504138"/>
    <w:rsid w:val="00504157"/>
    <w:rsid w:val="00504174"/>
    <w:rsid w:val="00504511"/>
    <w:rsid w:val="005047F6"/>
    <w:rsid w:val="00504C0B"/>
    <w:rsid w:val="00504C15"/>
    <w:rsid w:val="00504EA8"/>
    <w:rsid w:val="005050C8"/>
    <w:rsid w:val="0050539A"/>
    <w:rsid w:val="005059A0"/>
    <w:rsid w:val="00505A2F"/>
    <w:rsid w:val="00505DB3"/>
    <w:rsid w:val="00505DE6"/>
    <w:rsid w:val="00505E0A"/>
    <w:rsid w:val="00505E9E"/>
    <w:rsid w:val="00506335"/>
    <w:rsid w:val="00506783"/>
    <w:rsid w:val="00506B09"/>
    <w:rsid w:val="00506BD8"/>
    <w:rsid w:val="00506C66"/>
    <w:rsid w:val="00506C6A"/>
    <w:rsid w:val="00506FDE"/>
    <w:rsid w:val="00507036"/>
    <w:rsid w:val="00507467"/>
    <w:rsid w:val="00507843"/>
    <w:rsid w:val="00507B22"/>
    <w:rsid w:val="00507BF4"/>
    <w:rsid w:val="00507DA0"/>
    <w:rsid w:val="00507E0D"/>
    <w:rsid w:val="00507EBE"/>
    <w:rsid w:val="0051022D"/>
    <w:rsid w:val="0051030C"/>
    <w:rsid w:val="005105D5"/>
    <w:rsid w:val="00510EE4"/>
    <w:rsid w:val="005114A6"/>
    <w:rsid w:val="00511954"/>
    <w:rsid w:val="00511A2F"/>
    <w:rsid w:val="00511B7B"/>
    <w:rsid w:val="0051204B"/>
    <w:rsid w:val="0051230A"/>
    <w:rsid w:val="005126F1"/>
    <w:rsid w:val="00512790"/>
    <w:rsid w:val="0051287C"/>
    <w:rsid w:val="0051295C"/>
    <w:rsid w:val="005129F2"/>
    <w:rsid w:val="00512C78"/>
    <w:rsid w:val="00512E53"/>
    <w:rsid w:val="00512FE9"/>
    <w:rsid w:val="005132C8"/>
    <w:rsid w:val="00513366"/>
    <w:rsid w:val="00513584"/>
    <w:rsid w:val="00513608"/>
    <w:rsid w:val="005139C1"/>
    <w:rsid w:val="00513C73"/>
    <w:rsid w:val="00513D1D"/>
    <w:rsid w:val="00513D6A"/>
    <w:rsid w:val="00513EFA"/>
    <w:rsid w:val="00513F19"/>
    <w:rsid w:val="0051422F"/>
    <w:rsid w:val="005142DB"/>
    <w:rsid w:val="00514440"/>
    <w:rsid w:val="00514721"/>
    <w:rsid w:val="00514A07"/>
    <w:rsid w:val="00514A69"/>
    <w:rsid w:val="00515259"/>
    <w:rsid w:val="00515392"/>
    <w:rsid w:val="00515586"/>
    <w:rsid w:val="00515A19"/>
    <w:rsid w:val="00515B1A"/>
    <w:rsid w:val="00515C7E"/>
    <w:rsid w:val="00515D3B"/>
    <w:rsid w:val="00515E09"/>
    <w:rsid w:val="0051604B"/>
    <w:rsid w:val="005161A2"/>
    <w:rsid w:val="005161FA"/>
    <w:rsid w:val="00516253"/>
    <w:rsid w:val="005167B6"/>
    <w:rsid w:val="00516870"/>
    <w:rsid w:val="005168D3"/>
    <w:rsid w:val="00516A57"/>
    <w:rsid w:val="00516BCC"/>
    <w:rsid w:val="00516EBD"/>
    <w:rsid w:val="0051733C"/>
    <w:rsid w:val="00517385"/>
    <w:rsid w:val="005174A9"/>
    <w:rsid w:val="005179DB"/>
    <w:rsid w:val="00517DFB"/>
    <w:rsid w:val="005202E5"/>
    <w:rsid w:val="005204F3"/>
    <w:rsid w:val="005204FA"/>
    <w:rsid w:val="0052076B"/>
    <w:rsid w:val="0052079F"/>
    <w:rsid w:val="00520928"/>
    <w:rsid w:val="00520DE2"/>
    <w:rsid w:val="00520F5D"/>
    <w:rsid w:val="00520F8D"/>
    <w:rsid w:val="00520FEB"/>
    <w:rsid w:val="0052122D"/>
    <w:rsid w:val="005217F1"/>
    <w:rsid w:val="005218A6"/>
    <w:rsid w:val="0052194B"/>
    <w:rsid w:val="00521A0B"/>
    <w:rsid w:val="00521CD2"/>
    <w:rsid w:val="00521F8C"/>
    <w:rsid w:val="0052245B"/>
    <w:rsid w:val="00522959"/>
    <w:rsid w:val="00522A7B"/>
    <w:rsid w:val="00522BC5"/>
    <w:rsid w:val="0052326D"/>
    <w:rsid w:val="005233A8"/>
    <w:rsid w:val="005235DB"/>
    <w:rsid w:val="00523801"/>
    <w:rsid w:val="00523A63"/>
    <w:rsid w:val="00523BE6"/>
    <w:rsid w:val="00523F4C"/>
    <w:rsid w:val="00523F7F"/>
    <w:rsid w:val="00523FD1"/>
    <w:rsid w:val="005243DD"/>
    <w:rsid w:val="005246EE"/>
    <w:rsid w:val="0052496F"/>
    <w:rsid w:val="00524F17"/>
    <w:rsid w:val="00524F19"/>
    <w:rsid w:val="00525085"/>
    <w:rsid w:val="0052511A"/>
    <w:rsid w:val="005251B2"/>
    <w:rsid w:val="00525243"/>
    <w:rsid w:val="00525672"/>
    <w:rsid w:val="00525A3D"/>
    <w:rsid w:val="00526248"/>
    <w:rsid w:val="005268B3"/>
    <w:rsid w:val="0052692D"/>
    <w:rsid w:val="005269F4"/>
    <w:rsid w:val="00526B9E"/>
    <w:rsid w:val="00526E8F"/>
    <w:rsid w:val="00527149"/>
    <w:rsid w:val="005271BE"/>
    <w:rsid w:val="00527420"/>
    <w:rsid w:val="0052746F"/>
    <w:rsid w:val="0052747E"/>
    <w:rsid w:val="005277B3"/>
    <w:rsid w:val="00527871"/>
    <w:rsid w:val="00527BE1"/>
    <w:rsid w:val="00527BF4"/>
    <w:rsid w:val="00527E54"/>
    <w:rsid w:val="0053007A"/>
    <w:rsid w:val="0053038D"/>
    <w:rsid w:val="005303D8"/>
    <w:rsid w:val="00530997"/>
    <w:rsid w:val="00531233"/>
    <w:rsid w:val="00531271"/>
    <w:rsid w:val="00531465"/>
    <w:rsid w:val="00531933"/>
    <w:rsid w:val="00531981"/>
    <w:rsid w:val="00531C89"/>
    <w:rsid w:val="00531CBD"/>
    <w:rsid w:val="00531E24"/>
    <w:rsid w:val="0053205C"/>
    <w:rsid w:val="00532555"/>
    <w:rsid w:val="00532BA7"/>
    <w:rsid w:val="00532C04"/>
    <w:rsid w:val="00532FCB"/>
    <w:rsid w:val="0053365A"/>
    <w:rsid w:val="00533870"/>
    <w:rsid w:val="00533B93"/>
    <w:rsid w:val="00533DB4"/>
    <w:rsid w:val="00533E69"/>
    <w:rsid w:val="00533F22"/>
    <w:rsid w:val="005341DA"/>
    <w:rsid w:val="005342E4"/>
    <w:rsid w:val="00534471"/>
    <w:rsid w:val="0053459A"/>
    <w:rsid w:val="00534B1F"/>
    <w:rsid w:val="00534EE0"/>
    <w:rsid w:val="005350AC"/>
    <w:rsid w:val="005350E5"/>
    <w:rsid w:val="00535671"/>
    <w:rsid w:val="00535747"/>
    <w:rsid w:val="0053602E"/>
    <w:rsid w:val="0053609C"/>
    <w:rsid w:val="005361A3"/>
    <w:rsid w:val="0053621D"/>
    <w:rsid w:val="005362EA"/>
    <w:rsid w:val="005362EF"/>
    <w:rsid w:val="005364A1"/>
    <w:rsid w:val="0053679D"/>
    <w:rsid w:val="00536ABE"/>
    <w:rsid w:val="00536ABF"/>
    <w:rsid w:val="00536B7D"/>
    <w:rsid w:val="00536C06"/>
    <w:rsid w:val="00536EA7"/>
    <w:rsid w:val="00536F7E"/>
    <w:rsid w:val="00536FEF"/>
    <w:rsid w:val="00537191"/>
    <w:rsid w:val="00537483"/>
    <w:rsid w:val="00537741"/>
    <w:rsid w:val="005377DE"/>
    <w:rsid w:val="00537A24"/>
    <w:rsid w:val="00537AED"/>
    <w:rsid w:val="00537AF4"/>
    <w:rsid w:val="00540020"/>
    <w:rsid w:val="00540458"/>
    <w:rsid w:val="00540C39"/>
    <w:rsid w:val="00540D76"/>
    <w:rsid w:val="00541465"/>
    <w:rsid w:val="005418EC"/>
    <w:rsid w:val="00541926"/>
    <w:rsid w:val="00541BE8"/>
    <w:rsid w:val="00541F58"/>
    <w:rsid w:val="0054231D"/>
    <w:rsid w:val="00542693"/>
    <w:rsid w:val="0054274B"/>
    <w:rsid w:val="00542BA4"/>
    <w:rsid w:val="00542D1C"/>
    <w:rsid w:val="005436DA"/>
    <w:rsid w:val="00543A75"/>
    <w:rsid w:val="00543A90"/>
    <w:rsid w:val="00543B7B"/>
    <w:rsid w:val="00543C65"/>
    <w:rsid w:val="00543D41"/>
    <w:rsid w:val="00543D88"/>
    <w:rsid w:val="00543FA3"/>
    <w:rsid w:val="00544078"/>
    <w:rsid w:val="005441CC"/>
    <w:rsid w:val="00544205"/>
    <w:rsid w:val="00544221"/>
    <w:rsid w:val="005442B8"/>
    <w:rsid w:val="0054445F"/>
    <w:rsid w:val="00544477"/>
    <w:rsid w:val="005444AA"/>
    <w:rsid w:val="005448FB"/>
    <w:rsid w:val="00544C33"/>
    <w:rsid w:val="00544E42"/>
    <w:rsid w:val="00544EBB"/>
    <w:rsid w:val="00544EF7"/>
    <w:rsid w:val="00544F11"/>
    <w:rsid w:val="00544FC5"/>
    <w:rsid w:val="00545338"/>
    <w:rsid w:val="00545402"/>
    <w:rsid w:val="0054590F"/>
    <w:rsid w:val="00545C8C"/>
    <w:rsid w:val="00545FE9"/>
    <w:rsid w:val="005461C6"/>
    <w:rsid w:val="005464BC"/>
    <w:rsid w:val="005465A3"/>
    <w:rsid w:val="005466EC"/>
    <w:rsid w:val="00546B3A"/>
    <w:rsid w:val="00546C43"/>
    <w:rsid w:val="00546C5C"/>
    <w:rsid w:val="005471A6"/>
    <w:rsid w:val="005472CA"/>
    <w:rsid w:val="005475D6"/>
    <w:rsid w:val="005476AC"/>
    <w:rsid w:val="00547F98"/>
    <w:rsid w:val="00550434"/>
    <w:rsid w:val="00550477"/>
    <w:rsid w:val="00550853"/>
    <w:rsid w:val="00550859"/>
    <w:rsid w:val="00550A03"/>
    <w:rsid w:val="00550EDA"/>
    <w:rsid w:val="00551061"/>
    <w:rsid w:val="005513A7"/>
    <w:rsid w:val="00551545"/>
    <w:rsid w:val="005520F5"/>
    <w:rsid w:val="00552310"/>
    <w:rsid w:val="0055274F"/>
    <w:rsid w:val="00552811"/>
    <w:rsid w:val="00552DD0"/>
    <w:rsid w:val="00552F04"/>
    <w:rsid w:val="00553167"/>
    <w:rsid w:val="005531DB"/>
    <w:rsid w:val="005533CA"/>
    <w:rsid w:val="00553CD4"/>
    <w:rsid w:val="00553F55"/>
    <w:rsid w:val="0055401B"/>
    <w:rsid w:val="005540E9"/>
    <w:rsid w:val="005541C7"/>
    <w:rsid w:val="00554245"/>
    <w:rsid w:val="0055491A"/>
    <w:rsid w:val="00554B3E"/>
    <w:rsid w:val="00554F9A"/>
    <w:rsid w:val="00555197"/>
    <w:rsid w:val="0055521A"/>
    <w:rsid w:val="00555B81"/>
    <w:rsid w:val="00555E7E"/>
    <w:rsid w:val="005560D4"/>
    <w:rsid w:val="0055636D"/>
    <w:rsid w:val="00556502"/>
    <w:rsid w:val="00556518"/>
    <w:rsid w:val="00556687"/>
    <w:rsid w:val="005567E6"/>
    <w:rsid w:val="005568B8"/>
    <w:rsid w:val="00556A01"/>
    <w:rsid w:val="00556CBB"/>
    <w:rsid w:val="00557321"/>
    <w:rsid w:val="005577D7"/>
    <w:rsid w:val="005577E0"/>
    <w:rsid w:val="00557A2D"/>
    <w:rsid w:val="00557A70"/>
    <w:rsid w:val="00557BE2"/>
    <w:rsid w:val="00557CA0"/>
    <w:rsid w:val="005602CB"/>
    <w:rsid w:val="00560453"/>
    <w:rsid w:val="005604B1"/>
    <w:rsid w:val="005604BA"/>
    <w:rsid w:val="00560A07"/>
    <w:rsid w:val="00560AA0"/>
    <w:rsid w:val="00560B8A"/>
    <w:rsid w:val="005611AB"/>
    <w:rsid w:val="005612EA"/>
    <w:rsid w:val="00561558"/>
    <w:rsid w:val="005619C6"/>
    <w:rsid w:val="00561B68"/>
    <w:rsid w:val="00561C98"/>
    <w:rsid w:val="00561CB0"/>
    <w:rsid w:val="00561D28"/>
    <w:rsid w:val="00561D55"/>
    <w:rsid w:val="00561D66"/>
    <w:rsid w:val="00561F69"/>
    <w:rsid w:val="005623DA"/>
    <w:rsid w:val="00562650"/>
    <w:rsid w:val="0056269B"/>
    <w:rsid w:val="0056287E"/>
    <w:rsid w:val="00562C34"/>
    <w:rsid w:val="005631E4"/>
    <w:rsid w:val="00563281"/>
    <w:rsid w:val="00563455"/>
    <w:rsid w:val="005636AB"/>
    <w:rsid w:val="005637F4"/>
    <w:rsid w:val="00563CEB"/>
    <w:rsid w:val="00563DE1"/>
    <w:rsid w:val="005640DF"/>
    <w:rsid w:val="00564722"/>
    <w:rsid w:val="0056492F"/>
    <w:rsid w:val="00564997"/>
    <w:rsid w:val="00564B5E"/>
    <w:rsid w:val="00564BB7"/>
    <w:rsid w:val="00564D44"/>
    <w:rsid w:val="0056526E"/>
    <w:rsid w:val="005653B8"/>
    <w:rsid w:val="005655FD"/>
    <w:rsid w:val="00565900"/>
    <w:rsid w:val="00565AD0"/>
    <w:rsid w:val="00565C74"/>
    <w:rsid w:val="00565CDC"/>
    <w:rsid w:val="0056629B"/>
    <w:rsid w:val="005662A9"/>
    <w:rsid w:val="0056633B"/>
    <w:rsid w:val="005664A1"/>
    <w:rsid w:val="005665A0"/>
    <w:rsid w:val="005667FF"/>
    <w:rsid w:val="00566A01"/>
    <w:rsid w:val="00566AC4"/>
    <w:rsid w:val="00566D93"/>
    <w:rsid w:val="00567026"/>
    <w:rsid w:val="005670C8"/>
    <w:rsid w:val="005675B2"/>
    <w:rsid w:val="00567AE1"/>
    <w:rsid w:val="00567B58"/>
    <w:rsid w:val="00567D5C"/>
    <w:rsid w:val="00567F3C"/>
    <w:rsid w:val="005701F5"/>
    <w:rsid w:val="00571303"/>
    <w:rsid w:val="00571487"/>
    <w:rsid w:val="005714F2"/>
    <w:rsid w:val="0057167C"/>
    <w:rsid w:val="00571FEC"/>
    <w:rsid w:val="0057206A"/>
    <w:rsid w:val="005720E6"/>
    <w:rsid w:val="0057223C"/>
    <w:rsid w:val="005722C4"/>
    <w:rsid w:val="005726A0"/>
    <w:rsid w:val="005727B2"/>
    <w:rsid w:val="005729C7"/>
    <w:rsid w:val="00572C60"/>
    <w:rsid w:val="00572C8A"/>
    <w:rsid w:val="00572CC6"/>
    <w:rsid w:val="0057315D"/>
    <w:rsid w:val="005731EE"/>
    <w:rsid w:val="005732EB"/>
    <w:rsid w:val="005736AE"/>
    <w:rsid w:val="00573901"/>
    <w:rsid w:val="00573939"/>
    <w:rsid w:val="0057399B"/>
    <w:rsid w:val="00573A58"/>
    <w:rsid w:val="00573B79"/>
    <w:rsid w:val="00573C6B"/>
    <w:rsid w:val="00574376"/>
    <w:rsid w:val="00574431"/>
    <w:rsid w:val="005744CB"/>
    <w:rsid w:val="00574963"/>
    <w:rsid w:val="00574C36"/>
    <w:rsid w:val="00574DAB"/>
    <w:rsid w:val="00574DE9"/>
    <w:rsid w:val="005750A3"/>
    <w:rsid w:val="005752CC"/>
    <w:rsid w:val="00575390"/>
    <w:rsid w:val="005753B1"/>
    <w:rsid w:val="005756F1"/>
    <w:rsid w:val="005759FA"/>
    <w:rsid w:val="00575A02"/>
    <w:rsid w:val="00575E99"/>
    <w:rsid w:val="0057605C"/>
    <w:rsid w:val="00576064"/>
    <w:rsid w:val="00576125"/>
    <w:rsid w:val="00576283"/>
    <w:rsid w:val="00576553"/>
    <w:rsid w:val="00576B72"/>
    <w:rsid w:val="00576BF2"/>
    <w:rsid w:val="00576C6A"/>
    <w:rsid w:val="00576E7A"/>
    <w:rsid w:val="00576F9B"/>
    <w:rsid w:val="0057701D"/>
    <w:rsid w:val="005771F8"/>
    <w:rsid w:val="00577217"/>
    <w:rsid w:val="005774C2"/>
    <w:rsid w:val="005776A5"/>
    <w:rsid w:val="00577791"/>
    <w:rsid w:val="00577C86"/>
    <w:rsid w:val="00577D04"/>
    <w:rsid w:val="00577D41"/>
    <w:rsid w:val="00577F21"/>
    <w:rsid w:val="00577F9D"/>
    <w:rsid w:val="005802DA"/>
    <w:rsid w:val="0058032D"/>
    <w:rsid w:val="00580434"/>
    <w:rsid w:val="00580455"/>
    <w:rsid w:val="00580637"/>
    <w:rsid w:val="0058065B"/>
    <w:rsid w:val="0058084A"/>
    <w:rsid w:val="00580937"/>
    <w:rsid w:val="00580C88"/>
    <w:rsid w:val="00580FBF"/>
    <w:rsid w:val="00581039"/>
    <w:rsid w:val="0058118A"/>
    <w:rsid w:val="005811BD"/>
    <w:rsid w:val="0058139C"/>
    <w:rsid w:val="00581915"/>
    <w:rsid w:val="00581BCE"/>
    <w:rsid w:val="00581DAA"/>
    <w:rsid w:val="0058280D"/>
    <w:rsid w:val="005828B1"/>
    <w:rsid w:val="00582CF9"/>
    <w:rsid w:val="00582E7A"/>
    <w:rsid w:val="00582FD0"/>
    <w:rsid w:val="0058300E"/>
    <w:rsid w:val="0058303E"/>
    <w:rsid w:val="00583302"/>
    <w:rsid w:val="00583376"/>
    <w:rsid w:val="005833D5"/>
    <w:rsid w:val="00583470"/>
    <w:rsid w:val="005835EF"/>
    <w:rsid w:val="00583623"/>
    <w:rsid w:val="00583815"/>
    <w:rsid w:val="00583A36"/>
    <w:rsid w:val="00583AFE"/>
    <w:rsid w:val="00583B63"/>
    <w:rsid w:val="005840BE"/>
    <w:rsid w:val="00584105"/>
    <w:rsid w:val="005844B6"/>
    <w:rsid w:val="0058451C"/>
    <w:rsid w:val="00584675"/>
    <w:rsid w:val="005846FB"/>
    <w:rsid w:val="00584B29"/>
    <w:rsid w:val="005853E5"/>
    <w:rsid w:val="00585490"/>
    <w:rsid w:val="0058550E"/>
    <w:rsid w:val="00585AE5"/>
    <w:rsid w:val="00585B67"/>
    <w:rsid w:val="00585C3C"/>
    <w:rsid w:val="00585EB3"/>
    <w:rsid w:val="005867E9"/>
    <w:rsid w:val="00586829"/>
    <w:rsid w:val="00586DDF"/>
    <w:rsid w:val="00586E57"/>
    <w:rsid w:val="00586E9B"/>
    <w:rsid w:val="005872BE"/>
    <w:rsid w:val="00587359"/>
    <w:rsid w:val="0058794A"/>
    <w:rsid w:val="00587CC9"/>
    <w:rsid w:val="00587D3D"/>
    <w:rsid w:val="00587FB9"/>
    <w:rsid w:val="00590294"/>
    <w:rsid w:val="00590349"/>
    <w:rsid w:val="00590566"/>
    <w:rsid w:val="00590D1C"/>
    <w:rsid w:val="00591556"/>
    <w:rsid w:val="00591616"/>
    <w:rsid w:val="005917CF"/>
    <w:rsid w:val="005919BB"/>
    <w:rsid w:val="00591A89"/>
    <w:rsid w:val="00591AA9"/>
    <w:rsid w:val="00591BC6"/>
    <w:rsid w:val="00591C9C"/>
    <w:rsid w:val="00591F23"/>
    <w:rsid w:val="00592018"/>
    <w:rsid w:val="005926BC"/>
    <w:rsid w:val="005928DB"/>
    <w:rsid w:val="00592918"/>
    <w:rsid w:val="00592A46"/>
    <w:rsid w:val="00592AB1"/>
    <w:rsid w:val="00592B98"/>
    <w:rsid w:val="00593159"/>
    <w:rsid w:val="00593171"/>
    <w:rsid w:val="005931FE"/>
    <w:rsid w:val="00593261"/>
    <w:rsid w:val="00593CD0"/>
    <w:rsid w:val="00593E11"/>
    <w:rsid w:val="00593EB9"/>
    <w:rsid w:val="005941D2"/>
    <w:rsid w:val="00594328"/>
    <w:rsid w:val="005947B1"/>
    <w:rsid w:val="00594ADC"/>
    <w:rsid w:val="00594C63"/>
    <w:rsid w:val="00594CFA"/>
    <w:rsid w:val="0059547F"/>
    <w:rsid w:val="005955FF"/>
    <w:rsid w:val="005960D1"/>
    <w:rsid w:val="005961C2"/>
    <w:rsid w:val="005961FB"/>
    <w:rsid w:val="00596326"/>
    <w:rsid w:val="00596C7E"/>
    <w:rsid w:val="00596EF3"/>
    <w:rsid w:val="005973D0"/>
    <w:rsid w:val="005978A4"/>
    <w:rsid w:val="00597ADF"/>
    <w:rsid w:val="00597B00"/>
    <w:rsid w:val="00597C56"/>
    <w:rsid w:val="005A010B"/>
    <w:rsid w:val="005A04EE"/>
    <w:rsid w:val="005A061B"/>
    <w:rsid w:val="005A08A1"/>
    <w:rsid w:val="005A0A35"/>
    <w:rsid w:val="005A0FAA"/>
    <w:rsid w:val="005A1035"/>
    <w:rsid w:val="005A153E"/>
    <w:rsid w:val="005A1785"/>
    <w:rsid w:val="005A1A6F"/>
    <w:rsid w:val="005A1A74"/>
    <w:rsid w:val="005A1C90"/>
    <w:rsid w:val="005A1D41"/>
    <w:rsid w:val="005A1DA2"/>
    <w:rsid w:val="005A2077"/>
    <w:rsid w:val="005A215B"/>
    <w:rsid w:val="005A21C4"/>
    <w:rsid w:val="005A2329"/>
    <w:rsid w:val="005A235C"/>
    <w:rsid w:val="005A2685"/>
    <w:rsid w:val="005A26B8"/>
    <w:rsid w:val="005A2708"/>
    <w:rsid w:val="005A2877"/>
    <w:rsid w:val="005A2AA1"/>
    <w:rsid w:val="005A2E93"/>
    <w:rsid w:val="005A2F7D"/>
    <w:rsid w:val="005A2FF4"/>
    <w:rsid w:val="005A30E6"/>
    <w:rsid w:val="005A35D0"/>
    <w:rsid w:val="005A3B2F"/>
    <w:rsid w:val="005A3CA0"/>
    <w:rsid w:val="005A3DE2"/>
    <w:rsid w:val="005A3E9C"/>
    <w:rsid w:val="005A3F84"/>
    <w:rsid w:val="005A407A"/>
    <w:rsid w:val="005A40B7"/>
    <w:rsid w:val="005A4331"/>
    <w:rsid w:val="005A439F"/>
    <w:rsid w:val="005A441E"/>
    <w:rsid w:val="005A450D"/>
    <w:rsid w:val="005A4B02"/>
    <w:rsid w:val="005A4CB0"/>
    <w:rsid w:val="005A4F6C"/>
    <w:rsid w:val="005A5044"/>
    <w:rsid w:val="005A51D5"/>
    <w:rsid w:val="005A53C1"/>
    <w:rsid w:val="005A550F"/>
    <w:rsid w:val="005A5585"/>
    <w:rsid w:val="005A575D"/>
    <w:rsid w:val="005A58F9"/>
    <w:rsid w:val="005A5B69"/>
    <w:rsid w:val="005A5B9C"/>
    <w:rsid w:val="005A6475"/>
    <w:rsid w:val="005A6539"/>
    <w:rsid w:val="005A6554"/>
    <w:rsid w:val="005A66B2"/>
    <w:rsid w:val="005A686B"/>
    <w:rsid w:val="005A6D1A"/>
    <w:rsid w:val="005A6F8E"/>
    <w:rsid w:val="005A7327"/>
    <w:rsid w:val="005A7334"/>
    <w:rsid w:val="005A7544"/>
    <w:rsid w:val="005A7666"/>
    <w:rsid w:val="005A7E58"/>
    <w:rsid w:val="005A7EB3"/>
    <w:rsid w:val="005A7EB4"/>
    <w:rsid w:val="005B0186"/>
    <w:rsid w:val="005B02F5"/>
    <w:rsid w:val="005B09E0"/>
    <w:rsid w:val="005B0E83"/>
    <w:rsid w:val="005B10A1"/>
    <w:rsid w:val="005B165A"/>
    <w:rsid w:val="005B17E3"/>
    <w:rsid w:val="005B1815"/>
    <w:rsid w:val="005B18B6"/>
    <w:rsid w:val="005B1990"/>
    <w:rsid w:val="005B1C7D"/>
    <w:rsid w:val="005B1EEB"/>
    <w:rsid w:val="005B20D8"/>
    <w:rsid w:val="005B22AC"/>
    <w:rsid w:val="005B245D"/>
    <w:rsid w:val="005B26CA"/>
    <w:rsid w:val="005B283C"/>
    <w:rsid w:val="005B2A30"/>
    <w:rsid w:val="005B2BC9"/>
    <w:rsid w:val="005B2FBC"/>
    <w:rsid w:val="005B3398"/>
    <w:rsid w:val="005B3BAB"/>
    <w:rsid w:val="005B3C89"/>
    <w:rsid w:val="005B3CA1"/>
    <w:rsid w:val="005B3CB6"/>
    <w:rsid w:val="005B3E01"/>
    <w:rsid w:val="005B3E1E"/>
    <w:rsid w:val="005B4014"/>
    <w:rsid w:val="005B4168"/>
    <w:rsid w:val="005B42B1"/>
    <w:rsid w:val="005B42BA"/>
    <w:rsid w:val="005B4ECB"/>
    <w:rsid w:val="005B517F"/>
    <w:rsid w:val="005B52EC"/>
    <w:rsid w:val="005B5378"/>
    <w:rsid w:val="005B56DE"/>
    <w:rsid w:val="005B5739"/>
    <w:rsid w:val="005B58B7"/>
    <w:rsid w:val="005B5C3F"/>
    <w:rsid w:val="005B62D8"/>
    <w:rsid w:val="005B6314"/>
    <w:rsid w:val="005B64C8"/>
    <w:rsid w:val="005B653F"/>
    <w:rsid w:val="005B687E"/>
    <w:rsid w:val="005B6957"/>
    <w:rsid w:val="005B6C51"/>
    <w:rsid w:val="005B6C94"/>
    <w:rsid w:val="005B6DD5"/>
    <w:rsid w:val="005B6DF3"/>
    <w:rsid w:val="005B6EF4"/>
    <w:rsid w:val="005B6F22"/>
    <w:rsid w:val="005B6FA1"/>
    <w:rsid w:val="005B729F"/>
    <w:rsid w:val="005B740D"/>
    <w:rsid w:val="005B7B54"/>
    <w:rsid w:val="005B7DD9"/>
    <w:rsid w:val="005C00FA"/>
    <w:rsid w:val="005C018E"/>
    <w:rsid w:val="005C0833"/>
    <w:rsid w:val="005C0B29"/>
    <w:rsid w:val="005C0E94"/>
    <w:rsid w:val="005C10FB"/>
    <w:rsid w:val="005C1DE2"/>
    <w:rsid w:val="005C2086"/>
    <w:rsid w:val="005C20C0"/>
    <w:rsid w:val="005C20CF"/>
    <w:rsid w:val="005C23E3"/>
    <w:rsid w:val="005C2769"/>
    <w:rsid w:val="005C2895"/>
    <w:rsid w:val="005C2D49"/>
    <w:rsid w:val="005C32A7"/>
    <w:rsid w:val="005C33E9"/>
    <w:rsid w:val="005C35A5"/>
    <w:rsid w:val="005C3B05"/>
    <w:rsid w:val="005C3C5A"/>
    <w:rsid w:val="005C3D29"/>
    <w:rsid w:val="005C4022"/>
    <w:rsid w:val="005C4063"/>
    <w:rsid w:val="005C4233"/>
    <w:rsid w:val="005C4247"/>
    <w:rsid w:val="005C4767"/>
    <w:rsid w:val="005C4CF7"/>
    <w:rsid w:val="005C4DD9"/>
    <w:rsid w:val="005C5097"/>
    <w:rsid w:val="005C50D9"/>
    <w:rsid w:val="005C51E5"/>
    <w:rsid w:val="005C562D"/>
    <w:rsid w:val="005C5643"/>
    <w:rsid w:val="005C58E0"/>
    <w:rsid w:val="005C59EA"/>
    <w:rsid w:val="005C5A48"/>
    <w:rsid w:val="005C5FBD"/>
    <w:rsid w:val="005C653A"/>
    <w:rsid w:val="005C6801"/>
    <w:rsid w:val="005C6879"/>
    <w:rsid w:val="005C6C00"/>
    <w:rsid w:val="005C6FF3"/>
    <w:rsid w:val="005C7607"/>
    <w:rsid w:val="005C7612"/>
    <w:rsid w:val="005C7946"/>
    <w:rsid w:val="005C795C"/>
    <w:rsid w:val="005C7BEF"/>
    <w:rsid w:val="005D009C"/>
    <w:rsid w:val="005D09ED"/>
    <w:rsid w:val="005D10E4"/>
    <w:rsid w:val="005D18BD"/>
    <w:rsid w:val="005D1ABA"/>
    <w:rsid w:val="005D1AE1"/>
    <w:rsid w:val="005D1C78"/>
    <w:rsid w:val="005D1D44"/>
    <w:rsid w:val="005D203F"/>
    <w:rsid w:val="005D20B4"/>
    <w:rsid w:val="005D2640"/>
    <w:rsid w:val="005D270F"/>
    <w:rsid w:val="005D2DD7"/>
    <w:rsid w:val="005D2EA3"/>
    <w:rsid w:val="005D303F"/>
    <w:rsid w:val="005D3086"/>
    <w:rsid w:val="005D309E"/>
    <w:rsid w:val="005D33C1"/>
    <w:rsid w:val="005D3612"/>
    <w:rsid w:val="005D458A"/>
    <w:rsid w:val="005D4A2A"/>
    <w:rsid w:val="005D4D1D"/>
    <w:rsid w:val="005D4E90"/>
    <w:rsid w:val="005D4FC9"/>
    <w:rsid w:val="005D533D"/>
    <w:rsid w:val="005D53D9"/>
    <w:rsid w:val="005D5481"/>
    <w:rsid w:val="005D5558"/>
    <w:rsid w:val="005D55F5"/>
    <w:rsid w:val="005D5B11"/>
    <w:rsid w:val="005D5DBE"/>
    <w:rsid w:val="005D5F70"/>
    <w:rsid w:val="005D69C8"/>
    <w:rsid w:val="005D6A65"/>
    <w:rsid w:val="005D7801"/>
    <w:rsid w:val="005D7D38"/>
    <w:rsid w:val="005E0134"/>
    <w:rsid w:val="005E0658"/>
    <w:rsid w:val="005E07B9"/>
    <w:rsid w:val="005E088D"/>
    <w:rsid w:val="005E08A2"/>
    <w:rsid w:val="005E0931"/>
    <w:rsid w:val="005E0A47"/>
    <w:rsid w:val="005E0F03"/>
    <w:rsid w:val="005E1179"/>
    <w:rsid w:val="005E11C5"/>
    <w:rsid w:val="005E12D4"/>
    <w:rsid w:val="005E17AC"/>
    <w:rsid w:val="005E1ACE"/>
    <w:rsid w:val="005E1D60"/>
    <w:rsid w:val="005E2138"/>
    <w:rsid w:val="005E250F"/>
    <w:rsid w:val="005E25CF"/>
    <w:rsid w:val="005E296E"/>
    <w:rsid w:val="005E2B74"/>
    <w:rsid w:val="005E2ED5"/>
    <w:rsid w:val="005E3095"/>
    <w:rsid w:val="005E36FC"/>
    <w:rsid w:val="005E4236"/>
    <w:rsid w:val="005E4251"/>
    <w:rsid w:val="005E44A8"/>
    <w:rsid w:val="005E475E"/>
    <w:rsid w:val="005E4884"/>
    <w:rsid w:val="005E4E76"/>
    <w:rsid w:val="005E4EA9"/>
    <w:rsid w:val="005E4ED0"/>
    <w:rsid w:val="005E5064"/>
    <w:rsid w:val="005E5157"/>
    <w:rsid w:val="005E5367"/>
    <w:rsid w:val="005E54FD"/>
    <w:rsid w:val="005E593C"/>
    <w:rsid w:val="005E5ED4"/>
    <w:rsid w:val="005E6088"/>
    <w:rsid w:val="005E60C6"/>
    <w:rsid w:val="005E6202"/>
    <w:rsid w:val="005E6500"/>
    <w:rsid w:val="005E6534"/>
    <w:rsid w:val="005E65E5"/>
    <w:rsid w:val="005E6770"/>
    <w:rsid w:val="005E6798"/>
    <w:rsid w:val="005E67F8"/>
    <w:rsid w:val="005E6BFE"/>
    <w:rsid w:val="005E6F6B"/>
    <w:rsid w:val="005E6FDF"/>
    <w:rsid w:val="005E7117"/>
    <w:rsid w:val="005E7129"/>
    <w:rsid w:val="005E716D"/>
    <w:rsid w:val="005E72A0"/>
    <w:rsid w:val="005E75D6"/>
    <w:rsid w:val="005E7860"/>
    <w:rsid w:val="005E7B64"/>
    <w:rsid w:val="005E7BB6"/>
    <w:rsid w:val="005E7BC3"/>
    <w:rsid w:val="005E7D71"/>
    <w:rsid w:val="005E7F19"/>
    <w:rsid w:val="005F0447"/>
    <w:rsid w:val="005F0A02"/>
    <w:rsid w:val="005F0C11"/>
    <w:rsid w:val="005F0CE7"/>
    <w:rsid w:val="005F0D03"/>
    <w:rsid w:val="005F0E6E"/>
    <w:rsid w:val="005F10E5"/>
    <w:rsid w:val="005F1154"/>
    <w:rsid w:val="005F14CB"/>
    <w:rsid w:val="005F14E0"/>
    <w:rsid w:val="005F15EC"/>
    <w:rsid w:val="005F1A0E"/>
    <w:rsid w:val="005F1D8C"/>
    <w:rsid w:val="005F1DA0"/>
    <w:rsid w:val="005F2004"/>
    <w:rsid w:val="005F22B2"/>
    <w:rsid w:val="005F2598"/>
    <w:rsid w:val="005F2D9E"/>
    <w:rsid w:val="005F2DD2"/>
    <w:rsid w:val="005F2DD8"/>
    <w:rsid w:val="005F2EF8"/>
    <w:rsid w:val="005F30B0"/>
    <w:rsid w:val="005F3162"/>
    <w:rsid w:val="005F32CD"/>
    <w:rsid w:val="005F3432"/>
    <w:rsid w:val="005F3463"/>
    <w:rsid w:val="005F35EA"/>
    <w:rsid w:val="005F368A"/>
    <w:rsid w:val="005F38B5"/>
    <w:rsid w:val="005F38C8"/>
    <w:rsid w:val="005F3930"/>
    <w:rsid w:val="005F39A5"/>
    <w:rsid w:val="005F3A30"/>
    <w:rsid w:val="005F3AB0"/>
    <w:rsid w:val="005F3AE7"/>
    <w:rsid w:val="005F3E1A"/>
    <w:rsid w:val="005F3EE0"/>
    <w:rsid w:val="005F4148"/>
    <w:rsid w:val="005F41B3"/>
    <w:rsid w:val="005F4237"/>
    <w:rsid w:val="005F4341"/>
    <w:rsid w:val="005F43A4"/>
    <w:rsid w:val="005F4478"/>
    <w:rsid w:val="005F4AB1"/>
    <w:rsid w:val="005F514C"/>
    <w:rsid w:val="005F52DE"/>
    <w:rsid w:val="005F5874"/>
    <w:rsid w:val="005F5C68"/>
    <w:rsid w:val="005F6784"/>
    <w:rsid w:val="005F686D"/>
    <w:rsid w:val="005F6A9A"/>
    <w:rsid w:val="005F6C1A"/>
    <w:rsid w:val="005F6C8B"/>
    <w:rsid w:val="005F6F78"/>
    <w:rsid w:val="005F70A5"/>
    <w:rsid w:val="005F77B5"/>
    <w:rsid w:val="005F7AED"/>
    <w:rsid w:val="005F7F44"/>
    <w:rsid w:val="00600164"/>
    <w:rsid w:val="00600181"/>
    <w:rsid w:val="00600202"/>
    <w:rsid w:val="006003A8"/>
    <w:rsid w:val="0060042D"/>
    <w:rsid w:val="0060063D"/>
    <w:rsid w:val="00600922"/>
    <w:rsid w:val="00600A54"/>
    <w:rsid w:val="00600AE9"/>
    <w:rsid w:val="00600E1F"/>
    <w:rsid w:val="00600F74"/>
    <w:rsid w:val="00601001"/>
    <w:rsid w:val="00601268"/>
    <w:rsid w:val="006018F6"/>
    <w:rsid w:val="006019B1"/>
    <w:rsid w:val="00601C71"/>
    <w:rsid w:val="00601E20"/>
    <w:rsid w:val="00601F8C"/>
    <w:rsid w:val="0060206C"/>
    <w:rsid w:val="00602334"/>
    <w:rsid w:val="006024D5"/>
    <w:rsid w:val="00602766"/>
    <w:rsid w:val="0060296E"/>
    <w:rsid w:val="00602A88"/>
    <w:rsid w:val="00602F57"/>
    <w:rsid w:val="006034AC"/>
    <w:rsid w:val="006034F0"/>
    <w:rsid w:val="006037FE"/>
    <w:rsid w:val="00603835"/>
    <w:rsid w:val="0060387B"/>
    <w:rsid w:val="00603A4A"/>
    <w:rsid w:val="00603D09"/>
    <w:rsid w:val="00603E94"/>
    <w:rsid w:val="00603FC9"/>
    <w:rsid w:val="0060447B"/>
    <w:rsid w:val="006044B8"/>
    <w:rsid w:val="006049F4"/>
    <w:rsid w:val="00604D63"/>
    <w:rsid w:val="00604E06"/>
    <w:rsid w:val="00604E79"/>
    <w:rsid w:val="00605007"/>
    <w:rsid w:val="00605AD8"/>
    <w:rsid w:val="006062E9"/>
    <w:rsid w:val="00606303"/>
    <w:rsid w:val="00606733"/>
    <w:rsid w:val="0060673F"/>
    <w:rsid w:val="00606963"/>
    <w:rsid w:val="0060697A"/>
    <w:rsid w:val="006069CF"/>
    <w:rsid w:val="006069E4"/>
    <w:rsid w:val="00606A57"/>
    <w:rsid w:val="00606BD8"/>
    <w:rsid w:val="00606BF6"/>
    <w:rsid w:val="00606C4D"/>
    <w:rsid w:val="00606DD9"/>
    <w:rsid w:val="00606E05"/>
    <w:rsid w:val="00607094"/>
    <w:rsid w:val="00607168"/>
    <w:rsid w:val="00607174"/>
    <w:rsid w:val="00607214"/>
    <w:rsid w:val="006072FA"/>
    <w:rsid w:val="00607427"/>
    <w:rsid w:val="00607457"/>
    <w:rsid w:val="00607CE6"/>
    <w:rsid w:val="00610011"/>
    <w:rsid w:val="00610097"/>
    <w:rsid w:val="006103D1"/>
    <w:rsid w:val="006103DA"/>
    <w:rsid w:val="00610D4D"/>
    <w:rsid w:val="00610F0D"/>
    <w:rsid w:val="006112EE"/>
    <w:rsid w:val="0061135A"/>
    <w:rsid w:val="006113CD"/>
    <w:rsid w:val="006115F8"/>
    <w:rsid w:val="0061167D"/>
    <w:rsid w:val="00611A21"/>
    <w:rsid w:val="00611B01"/>
    <w:rsid w:val="00611C11"/>
    <w:rsid w:val="00612050"/>
    <w:rsid w:val="006124A7"/>
    <w:rsid w:val="006124B6"/>
    <w:rsid w:val="006126FB"/>
    <w:rsid w:val="0061278A"/>
    <w:rsid w:val="006127CD"/>
    <w:rsid w:val="00612829"/>
    <w:rsid w:val="00612D63"/>
    <w:rsid w:val="006135CC"/>
    <w:rsid w:val="006135DB"/>
    <w:rsid w:val="0061360A"/>
    <w:rsid w:val="00613709"/>
    <w:rsid w:val="00613D71"/>
    <w:rsid w:val="00613F36"/>
    <w:rsid w:val="00613F67"/>
    <w:rsid w:val="0061434D"/>
    <w:rsid w:val="006143AF"/>
    <w:rsid w:val="00614532"/>
    <w:rsid w:val="006146B5"/>
    <w:rsid w:val="006146EF"/>
    <w:rsid w:val="00614C52"/>
    <w:rsid w:val="00614D5E"/>
    <w:rsid w:val="00614DAC"/>
    <w:rsid w:val="00614DC0"/>
    <w:rsid w:val="00614ECF"/>
    <w:rsid w:val="0061509B"/>
    <w:rsid w:val="006151DF"/>
    <w:rsid w:val="006154B0"/>
    <w:rsid w:val="00615869"/>
    <w:rsid w:val="006164B3"/>
    <w:rsid w:val="0061672F"/>
    <w:rsid w:val="0061690E"/>
    <w:rsid w:val="00616D13"/>
    <w:rsid w:val="00616D7C"/>
    <w:rsid w:val="00616E52"/>
    <w:rsid w:val="006174DA"/>
    <w:rsid w:val="0061763B"/>
    <w:rsid w:val="00617689"/>
    <w:rsid w:val="006176D1"/>
    <w:rsid w:val="00617B88"/>
    <w:rsid w:val="00617C3F"/>
    <w:rsid w:val="00617D25"/>
    <w:rsid w:val="00617D44"/>
    <w:rsid w:val="00617E57"/>
    <w:rsid w:val="00617EBE"/>
    <w:rsid w:val="006201B4"/>
    <w:rsid w:val="00620232"/>
    <w:rsid w:val="006204E5"/>
    <w:rsid w:val="006205AD"/>
    <w:rsid w:val="00620611"/>
    <w:rsid w:val="0062072C"/>
    <w:rsid w:val="00620C08"/>
    <w:rsid w:val="00620C4C"/>
    <w:rsid w:val="006214D5"/>
    <w:rsid w:val="00621776"/>
    <w:rsid w:val="006221BC"/>
    <w:rsid w:val="00622347"/>
    <w:rsid w:val="0062253D"/>
    <w:rsid w:val="0062286E"/>
    <w:rsid w:val="006228C7"/>
    <w:rsid w:val="00622A7D"/>
    <w:rsid w:val="00622D53"/>
    <w:rsid w:val="00622DFE"/>
    <w:rsid w:val="00623174"/>
    <w:rsid w:val="00623217"/>
    <w:rsid w:val="006235C8"/>
    <w:rsid w:val="0062374D"/>
    <w:rsid w:val="00623A19"/>
    <w:rsid w:val="00623AC8"/>
    <w:rsid w:val="00623DE0"/>
    <w:rsid w:val="00623EE6"/>
    <w:rsid w:val="00624100"/>
    <w:rsid w:val="0062424F"/>
    <w:rsid w:val="006244A6"/>
    <w:rsid w:val="00624592"/>
    <w:rsid w:val="00624730"/>
    <w:rsid w:val="00624E8C"/>
    <w:rsid w:val="00624F1D"/>
    <w:rsid w:val="00625061"/>
    <w:rsid w:val="00625130"/>
    <w:rsid w:val="00625541"/>
    <w:rsid w:val="00625550"/>
    <w:rsid w:val="006255AB"/>
    <w:rsid w:val="006255EA"/>
    <w:rsid w:val="00625A14"/>
    <w:rsid w:val="00625E32"/>
    <w:rsid w:val="00625E67"/>
    <w:rsid w:val="00625E80"/>
    <w:rsid w:val="00626005"/>
    <w:rsid w:val="0062623E"/>
    <w:rsid w:val="00626323"/>
    <w:rsid w:val="0062666A"/>
    <w:rsid w:val="0062680C"/>
    <w:rsid w:val="0062742F"/>
    <w:rsid w:val="00627869"/>
    <w:rsid w:val="00627CA9"/>
    <w:rsid w:val="00627F5A"/>
    <w:rsid w:val="00630367"/>
    <w:rsid w:val="006308C4"/>
    <w:rsid w:val="00630C10"/>
    <w:rsid w:val="00631013"/>
    <w:rsid w:val="006310C2"/>
    <w:rsid w:val="0063149C"/>
    <w:rsid w:val="006314FD"/>
    <w:rsid w:val="006315D2"/>
    <w:rsid w:val="0063162B"/>
    <w:rsid w:val="00631644"/>
    <w:rsid w:val="0063170A"/>
    <w:rsid w:val="006317B3"/>
    <w:rsid w:val="00631837"/>
    <w:rsid w:val="006318D1"/>
    <w:rsid w:val="0063197C"/>
    <w:rsid w:val="00631C89"/>
    <w:rsid w:val="00631D97"/>
    <w:rsid w:val="00631F30"/>
    <w:rsid w:val="00632439"/>
    <w:rsid w:val="00632528"/>
    <w:rsid w:val="00632AC6"/>
    <w:rsid w:val="00632B43"/>
    <w:rsid w:val="00632B7E"/>
    <w:rsid w:val="00632DB3"/>
    <w:rsid w:val="00633057"/>
    <w:rsid w:val="00633135"/>
    <w:rsid w:val="006331BC"/>
    <w:rsid w:val="00633292"/>
    <w:rsid w:val="006332F1"/>
    <w:rsid w:val="0063334A"/>
    <w:rsid w:val="0063334F"/>
    <w:rsid w:val="00633373"/>
    <w:rsid w:val="006333A5"/>
    <w:rsid w:val="006334E9"/>
    <w:rsid w:val="006334F2"/>
    <w:rsid w:val="0063378A"/>
    <w:rsid w:val="00633EA3"/>
    <w:rsid w:val="00633F5F"/>
    <w:rsid w:val="00634074"/>
    <w:rsid w:val="0063419B"/>
    <w:rsid w:val="0063476F"/>
    <w:rsid w:val="006348E1"/>
    <w:rsid w:val="00634995"/>
    <w:rsid w:val="00634C9D"/>
    <w:rsid w:val="006350C2"/>
    <w:rsid w:val="00635146"/>
    <w:rsid w:val="00635165"/>
    <w:rsid w:val="00635250"/>
    <w:rsid w:val="00635504"/>
    <w:rsid w:val="0063555D"/>
    <w:rsid w:val="006357FA"/>
    <w:rsid w:val="00635C21"/>
    <w:rsid w:val="00635E93"/>
    <w:rsid w:val="00635F2E"/>
    <w:rsid w:val="00636071"/>
    <w:rsid w:val="00636133"/>
    <w:rsid w:val="006361BF"/>
    <w:rsid w:val="006363EF"/>
    <w:rsid w:val="00636503"/>
    <w:rsid w:val="00636591"/>
    <w:rsid w:val="00636746"/>
    <w:rsid w:val="00636957"/>
    <w:rsid w:val="00636B59"/>
    <w:rsid w:val="00637102"/>
    <w:rsid w:val="006375E6"/>
    <w:rsid w:val="00637747"/>
    <w:rsid w:val="00637E77"/>
    <w:rsid w:val="0064000F"/>
    <w:rsid w:val="0064003A"/>
    <w:rsid w:val="006401B6"/>
    <w:rsid w:val="0064042D"/>
    <w:rsid w:val="0064053B"/>
    <w:rsid w:val="006405D2"/>
    <w:rsid w:val="00640699"/>
    <w:rsid w:val="006408C8"/>
    <w:rsid w:val="00640A2E"/>
    <w:rsid w:val="00640B71"/>
    <w:rsid w:val="00640B9F"/>
    <w:rsid w:val="00640ED7"/>
    <w:rsid w:val="00640F38"/>
    <w:rsid w:val="00640F9A"/>
    <w:rsid w:val="006410B4"/>
    <w:rsid w:val="006412D8"/>
    <w:rsid w:val="006414BC"/>
    <w:rsid w:val="0064150D"/>
    <w:rsid w:val="006415BB"/>
    <w:rsid w:val="006416E8"/>
    <w:rsid w:val="00641B36"/>
    <w:rsid w:val="00641BAB"/>
    <w:rsid w:val="00641BE3"/>
    <w:rsid w:val="00641C05"/>
    <w:rsid w:val="00641D6F"/>
    <w:rsid w:val="00641F25"/>
    <w:rsid w:val="00641F59"/>
    <w:rsid w:val="00641FBA"/>
    <w:rsid w:val="006421F1"/>
    <w:rsid w:val="00642884"/>
    <w:rsid w:val="00642939"/>
    <w:rsid w:val="006429CA"/>
    <w:rsid w:val="00642B4E"/>
    <w:rsid w:val="00643183"/>
    <w:rsid w:val="006431E9"/>
    <w:rsid w:val="00643259"/>
    <w:rsid w:val="00643336"/>
    <w:rsid w:val="006434D6"/>
    <w:rsid w:val="006436CE"/>
    <w:rsid w:val="00643734"/>
    <w:rsid w:val="00643745"/>
    <w:rsid w:val="006441D9"/>
    <w:rsid w:val="0064482B"/>
    <w:rsid w:val="00644D20"/>
    <w:rsid w:val="00644D83"/>
    <w:rsid w:val="00644EFF"/>
    <w:rsid w:val="0064511A"/>
    <w:rsid w:val="00645378"/>
    <w:rsid w:val="00645463"/>
    <w:rsid w:val="006454D2"/>
    <w:rsid w:val="0064559B"/>
    <w:rsid w:val="006456BC"/>
    <w:rsid w:val="00645DD0"/>
    <w:rsid w:val="00646347"/>
    <w:rsid w:val="00646444"/>
    <w:rsid w:val="006464FF"/>
    <w:rsid w:val="0064651F"/>
    <w:rsid w:val="0064668B"/>
    <w:rsid w:val="00646B91"/>
    <w:rsid w:val="00646CB7"/>
    <w:rsid w:val="00646D87"/>
    <w:rsid w:val="00646EF9"/>
    <w:rsid w:val="006470F4"/>
    <w:rsid w:val="006472E9"/>
    <w:rsid w:val="00647368"/>
    <w:rsid w:val="006476A7"/>
    <w:rsid w:val="006478A8"/>
    <w:rsid w:val="00647BB7"/>
    <w:rsid w:val="00650076"/>
    <w:rsid w:val="0065014E"/>
    <w:rsid w:val="00650726"/>
    <w:rsid w:val="00650763"/>
    <w:rsid w:val="006507AF"/>
    <w:rsid w:val="00650B26"/>
    <w:rsid w:val="00650E51"/>
    <w:rsid w:val="00651204"/>
    <w:rsid w:val="0065155A"/>
    <w:rsid w:val="00651D72"/>
    <w:rsid w:val="00651F60"/>
    <w:rsid w:val="0065259E"/>
    <w:rsid w:val="00652638"/>
    <w:rsid w:val="006526A9"/>
    <w:rsid w:val="006528A3"/>
    <w:rsid w:val="00652A1F"/>
    <w:rsid w:val="00652ADD"/>
    <w:rsid w:val="00652CC2"/>
    <w:rsid w:val="00652E50"/>
    <w:rsid w:val="00652F85"/>
    <w:rsid w:val="00653430"/>
    <w:rsid w:val="00653484"/>
    <w:rsid w:val="0065351D"/>
    <w:rsid w:val="00653765"/>
    <w:rsid w:val="00653777"/>
    <w:rsid w:val="00653985"/>
    <w:rsid w:val="006546B0"/>
    <w:rsid w:val="0065491D"/>
    <w:rsid w:val="00654A44"/>
    <w:rsid w:val="00654A74"/>
    <w:rsid w:val="00654B78"/>
    <w:rsid w:val="00654E26"/>
    <w:rsid w:val="006550E2"/>
    <w:rsid w:val="0065523F"/>
    <w:rsid w:val="006554B0"/>
    <w:rsid w:val="00655617"/>
    <w:rsid w:val="00655772"/>
    <w:rsid w:val="006557B5"/>
    <w:rsid w:val="006557C7"/>
    <w:rsid w:val="0065583E"/>
    <w:rsid w:val="00655865"/>
    <w:rsid w:val="006559C9"/>
    <w:rsid w:val="00655AD5"/>
    <w:rsid w:val="00655B46"/>
    <w:rsid w:val="00655C14"/>
    <w:rsid w:val="006560BB"/>
    <w:rsid w:val="00656217"/>
    <w:rsid w:val="00656250"/>
    <w:rsid w:val="00656B8E"/>
    <w:rsid w:val="00656B9D"/>
    <w:rsid w:val="006570B4"/>
    <w:rsid w:val="00657203"/>
    <w:rsid w:val="006576C8"/>
    <w:rsid w:val="006577F0"/>
    <w:rsid w:val="00657D19"/>
    <w:rsid w:val="00657F2F"/>
    <w:rsid w:val="00657FF0"/>
    <w:rsid w:val="0066018F"/>
    <w:rsid w:val="006604B9"/>
    <w:rsid w:val="0066061F"/>
    <w:rsid w:val="006608E5"/>
    <w:rsid w:val="00660A13"/>
    <w:rsid w:val="00660AA3"/>
    <w:rsid w:val="00660C88"/>
    <w:rsid w:val="00660CE2"/>
    <w:rsid w:val="00660E4D"/>
    <w:rsid w:val="00660E83"/>
    <w:rsid w:val="00660F41"/>
    <w:rsid w:val="006611AF"/>
    <w:rsid w:val="00661E3A"/>
    <w:rsid w:val="0066262B"/>
    <w:rsid w:val="006626C8"/>
    <w:rsid w:val="00662874"/>
    <w:rsid w:val="00662A96"/>
    <w:rsid w:val="00662BB3"/>
    <w:rsid w:val="00662CB4"/>
    <w:rsid w:val="00662EA7"/>
    <w:rsid w:val="0066335B"/>
    <w:rsid w:val="00663672"/>
    <w:rsid w:val="006636B0"/>
    <w:rsid w:val="00663720"/>
    <w:rsid w:val="006638D6"/>
    <w:rsid w:val="00663BE8"/>
    <w:rsid w:val="00663E40"/>
    <w:rsid w:val="00664042"/>
    <w:rsid w:val="006644CE"/>
    <w:rsid w:val="006646F4"/>
    <w:rsid w:val="00665912"/>
    <w:rsid w:val="00665B50"/>
    <w:rsid w:val="00665B96"/>
    <w:rsid w:val="00665FCF"/>
    <w:rsid w:val="006664AE"/>
    <w:rsid w:val="0066656D"/>
    <w:rsid w:val="00666698"/>
    <w:rsid w:val="00666D64"/>
    <w:rsid w:val="00666DFD"/>
    <w:rsid w:val="00666FAF"/>
    <w:rsid w:val="006671FD"/>
    <w:rsid w:val="00667212"/>
    <w:rsid w:val="006673EA"/>
    <w:rsid w:val="00667AAE"/>
    <w:rsid w:val="00667BC0"/>
    <w:rsid w:val="00667E90"/>
    <w:rsid w:val="00667EAC"/>
    <w:rsid w:val="00667FA7"/>
    <w:rsid w:val="00670213"/>
    <w:rsid w:val="006707AF"/>
    <w:rsid w:val="0067086F"/>
    <w:rsid w:val="00670A60"/>
    <w:rsid w:val="00670C60"/>
    <w:rsid w:val="00671127"/>
    <w:rsid w:val="006711D0"/>
    <w:rsid w:val="006713EF"/>
    <w:rsid w:val="006714D5"/>
    <w:rsid w:val="006714FD"/>
    <w:rsid w:val="0067152D"/>
    <w:rsid w:val="0067164A"/>
    <w:rsid w:val="00671692"/>
    <w:rsid w:val="0067172A"/>
    <w:rsid w:val="006718DE"/>
    <w:rsid w:val="00671A63"/>
    <w:rsid w:val="00671CAF"/>
    <w:rsid w:val="00671DC7"/>
    <w:rsid w:val="00672179"/>
    <w:rsid w:val="006721DE"/>
    <w:rsid w:val="0067258A"/>
    <w:rsid w:val="006725EC"/>
    <w:rsid w:val="00672AFA"/>
    <w:rsid w:val="00672C69"/>
    <w:rsid w:val="00673245"/>
    <w:rsid w:val="0067339F"/>
    <w:rsid w:val="006735C6"/>
    <w:rsid w:val="006737DD"/>
    <w:rsid w:val="006738D4"/>
    <w:rsid w:val="00673A9C"/>
    <w:rsid w:val="00673D98"/>
    <w:rsid w:val="006740D7"/>
    <w:rsid w:val="00674410"/>
    <w:rsid w:val="006747F4"/>
    <w:rsid w:val="00674B17"/>
    <w:rsid w:val="00675054"/>
    <w:rsid w:val="006751CD"/>
    <w:rsid w:val="006751D2"/>
    <w:rsid w:val="00675417"/>
    <w:rsid w:val="0067562E"/>
    <w:rsid w:val="006756FB"/>
    <w:rsid w:val="00675849"/>
    <w:rsid w:val="0067587F"/>
    <w:rsid w:val="0067592D"/>
    <w:rsid w:val="006763CE"/>
    <w:rsid w:val="00676666"/>
    <w:rsid w:val="00676678"/>
    <w:rsid w:val="006766E0"/>
    <w:rsid w:val="00676715"/>
    <w:rsid w:val="0067699A"/>
    <w:rsid w:val="00676AE8"/>
    <w:rsid w:val="00676DD9"/>
    <w:rsid w:val="00676F5E"/>
    <w:rsid w:val="00677580"/>
    <w:rsid w:val="006776A0"/>
    <w:rsid w:val="0067778F"/>
    <w:rsid w:val="006777B9"/>
    <w:rsid w:val="00677924"/>
    <w:rsid w:val="0067799F"/>
    <w:rsid w:val="00677C08"/>
    <w:rsid w:val="00677ED8"/>
    <w:rsid w:val="006802D8"/>
    <w:rsid w:val="006805D8"/>
    <w:rsid w:val="0068068E"/>
    <w:rsid w:val="006806F5"/>
    <w:rsid w:val="0068073F"/>
    <w:rsid w:val="00680BB1"/>
    <w:rsid w:val="00680C38"/>
    <w:rsid w:val="0068104E"/>
    <w:rsid w:val="00681859"/>
    <w:rsid w:val="006819AC"/>
    <w:rsid w:val="00681C1C"/>
    <w:rsid w:val="00681DAC"/>
    <w:rsid w:val="006821D9"/>
    <w:rsid w:val="006825F2"/>
    <w:rsid w:val="0068276F"/>
    <w:rsid w:val="006827A4"/>
    <w:rsid w:val="00682856"/>
    <w:rsid w:val="00682A98"/>
    <w:rsid w:val="00682B20"/>
    <w:rsid w:val="00682D3C"/>
    <w:rsid w:val="00682FDE"/>
    <w:rsid w:val="00683134"/>
    <w:rsid w:val="00683491"/>
    <w:rsid w:val="00683BCD"/>
    <w:rsid w:val="00683D29"/>
    <w:rsid w:val="00683E40"/>
    <w:rsid w:val="00683F71"/>
    <w:rsid w:val="00683FA7"/>
    <w:rsid w:val="00683FC9"/>
    <w:rsid w:val="0068404D"/>
    <w:rsid w:val="00684724"/>
    <w:rsid w:val="00684771"/>
    <w:rsid w:val="006848BE"/>
    <w:rsid w:val="00684A3D"/>
    <w:rsid w:val="00684A6E"/>
    <w:rsid w:val="00684CB4"/>
    <w:rsid w:val="0068532A"/>
    <w:rsid w:val="006853DD"/>
    <w:rsid w:val="006854E3"/>
    <w:rsid w:val="00685529"/>
    <w:rsid w:val="006858E7"/>
    <w:rsid w:val="00685A4F"/>
    <w:rsid w:val="00685CBF"/>
    <w:rsid w:val="00685E08"/>
    <w:rsid w:val="00685F2A"/>
    <w:rsid w:val="00686056"/>
    <w:rsid w:val="006864AE"/>
    <w:rsid w:val="00686830"/>
    <w:rsid w:val="0068684B"/>
    <w:rsid w:val="00686B13"/>
    <w:rsid w:val="00686BA4"/>
    <w:rsid w:val="00686C86"/>
    <w:rsid w:val="00686DF8"/>
    <w:rsid w:val="00686FE4"/>
    <w:rsid w:val="006874C4"/>
    <w:rsid w:val="0068795E"/>
    <w:rsid w:val="00687B0D"/>
    <w:rsid w:val="00687D94"/>
    <w:rsid w:val="00687EBE"/>
    <w:rsid w:val="00687F5C"/>
    <w:rsid w:val="0069036C"/>
    <w:rsid w:val="00690517"/>
    <w:rsid w:val="00690A7B"/>
    <w:rsid w:val="00690AEB"/>
    <w:rsid w:val="0069148D"/>
    <w:rsid w:val="006914BC"/>
    <w:rsid w:val="0069154C"/>
    <w:rsid w:val="006915BC"/>
    <w:rsid w:val="00691648"/>
    <w:rsid w:val="00691741"/>
    <w:rsid w:val="0069186F"/>
    <w:rsid w:val="0069190B"/>
    <w:rsid w:val="00692458"/>
    <w:rsid w:val="00692477"/>
    <w:rsid w:val="006926AA"/>
    <w:rsid w:val="006926EE"/>
    <w:rsid w:val="00692897"/>
    <w:rsid w:val="00692DD9"/>
    <w:rsid w:val="00692DF8"/>
    <w:rsid w:val="00692E1E"/>
    <w:rsid w:val="006930CE"/>
    <w:rsid w:val="0069316C"/>
    <w:rsid w:val="006933FA"/>
    <w:rsid w:val="006934DB"/>
    <w:rsid w:val="0069352D"/>
    <w:rsid w:val="00693569"/>
    <w:rsid w:val="006936D9"/>
    <w:rsid w:val="0069370D"/>
    <w:rsid w:val="00693838"/>
    <w:rsid w:val="00693AFE"/>
    <w:rsid w:val="00694165"/>
    <w:rsid w:val="006943F0"/>
    <w:rsid w:val="00694670"/>
    <w:rsid w:val="006946BA"/>
    <w:rsid w:val="0069479F"/>
    <w:rsid w:val="0069482A"/>
    <w:rsid w:val="006948DE"/>
    <w:rsid w:val="0069494B"/>
    <w:rsid w:val="00694D3B"/>
    <w:rsid w:val="00694E37"/>
    <w:rsid w:val="00694E8C"/>
    <w:rsid w:val="00694F67"/>
    <w:rsid w:val="00694FA1"/>
    <w:rsid w:val="00695137"/>
    <w:rsid w:val="006954B6"/>
    <w:rsid w:val="00695D02"/>
    <w:rsid w:val="00695E80"/>
    <w:rsid w:val="00696357"/>
    <w:rsid w:val="00696778"/>
    <w:rsid w:val="006969A3"/>
    <w:rsid w:val="00696A65"/>
    <w:rsid w:val="00696AD3"/>
    <w:rsid w:val="00696C49"/>
    <w:rsid w:val="00697125"/>
    <w:rsid w:val="0069712A"/>
    <w:rsid w:val="00697158"/>
    <w:rsid w:val="006975D7"/>
    <w:rsid w:val="0069788E"/>
    <w:rsid w:val="00697A65"/>
    <w:rsid w:val="00697A83"/>
    <w:rsid w:val="00697D03"/>
    <w:rsid w:val="006A02D5"/>
    <w:rsid w:val="006A07E5"/>
    <w:rsid w:val="006A092B"/>
    <w:rsid w:val="006A0AE1"/>
    <w:rsid w:val="006A1201"/>
    <w:rsid w:val="006A1571"/>
    <w:rsid w:val="006A1625"/>
    <w:rsid w:val="006A1855"/>
    <w:rsid w:val="006A1BF7"/>
    <w:rsid w:val="006A1CBA"/>
    <w:rsid w:val="006A1E27"/>
    <w:rsid w:val="006A1E85"/>
    <w:rsid w:val="006A1EA5"/>
    <w:rsid w:val="006A1F2F"/>
    <w:rsid w:val="006A2043"/>
    <w:rsid w:val="006A2045"/>
    <w:rsid w:val="006A2368"/>
    <w:rsid w:val="006A2894"/>
    <w:rsid w:val="006A29BB"/>
    <w:rsid w:val="006A3100"/>
    <w:rsid w:val="006A3286"/>
    <w:rsid w:val="006A3306"/>
    <w:rsid w:val="006A357D"/>
    <w:rsid w:val="006A3604"/>
    <w:rsid w:val="006A36EA"/>
    <w:rsid w:val="006A37BB"/>
    <w:rsid w:val="006A38B1"/>
    <w:rsid w:val="006A3991"/>
    <w:rsid w:val="006A3A98"/>
    <w:rsid w:val="006A3D8C"/>
    <w:rsid w:val="006A3FC9"/>
    <w:rsid w:val="006A405B"/>
    <w:rsid w:val="006A41D8"/>
    <w:rsid w:val="006A4638"/>
    <w:rsid w:val="006A487B"/>
    <w:rsid w:val="006A4AF7"/>
    <w:rsid w:val="006A4BD0"/>
    <w:rsid w:val="006A4D17"/>
    <w:rsid w:val="006A4D59"/>
    <w:rsid w:val="006A4E22"/>
    <w:rsid w:val="006A5080"/>
    <w:rsid w:val="006A50BD"/>
    <w:rsid w:val="006A54E7"/>
    <w:rsid w:val="006A594B"/>
    <w:rsid w:val="006A5A54"/>
    <w:rsid w:val="006A5BD5"/>
    <w:rsid w:val="006A5CDC"/>
    <w:rsid w:val="006A5D63"/>
    <w:rsid w:val="006A6360"/>
    <w:rsid w:val="006A643E"/>
    <w:rsid w:val="006A6481"/>
    <w:rsid w:val="006A66B6"/>
    <w:rsid w:val="006A66BE"/>
    <w:rsid w:val="006A6A10"/>
    <w:rsid w:val="006A6C64"/>
    <w:rsid w:val="006A6CA3"/>
    <w:rsid w:val="006A6E50"/>
    <w:rsid w:val="006A6F43"/>
    <w:rsid w:val="006A71E1"/>
    <w:rsid w:val="006A71EF"/>
    <w:rsid w:val="006A759F"/>
    <w:rsid w:val="006A75C8"/>
    <w:rsid w:val="006A7909"/>
    <w:rsid w:val="006A7E75"/>
    <w:rsid w:val="006A7F52"/>
    <w:rsid w:val="006B020B"/>
    <w:rsid w:val="006B04AA"/>
    <w:rsid w:val="006B099E"/>
    <w:rsid w:val="006B0B10"/>
    <w:rsid w:val="006B0B53"/>
    <w:rsid w:val="006B0B82"/>
    <w:rsid w:val="006B0BDE"/>
    <w:rsid w:val="006B0BF4"/>
    <w:rsid w:val="006B0EA3"/>
    <w:rsid w:val="006B0FB7"/>
    <w:rsid w:val="006B1255"/>
    <w:rsid w:val="006B1285"/>
    <w:rsid w:val="006B12B6"/>
    <w:rsid w:val="006B1324"/>
    <w:rsid w:val="006B15A4"/>
    <w:rsid w:val="006B1794"/>
    <w:rsid w:val="006B1928"/>
    <w:rsid w:val="006B2191"/>
    <w:rsid w:val="006B23F9"/>
    <w:rsid w:val="006B28F0"/>
    <w:rsid w:val="006B2C81"/>
    <w:rsid w:val="006B2CA1"/>
    <w:rsid w:val="006B2D92"/>
    <w:rsid w:val="006B31B6"/>
    <w:rsid w:val="006B34F0"/>
    <w:rsid w:val="006B3739"/>
    <w:rsid w:val="006B3883"/>
    <w:rsid w:val="006B3A92"/>
    <w:rsid w:val="006B3ADF"/>
    <w:rsid w:val="006B3C48"/>
    <w:rsid w:val="006B3E6A"/>
    <w:rsid w:val="006B40A6"/>
    <w:rsid w:val="006B44B1"/>
    <w:rsid w:val="006B44B8"/>
    <w:rsid w:val="006B482B"/>
    <w:rsid w:val="006B4D60"/>
    <w:rsid w:val="006B4FF3"/>
    <w:rsid w:val="006B5578"/>
    <w:rsid w:val="006B5712"/>
    <w:rsid w:val="006B5A57"/>
    <w:rsid w:val="006B5CF4"/>
    <w:rsid w:val="006B5EB1"/>
    <w:rsid w:val="006B62FE"/>
    <w:rsid w:val="006B633A"/>
    <w:rsid w:val="006B6541"/>
    <w:rsid w:val="006B6AC1"/>
    <w:rsid w:val="006B6BE7"/>
    <w:rsid w:val="006B6D3E"/>
    <w:rsid w:val="006B6F69"/>
    <w:rsid w:val="006B7401"/>
    <w:rsid w:val="006B7750"/>
    <w:rsid w:val="006B78FE"/>
    <w:rsid w:val="006B7970"/>
    <w:rsid w:val="006B7A69"/>
    <w:rsid w:val="006B7D9A"/>
    <w:rsid w:val="006C003A"/>
    <w:rsid w:val="006C0607"/>
    <w:rsid w:val="006C08B7"/>
    <w:rsid w:val="006C0912"/>
    <w:rsid w:val="006C095F"/>
    <w:rsid w:val="006C09E5"/>
    <w:rsid w:val="006C0A06"/>
    <w:rsid w:val="006C0AAE"/>
    <w:rsid w:val="006C0C9E"/>
    <w:rsid w:val="006C0D9B"/>
    <w:rsid w:val="006C10D2"/>
    <w:rsid w:val="006C1297"/>
    <w:rsid w:val="006C1392"/>
    <w:rsid w:val="006C145E"/>
    <w:rsid w:val="006C1854"/>
    <w:rsid w:val="006C1A3A"/>
    <w:rsid w:val="006C244B"/>
    <w:rsid w:val="006C29DD"/>
    <w:rsid w:val="006C2A6A"/>
    <w:rsid w:val="006C2A6F"/>
    <w:rsid w:val="006C2BBC"/>
    <w:rsid w:val="006C2C28"/>
    <w:rsid w:val="006C2C2D"/>
    <w:rsid w:val="006C2DB5"/>
    <w:rsid w:val="006C2F72"/>
    <w:rsid w:val="006C323E"/>
    <w:rsid w:val="006C354B"/>
    <w:rsid w:val="006C35B2"/>
    <w:rsid w:val="006C3B60"/>
    <w:rsid w:val="006C3E12"/>
    <w:rsid w:val="006C4135"/>
    <w:rsid w:val="006C42FF"/>
    <w:rsid w:val="006C44C4"/>
    <w:rsid w:val="006C4A7F"/>
    <w:rsid w:val="006C4AF5"/>
    <w:rsid w:val="006C4B6D"/>
    <w:rsid w:val="006C5A0B"/>
    <w:rsid w:val="006C5A8F"/>
    <w:rsid w:val="006C5C11"/>
    <w:rsid w:val="006C5C6F"/>
    <w:rsid w:val="006C5D6D"/>
    <w:rsid w:val="006C5EF0"/>
    <w:rsid w:val="006C6702"/>
    <w:rsid w:val="006C6A4A"/>
    <w:rsid w:val="006C6BA7"/>
    <w:rsid w:val="006C6DB6"/>
    <w:rsid w:val="006C6EDE"/>
    <w:rsid w:val="006C6F33"/>
    <w:rsid w:val="006C6FCA"/>
    <w:rsid w:val="006C6FF2"/>
    <w:rsid w:val="006C7163"/>
    <w:rsid w:val="006C71BF"/>
    <w:rsid w:val="006C72E3"/>
    <w:rsid w:val="006C751D"/>
    <w:rsid w:val="006C76B7"/>
    <w:rsid w:val="006C76C4"/>
    <w:rsid w:val="006C78F8"/>
    <w:rsid w:val="006C7A7D"/>
    <w:rsid w:val="006C7AB5"/>
    <w:rsid w:val="006C7C4D"/>
    <w:rsid w:val="006C7CBC"/>
    <w:rsid w:val="006D004F"/>
    <w:rsid w:val="006D01EC"/>
    <w:rsid w:val="006D070F"/>
    <w:rsid w:val="006D075A"/>
    <w:rsid w:val="006D08EF"/>
    <w:rsid w:val="006D0C3C"/>
    <w:rsid w:val="006D0E82"/>
    <w:rsid w:val="006D11EC"/>
    <w:rsid w:val="006D1A33"/>
    <w:rsid w:val="006D1B0B"/>
    <w:rsid w:val="006D1CAA"/>
    <w:rsid w:val="006D1EE1"/>
    <w:rsid w:val="006D2767"/>
    <w:rsid w:val="006D289F"/>
    <w:rsid w:val="006D2978"/>
    <w:rsid w:val="006D2AD0"/>
    <w:rsid w:val="006D2BA7"/>
    <w:rsid w:val="006D2C8E"/>
    <w:rsid w:val="006D2EAB"/>
    <w:rsid w:val="006D2F32"/>
    <w:rsid w:val="006D386F"/>
    <w:rsid w:val="006D3B2D"/>
    <w:rsid w:val="006D3C56"/>
    <w:rsid w:val="006D3D83"/>
    <w:rsid w:val="006D3E04"/>
    <w:rsid w:val="006D424F"/>
    <w:rsid w:val="006D4597"/>
    <w:rsid w:val="006D47A2"/>
    <w:rsid w:val="006D4AFA"/>
    <w:rsid w:val="006D4E66"/>
    <w:rsid w:val="006D5065"/>
    <w:rsid w:val="006D50E6"/>
    <w:rsid w:val="006D519F"/>
    <w:rsid w:val="006D521F"/>
    <w:rsid w:val="006D5358"/>
    <w:rsid w:val="006D5627"/>
    <w:rsid w:val="006D56C0"/>
    <w:rsid w:val="006D5BC7"/>
    <w:rsid w:val="006D5BE6"/>
    <w:rsid w:val="006D5CCE"/>
    <w:rsid w:val="006D5DD1"/>
    <w:rsid w:val="006D5EE2"/>
    <w:rsid w:val="006D5FCB"/>
    <w:rsid w:val="006D602B"/>
    <w:rsid w:val="006D65C9"/>
    <w:rsid w:val="006D65E3"/>
    <w:rsid w:val="006D6B80"/>
    <w:rsid w:val="006D6E21"/>
    <w:rsid w:val="006D70FF"/>
    <w:rsid w:val="006D71C5"/>
    <w:rsid w:val="006D7663"/>
    <w:rsid w:val="006D789B"/>
    <w:rsid w:val="006D7974"/>
    <w:rsid w:val="006D7A75"/>
    <w:rsid w:val="006D7D96"/>
    <w:rsid w:val="006E00FD"/>
    <w:rsid w:val="006E02F3"/>
    <w:rsid w:val="006E0592"/>
    <w:rsid w:val="006E0752"/>
    <w:rsid w:val="006E0999"/>
    <w:rsid w:val="006E0D47"/>
    <w:rsid w:val="006E0E72"/>
    <w:rsid w:val="006E112E"/>
    <w:rsid w:val="006E113B"/>
    <w:rsid w:val="006E15D3"/>
    <w:rsid w:val="006E22CC"/>
    <w:rsid w:val="006E23CF"/>
    <w:rsid w:val="006E23E9"/>
    <w:rsid w:val="006E2805"/>
    <w:rsid w:val="006E28F6"/>
    <w:rsid w:val="006E2D31"/>
    <w:rsid w:val="006E2E6C"/>
    <w:rsid w:val="006E3037"/>
    <w:rsid w:val="006E3056"/>
    <w:rsid w:val="006E3199"/>
    <w:rsid w:val="006E33F1"/>
    <w:rsid w:val="006E340C"/>
    <w:rsid w:val="006E3486"/>
    <w:rsid w:val="006E350E"/>
    <w:rsid w:val="006E37A0"/>
    <w:rsid w:val="006E38F7"/>
    <w:rsid w:val="006E3933"/>
    <w:rsid w:val="006E39D8"/>
    <w:rsid w:val="006E3E4D"/>
    <w:rsid w:val="006E40BD"/>
    <w:rsid w:val="006E4622"/>
    <w:rsid w:val="006E48FD"/>
    <w:rsid w:val="006E4AA2"/>
    <w:rsid w:val="006E4FD1"/>
    <w:rsid w:val="006E5262"/>
    <w:rsid w:val="006E588C"/>
    <w:rsid w:val="006E58EF"/>
    <w:rsid w:val="006E5E7D"/>
    <w:rsid w:val="006E5FFD"/>
    <w:rsid w:val="006E64CE"/>
    <w:rsid w:val="006E65B2"/>
    <w:rsid w:val="006E682B"/>
    <w:rsid w:val="006E68F1"/>
    <w:rsid w:val="006E69D6"/>
    <w:rsid w:val="006E6C9F"/>
    <w:rsid w:val="006E6E80"/>
    <w:rsid w:val="006E6F4E"/>
    <w:rsid w:val="006E7210"/>
    <w:rsid w:val="006E7289"/>
    <w:rsid w:val="006E7B6D"/>
    <w:rsid w:val="006E7B9E"/>
    <w:rsid w:val="006E7D13"/>
    <w:rsid w:val="006F0739"/>
    <w:rsid w:val="006F0851"/>
    <w:rsid w:val="006F090B"/>
    <w:rsid w:val="006F0C45"/>
    <w:rsid w:val="006F0E4C"/>
    <w:rsid w:val="006F0EA6"/>
    <w:rsid w:val="006F130B"/>
    <w:rsid w:val="006F132E"/>
    <w:rsid w:val="006F14E4"/>
    <w:rsid w:val="006F1535"/>
    <w:rsid w:val="006F163A"/>
    <w:rsid w:val="006F1F25"/>
    <w:rsid w:val="006F2642"/>
    <w:rsid w:val="006F2768"/>
    <w:rsid w:val="006F2981"/>
    <w:rsid w:val="006F312C"/>
    <w:rsid w:val="006F332A"/>
    <w:rsid w:val="006F3406"/>
    <w:rsid w:val="006F3502"/>
    <w:rsid w:val="006F3546"/>
    <w:rsid w:val="006F3ACC"/>
    <w:rsid w:val="006F3AF2"/>
    <w:rsid w:val="006F3E8B"/>
    <w:rsid w:val="006F411A"/>
    <w:rsid w:val="006F4405"/>
    <w:rsid w:val="006F44A2"/>
    <w:rsid w:val="006F4ACC"/>
    <w:rsid w:val="006F5163"/>
    <w:rsid w:val="006F584E"/>
    <w:rsid w:val="006F5AB3"/>
    <w:rsid w:val="006F5E8E"/>
    <w:rsid w:val="006F607D"/>
    <w:rsid w:val="006F62AA"/>
    <w:rsid w:val="006F6EE9"/>
    <w:rsid w:val="006F7557"/>
    <w:rsid w:val="006F76E7"/>
    <w:rsid w:val="006F782B"/>
    <w:rsid w:val="00700166"/>
    <w:rsid w:val="00700394"/>
    <w:rsid w:val="00700612"/>
    <w:rsid w:val="0070071D"/>
    <w:rsid w:val="00700E15"/>
    <w:rsid w:val="0070118A"/>
    <w:rsid w:val="00701636"/>
    <w:rsid w:val="00701881"/>
    <w:rsid w:val="0070191A"/>
    <w:rsid w:val="00701B9D"/>
    <w:rsid w:val="00701BCF"/>
    <w:rsid w:val="00701C23"/>
    <w:rsid w:val="00702577"/>
    <w:rsid w:val="00702848"/>
    <w:rsid w:val="00702B3C"/>
    <w:rsid w:val="00702C3A"/>
    <w:rsid w:val="00702CAE"/>
    <w:rsid w:val="00702DA9"/>
    <w:rsid w:val="0070306C"/>
    <w:rsid w:val="00703259"/>
    <w:rsid w:val="007035F8"/>
    <w:rsid w:val="00703D71"/>
    <w:rsid w:val="00703F0C"/>
    <w:rsid w:val="00703FB6"/>
    <w:rsid w:val="007041B0"/>
    <w:rsid w:val="00704221"/>
    <w:rsid w:val="00704388"/>
    <w:rsid w:val="0070495B"/>
    <w:rsid w:val="007049F4"/>
    <w:rsid w:val="00704CB7"/>
    <w:rsid w:val="00704D59"/>
    <w:rsid w:val="00704DC3"/>
    <w:rsid w:val="00704EF6"/>
    <w:rsid w:val="00705199"/>
    <w:rsid w:val="0070531A"/>
    <w:rsid w:val="007053F5"/>
    <w:rsid w:val="007061D7"/>
    <w:rsid w:val="00706363"/>
    <w:rsid w:val="00706507"/>
    <w:rsid w:val="007065D1"/>
    <w:rsid w:val="00706657"/>
    <w:rsid w:val="0070670B"/>
    <w:rsid w:val="007067FE"/>
    <w:rsid w:val="00706896"/>
    <w:rsid w:val="007068A4"/>
    <w:rsid w:val="00706BD2"/>
    <w:rsid w:val="00707111"/>
    <w:rsid w:val="0070796C"/>
    <w:rsid w:val="00707CBB"/>
    <w:rsid w:val="00707CCA"/>
    <w:rsid w:val="00707F66"/>
    <w:rsid w:val="00707F7E"/>
    <w:rsid w:val="007103AF"/>
    <w:rsid w:val="007104B6"/>
    <w:rsid w:val="007106B0"/>
    <w:rsid w:val="00710724"/>
    <w:rsid w:val="007108E6"/>
    <w:rsid w:val="0071098A"/>
    <w:rsid w:val="00710A22"/>
    <w:rsid w:val="00710AED"/>
    <w:rsid w:val="00710BE0"/>
    <w:rsid w:val="00710FAF"/>
    <w:rsid w:val="0071121B"/>
    <w:rsid w:val="00711411"/>
    <w:rsid w:val="00711779"/>
    <w:rsid w:val="00711B39"/>
    <w:rsid w:val="00711E24"/>
    <w:rsid w:val="0071205A"/>
    <w:rsid w:val="0071207E"/>
    <w:rsid w:val="00712289"/>
    <w:rsid w:val="007122CF"/>
    <w:rsid w:val="007123D7"/>
    <w:rsid w:val="0071284D"/>
    <w:rsid w:val="007128C7"/>
    <w:rsid w:val="00712959"/>
    <w:rsid w:val="0071295B"/>
    <w:rsid w:val="00712ABB"/>
    <w:rsid w:val="00712C25"/>
    <w:rsid w:val="00713083"/>
    <w:rsid w:val="0071334F"/>
    <w:rsid w:val="007133FA"/>
    <w:rsid w:val="007134FF"/>
    <w:rsid w:val="0071358F"/>
    <w:rsid w:val="007135D8"/>
    <w:rsid w:val="007137A1"/>
    <w:rsid w:val="0071381C"/>
    <w:rsid w:val="00713844"/>
    <w:rsid w:val="00713C90"/>
    <w:rsid w:val="00713DBE"/>
    <w:rsid w:val="00713DD9"/>
    <w:rsid w:val="0071416D"/>
    <w:rsid w:val="007141F7"/>
    <w:rsid w:val="007144A7"/>
    <w:rsid w:val="00714584"/>
    <w:rsid w:val="00714B3E"/>
    <w:rsid w:val="00714D17"/>
    <w:rsid w:val="00714D31"/>
    <w:rsid w:val="00715584"/>
    <w:rsid w:val="00715714"/>
    <w:rsid w:val="00715A9E"/>
    <w:rsid w:val="00715C87"/>
    <w:rsid w:val="00715F9E"/>
    <w:rsid w:val="00716658"/>
    <w:rsid w:val="00716849"/>
    <w:rsid w:val="007168CB"/>
    <w:rsid w:val="00716B39"/>
    <w:rsid w:val="00716D66"/>
    <w:rsid w:val="00716E54"/>
    <w:rsid w:val="00717174"/>
    <w:rsid w:val="00717179"/>
    <w:rsid w:val="00717199"/>
    <w:rsid w:val="007172AF"/>
    <w:rsid w:val="00717420"/>
    <w:rsid w:val="0071768E"/>
    <w:rsid w:val="0071771B"/>
    <w:rsid w:val="0071785C"/>
    <w:rsid w:val="007178E9"/>
    <w:rsid w:val="007179A9"/>
    <w:rsid w:val="007179D1"/>
    <w:rsid w:val="00717AF0"/>
    <w:rsid w:val="00717E43"/>
    <w:rsid w:val="00717E89"/>
    <w:rsid w:val="00720428"/>
    <w:rsid w:val="0072048C"/>
    <w:rsid w:val="00720508"/>
    <w:rsid w:val="00720585"/>
    <w:rsid w:val="00720685"/>
    <w:rsid w:val="00720767"/>
    <w:rsid w:val="00720BEF"/>
    <w:rsid w:val="00720F72"/>
    <w:rsid w:val="00720FDA"/>
    <w:rsid w:val="00721354"/>
    <w:rsid w:val="0072144A"/>
    <w:rsid w:val="00721621"/>
    <w:rsid w:val="00721BCC"/>
    <w:rsid w:val="0072200D"/>
    <w:rsid w:val="007223C0"/>
    <w:rsid w:val="007228E4"/>
    <w:rsid w:val="007228E8"/>
    <w:rsid w:val="00722F1F"/>
    <w:rsid w:val="00723250"/>
    <w:rsid w:val="0072339C"/>
    <w:rsid w:val="00723610"/>
    <w:rsid w:val="00723C84"/>
    <w:rsid w:val="00723C8E"/>
    <w:rsid w:val="00723D47"/>
    <w:rsid w:val="00723E01"/>
    <w:rsid w:val="00724145"/>
    <w:rsid w:val="00724565"/>
    <w:rsid w:val="00724579"/>
    <w:rsid w:val="0072460B"/>
    <w:rsid w:val="00724A66"/>
    <w:rsid w:val="00724F7F"/>
    <w:rsid w:val="00725092"/>
    <w:rsid w:val="007251EF"/>
    <w:rsid w:val="007255A2"/>
    <w:rsid w:val="007255B7"/>
    <w:rsid w:val="00725626"/>
    <w:rsid w:val="007256D7"/>
    <w:rsid w:val="0072576D"/>
    <w:rsid w:val="0072583C"/>
    <w:rsid w:val="0072586F"/>
    <w:rsid w:val="00725905"/>
    <w:rsid w:val="00725BE1"/>
    <w:rsid w:val="00725CD1"/>
    <w:rsid w:val="007260FB"/>
    <w:rsid w:val="007261E5"/>
    <w:rsid w:val="007266EC"/>
    <w:rsid w:val="007268DE"/>
    <w:rsid w:val="00726A18"/>
    <w:rsid w:val="00726DBC"/>
    <w:rsid w:val="0072751B"/>
    <w:rsid w:val="00727C80"/>
    <w:rsid w:val="0073019D"/>
    <w:rsid w:val="00730217"/>
    <w:rsid w:val="0073030A"/>
    <w:rsid w:val="00730621"/>
    <w:rsid w:val="0073068C"/>
    <w:rsid w:val="007307F0"/>
    <w:rsid w:val="00730A1D"/>
    <w:rsid w:val="00730F4B"/>
    <w:rsid w:val="00731155"/>
    <w:rsid w:val="007314F0"/>
    <w:rsid w:val="00731B3D"/>
    <w:rsid w:val="0073267E"/>
    <w:rsid w:val="00732AE9"/>
    <w:rsid w:val="00732B13"/>
    <w:rsid w:val="00732B43"/>
    <w:rsid w:val="00732D90"/>
    <w:rsid w:val="0073348F"/>
    <w:rsid w:val="00733678"/>
    <w:rsid w:val="00733ABC"/>
    <w:rsid w:val="00733B93"/>
    <w:rsid w:val="00733BA3"/>
    <w:rsid w:val="00733C39"/>
    <w:rsid w:val="00734169"/>
    <w:rsid w:val="007343F6"/>
    <w:rsid w:val="00734456"/>
    <w:rsid w:val="00734663"/>
    <w:rsid w:val="00734A08"/>
    <w:rsid w:val="00734C3E"/>
    <w:rsid w:val="00734ED2"/>
    <w:rsid w:val="00735142"/>
    <w:rsid w:val="0073521D"/>
    <w:rsid w:val="007354B2"/>
    <w:rsid w:val="007354D3"/>
    <w:rsid w:val="0073562D"/>
    <w:rsid w:val="00735A7E"/>
    <w:rsid w:val="00735B16"/>
    <w:rsid w:val="00735CBD"/>
    <w:rsid w:val="00736594"/>
    <w:rsid w:val="00736686"/>
    <w:rsid w:val="00736DCA"/>
    <w:rsid w:val="00736E0A"/>
    <w:rsid w:val="00737134"/>
    <w:rsid w:val="007371EC"/>
    <w:rsid w:val="00737203"/>
    <w:rsid w:val="007372AE"/>
    <w:rsid w:val="00737310"/>
    <w:rsid w:val="007375F5"/>
    <w:rsid w:val="007376DC"/>
    <w:rsid w:val="007377A1"/>
    <w:rsid w:val="007378C1"/>
    <w:rsid w:val="0073791D"/>
    <w:rsid w:val="00737A49"/>
    <w:rsid w:val="00737B21"/>
    <w:rsid w:val="00737BE6"/>
    <w:rsid w:val="00737D7E"/>
    <w:rsid w:val="00737FB7"/>
    <w:rsid w:val="007404DC"/>
    <w:rsid w:val="00740505"/>
    <w:rsid w:val="00740570"/>
    <w:rsid w:val="00740599"/>
    <w:rsid w:val="007409F9"/>
    <w:rsid w:val="00740A93"/>
    <w:rsid w:val="007411CD"/>
    <w:rsid w:val="00741400"/>
    <w:rsid w:val="007418D5"/>
    <w:rsid w:val="00741A30"/>
    <w:rsid w:val="00741C72"/>
    <w:rsid w:val="00741E07"/>
    <w:rsid w:val="0074207F"/>
    <w:rsid w:val="00742257"/>
    <w:rsid w:val="0074265D"/>
    <w:rsid w:val="00742776"/>
    <w:rsid w:val="00742AE7"/>
    <w:rsid w:val="00742D08"/>
    <w:rsid w:val="00742EBF"/>
    <w:rsid w:val="00743080"/>
    <w:rsid w:val="007432FA"/>
    <w:rsid w:val="00743441"/>
    <w:rsid w:val="00743661"/>
    <w:rsid w:val="00743835"/>
    <w:rsid w:val="00744203"/>
    <w:rsid w:val="0074458A"/>
    <w:rsid w:val="0074461E"/>
    <w:rsid w:val="007446FA"/>
    <w:rsid w:val="007448A8"/>
    <w:rsid w:val="00744921"/>
    <w:rsid w:val="00744A02"/>
    <w:rsid w:val="00744AC9"/>
    <w:rsid w:val="00744C24"/>
    <w:rsid w:val="00744F0B"/>
    <w:rsid w:val="00744F67"/>
    <w:rsid w:val="00744FC8"/>
    <w:rsid w:val="00745223"/>
    <w:rsid w:val="0074570A"/>
    <w:rsid w:val="00745769"/>
    <w:rsid w:val="00745999"/>
    <w:rsid w:val="007459AE"/>
    <w:rsid w:val="007459F4"/>
    <w:rsid w:val="00745CBE"/>
    <w:rsid w:val="00745D50"/>
    <w:rsid w:val="00745E75"/>
    <w:rsid w:val="0074602D"/>
    <w:rsid w:val="007462A5"/>
    <w:rsid w:val="007467F6"/>
    <w:rsid w:val="00746ABD"/>
    <w:rsid w:val="00746C10"/>
    <w:rsid w:val="00746CA3"/>
    <w:rsid w:val="00746D0C"/>
    <w:rsid w:val="00746ECF"/>
    <w:rsid w:val="00746F91"/>
    <w:rsid w:val="007470F6"/>
    <w:rsid w:val="007471BC"/>
    <w:rsid w:val="0074723B"/>
    <w:rsid w:val="007472C4"/>
    <w:rsid w:val="007472ED"/>
    <w:rsid w:val="007472F7"/>
    <w:rsid w:val="007475F2"/>
    <w:rsid w:val="00747622"/>
    <w:rsid w:val="007476B9"/>
    <w:rsid w:val="007476CF"/>
    <w:rsid w:val="007476E9"/>
    <w:rsid w:val="0074797E"/>
    <w:rsid w:val="00747B37"/>
    <w:rsid w:val="00747B85"/>
    <w:rsid w:val="00747C84"/>
    <w:rsid w:val="00747D9E"/>
    <w:rsid w:val="00747E92"/>
    <w:rsid w:val="007501D1"/>
    <w:rsid w:val="0075021A"/>
    <w:rsid w:val="007502D5"/>
    <w:rsid w:val="00750321"/>
    <w:rsid w:val="007503A6"/>
    <w:rsid w:val="0075040D"/>
    <w:rsid w:val="00750473"/>
    <w:rsid w:val="007508DF"/>
    <w:rsid w:val="00750AB5"/>
    <w:rsid w:val="00750B0C"/>
    <w:rsid w:val="00750B9D"/>
    <w:rsid w:val="0075109A"/>
    <w:rsid w:val="00751124"/>
    <w:rsid w:val="007511EF"/>
    <w:rsid w:val="007512F2"/>
    <w:rsid w:val="0075150C"/>
    <w:rsid w:val="007515B8"/>
    <w:rsid w:val="00751941"/>
    <w:rsid w:val="007519EE"/>
    <w:rsid w:val="00751B05"/>
    <w:rsid w:val="00751CD3"/>
    <w:rsid w:val="0075209D"/>
    <w:rsid w:val="007520C9"/>
    <w:rsid w:val="007525D1"/>
    <w:rsid w:val="0075267E"/>
    <w:rsid w:val="00752B52"/>
    <w:rsid w:val="00752EF7"/>
    <w:rsid w:val="00753278"/>
    <w:rsid w:val="007532F8"/>
    <w:rsid w:val="007535EA"/>
    <w:rsid w:val="00753951"/>
    <w:rsid w:val="00753ACA"/>
    <w:rsid w:val="00753BD9"/>
    <w:rsid w:val="00754255"/>
    <w:rsid w:val="007542F3"/>
    <w:rsid w:val="007542FC"/>
    <w:rsid w:val="00754302"/>
    <w:rsid w:val="00754432"/>
    <w:rsid w:val="00754440"/>
    <w:rsid w:val="00754658"/>
    <w:rsid w:val="007546A1"/>
    <w:rsid w:val="00754783"/>
    <w:rsid w:val="007547DD"/>
    <w:rsid w:val="0075497F"/>
    <w:rsid w:val="0075500E"/>
    <w:rsid w:val="0075512E"/>
    <w:rsid w:val="007556A6"/>
    <w:rsid w:val="00755942"/>
    <w:rsid w:val="00755F39"/>
    <w:rsid w:val="007562FC"/>
    <w:rsid w:val="0075633E"/>
    <w:rsid w:val="0075634C"/>
    <w:rsid w:val="00756875"/>
    <w:rsid w:val="007571E2"/>
    <w:rsid w:val="0075733B"/>
    <w:rsid w:val="00757730"/>
    <w:rsid w:val="007578B4"/>
    <w:rsid w:val="007579A8"/>
    <w:rsid w:val="007579CA"/>
    <w:rsid w:val="00757A38"/>
    <w:rsid w:val="00757DA6"/>
    <w:rsid w:val="007602DA"/>
    <w:rsid w:val="007604F1"/>
    <w:rsid w:val="007605E0"/>
    <w:rsid w:val="007607D2"/>
    <w:rsid w:val="0076083C"/>
    <w:rsid w:val="00760996"/>
    <w:rsid w:val="00760B08"/>
    <w:rsid w:val="00760DDC"/>
    <w:rsid w:val="00761131"/>
    <w:rsid w:val="00761291"/>
    <w:rsid w:val="0076131C"/>
    <w:rsid w:val="00761485"/>
    <w:rsid w:val="00761A9A"/>
    <w:rsid w:val="00761F98"/>
    <w:rsid w:val="007620E4"/>
    <w:rsid w:val="007624D9"/>
    <w:rsid w:val="00762514"/>
    <w:rsid w:val="00762BC6"/>
    <w:rsid w:val="00762BF8"/>
    <w:rsid w:val="00762CB2"/>
    <w:rsid w:val="007633EB"/>
    <w:rsid w:val="0076353F"/>
    <w:rsid w:val="007637BF"/>
    <w:rsid w:val="00764128"/>
    <w:rsid w:val="00764315"/>
    <w:rsid w:val="0076437E"/>
    <w:rsid w:val="0076468B"/>
    <w:rsid w:val="007648E2"/>
    <w:rsid w:val="00764A55"/>
    <w:rsid w:val="00764A85"/>
    <w:rsid w:val="00764AD4"/>
    <w:rsid w:val="00764BC0"/>
    <w:rsid w:val="00764C92"/>
    <w:rsid w:val="00764DA0"/>
    <w:rsid w:val="00764F37"/>
    <w:rsid w:val="00764F8F"/>
    <w:rsid w:val="00765357"/>
    <w:rsid w:val="00765540"/>
    <w:rsid w:val="00765DCC"/>
    <w:rsid w:val="00766317"/>
    <w:rsid w:val="0076633B"/>
    <w:rsid w:val="0076666F"/>
    <w:rsid w:val="00766855"/>
    <w:rsid w:val="00766E8A"/>
    <w:rsid w:val="007670DE"/>
    <w:rsid w:val="00767BA5"/>
    <w:rsid w:val="007705DD"/>
    <w:rsid w:val="007706BD"/>
    <w:rsid w:val="00770747"/>
    <w:rsid w:val="00770A21"/>
    <w:rsid w:val="00770B3B"/>
    <w:rsid w:val="00771014"/>
    <w:rsid w:val="00771030"/>
    <w:rsid w:val="007711DB"/>
    <w:rsid w:val="007712A6"/>
    <w:rsid w:val="00771367"/>
    <w:rsid w:val="00771405"/>
    <w:rsid w:val="007715B9"/>
    <w:rsid w:val="00771CA6"/>
    <w:rsid w:val="00771E62"/>
    <w:rsid w:val="00771ECF"/>
    <w:rsid w:val="00772188"/>
    <w:rsid w:val="00772365"/>
    <w:rsid w:val="007725C6"/>
    <w:rsid w:val="00772767"/>
    <w:rsid w:val="00772B00"/>
    <w:rsid w:val="00772B6F"/>
    <w:rsid w:val="00772E44"/>
    <w:rsid w:val="00773154"/>
    <w:rsid w:val="007731C8"/>
    <w:rsid w:val="007731EA"/>
    <w:rsid w:val="007732F6"/>
    <w:rsid w:val="00773305"/>
    <w:rsid w:val="007735E6"/>
    <w:rsid w:val="00773E6D"/>
    <w:rsid w:val="00774104"/>
    <w:rsid w:val="0077426B"/>
    <w:rsid w:val="0077458B"/>
    <w:rsid w:val="00774839"/>
    <w:rsid w:val="00774872"/>
    <w:rsid w:val="00774A3D"/>
    <w:rsid w:val="00774B7F"/>
    <w:rsid w:val="00774CEB"/>
    <w:rsid w:val="0077501E"/>
    <w:rsid w:val="007750C6"/>
    <w:rsid w:val="007752A4"/>
    <w:rsid w:val="007757EA"/>
    <w:rsid w:val="00775828"/>
    <w:rsid w:val="007758A9"/>
    <w:rsid w:val="00775959"/>
    <w:rsid w:val="00775B34"/>
    <w:rsid w:val="00775BB9"/>
    <w:rsid w:val="007761AF"/>
    <w:rsid w:val="00776276"/>
    <w:rsid w:val="0077627B"/>
    <w:rsid w:val="007764DB"/>
    <w:rsid w:val="007768F1"/>
    <w:rsid w:val="00776C57"/>
    <w:rsid w:val="00776DCB"/>
    <w:rsid w:val="0077709C"/>
    <w:rsid w:val="00777749"/>
    <w:rsid w:val="00777BBF"/>
    <w:rsid w:val="00777D27"/>
    <w:rsid w:val="00777E4C"/>
    <w:rsid w:val="00777EEE"/>
    <w:rsid w:val="00780333"/>
    <w:rsid w:val="0078046D"/>
    <w:rsid w:val="007806C2"/>
    <w:rsid w:val="0078091D"/>
    <w:rsid w:val="00780ADA"/>
    <w:rsid w:val="00780B1A"/>
    <w:rsid w:val="00780FB5"/>
    <w:rsid w:val="00781318"/>
    <w:rsid w:val="00781344"/>
    <w:rsid w:val="007815E2"/>
    <w:rsid w:val="0078185C"/>
    <w:rsid w:val="00781860"/>
    <w:rsid w:val="0078194F"/>
    <w:rsid w:val="00781A23"/>
    <w:rsid w:val="00781C45"/>
    <w:rsid w:val="00781DB7"/>
    <w:rsid w:val="00781EBF"/>
    <w:rsid w:val="00781F1E"/>
    <w:rsid w:val="007820C0"/>
    <w:rsid w:val="007827B3"/>
    <w:rsid w:val="00782DAF"/>
    <w:rsid w:val="00782FC1"/>
    <w:rsid w:val="0078331F"/>
    <w:rsid w:val="007833B2"/>
    <w:rsid w:val="00783574"/>
    <w:rsid w:val="00783582"/>
    <w:rsid w:val="00783586"/>
    <w:rsid w:val="00783630"/>
    <w:rsid w:val="00783655"/>
    <w:rsid w:val="00783818"/>
    <w:rsid w:val="00783A47"/>
    <w:rsid w:val="00783C7F"/>
    <w:rsid w:val="007845FA"/>
    <w:rsid w:val="00784AED"/>
    <w:rsid w:val="00784BCA"/>
    <w:rsid w:val="00784F0F"/>
    <w:rsid w:val="00785222"/>
    <w:rsid w:val="007852AB"/>
    <w:rsid w:val="007852F4"/>
    <w:rsid w:val="0078558A"/>
    <w:rsid w:val="00785B63"/>
    <w:rsid w:val="00785C74"/>
    <w:rsid w:val="00785E8A"/>
    <w:rsid w:val="0078604E"/>
    <w:rsid w:val="00786398"/>
    <w:rsid w:val="00786852"/>
    <w:rsid w:val="00786917"/>
    <w:rsid w:val="00786B32"/>
    <w:rsid w:val="00786F11"/>
    <w:rsid w:val="007870D2"/>
    <w:rsid w:val="00787191"/>
    <w:rsid w:val="00787354"/>
    <w:rsid w:val="0078782F"/>
    <w:rsid w:val="007878DE"/>
    <w:rsid w:val="00787967"/>
    <w:rsid w:val="00787DC3"/>
    <w:rsid w:val="00787F30"/>
    <w:rsid w:val="00790169"/>
    <w:rsid w:val="0079027E"/>
    <w:rsid w:val="007903B1"/>
    <w:rsid w:val="007903CF"/>
    <w:rsid w:val="007904AE"/>
    <w:rsid w:val="00790673"/>
    <w:rsid w:val="00790687"/>
    <w:rsid w:val="00790904"/>
    <w:rsid w:val="00790CA5"/>
    <w:rsid w:val="00790E57"/>
    <w:rsid w:val="00791037"/>
    <w:rsid w:val="00791271"/>
    <w:rsid w:val="00791477"/>
    <w:rsid w:val="007917D3"/>
    <w:rsid w:val="007919CC"/>
    <w:rsid w:val="00791AFB"/>
    <w:rsid w:val="00791B41"/>
    <w:rsid w:val="00791BA1"/>
    <w:rsid w:val="007923E5"/>
    <w:rsid w:val="00792520"/>
    <w:rsid w:val="00792AFB"/>
    <w:rsid w:val="00792D33"/>
    <w:rsid w:val="00792D64"/>
    <w:rsid w:val="0079305F"/>
    <w:rsid w:val="00793471"/>
    <w:rsid w:val="007934C3"/>
    <w:rsid w:val="00793D47"/>
    <w:rsid w:val="007940D3"/>
    <w:rsid w:val="00794627"/>
    <w:rsid w:val="007946DD"/>
    <w:rsid w:val="00794D21"/>
    <w:rsid w:val="007950A7"/>
    <w:rsid w:val="0079541D"/>
    <w:rsid w:val="00795477"/>
    <w:rsid w:val="00795720"/>
    <w:rsid w:val="007957B0"/>
    <w:rsid w:val="007959E2"/>
    <w:rsid w:val="00795D56"/>
    <w:rsid w:val="007960F3"/>
    <w:rsid w:val="00796266"/>
    <w:rsid w:val="00796C66"/>
    <w:rsid w:val="00796ECC"/>
    <w:rsid w:val="00796F4A"/>
    <w:rsid w:val="00797003"/>
    <w:rsid w:val="00797532"/>
    <w:rsid w:val="007976F9"/>
    <w:rsid w:val="00797781"/>
    <w:rsid w:val="00797C4C"/>
    <w:rsid w:val="00797CB5"/>
    <w:rsid w:val="00797DE7"/>
    <w:rsid w:val="00797ECB"/>
    <w:rsid w:val="007A009C"/>
    <w:rsid w:val="007A04F9"/>
    <w:rsid w:val="007A09EC"/>
    <w:rsid w:val="007A0BBB"/>
    <w:rsid w:val="007A1112"/>
    <w:rsid w:val="007A1296"/>
    <w:rsid w:val="007A1350"/>
    <w:rsid w:val="007A1446"/>
    <w:rsid w:val="007A1507"/>
    <w:rsid w:val="007A155D"/>
    <w:rsid w:val="007A1669"/>
    <w:rsid w:val="007A1963"/>
    <w:rsid w:val="007A1B2D"/>
    <w:rsid w:val="007A2078"/>
    <w:rsid w:val="007A2158"/>
    <w:rsid w:val="007A2198"/>
    <w:rsid w:val="007A22DF"/>
    <w:rsid w:val="007A23B2"/>
    <w:rsid w:val="007A2765"/>
    <w:rsid w:val="007A277F"/>
    <w:rsid w:val="007A27E5"/>
    <w:rsid w:val="007A2C43"/>
    <w:rsid w:val="007A307E"/>
    <w:rsid w:val="007A32DB"/>
    <w:rsid w:val="007A3648"/>
    <w:rsid w:val="007A3703"/>
    <w:rsid w:val="007A40BF"/>
    <w:rsid w:val="007A417C"/>
    <w:rsid w:val="007A43CC"/>
    <w:rsid w:val="007A43D7"/>
    <w:rsid w:val="007A44F9"/>
    <w:rsid w:val="007A452F"/>
    <w:rsid w:val="007A4793"/>
    <w:rsid w:val="007A49D0"/>
    <w:rsid w:val="007A4C21"/>
    <w:rsid w:val="007A4F22"/>
    <w:rsid w:val="007A52F3"/>
    <w:rsid w:val="007A53DD"/>
    <w:rsid w:val="007A542E"/>
    <w:rsid w:val="007A5884"/>
    <w:rsid w:val="007A608B"/>
    <w:rsid w:val="007A61BE"/>
    <w:rsid w:val="007A657B"/>
    <w:rsid w:val="007A66A2"/>
    <w:rsid w:val="007A67BE"/>
    <w:rsid w:val="007A68DD"/>
    <w:rsid w:val="007A6917"/>
    <w:rsid w:val="007A70C1"/>
    <w:rsid w:val="007A711F"/>
    <w:rsid w:val="007A7299"/>
    <w:rsid w:val="007A7616"/>
    <w:rsid w:val="007A76A7"/>
    <w:rsid w:val="007A7758"/>
    <w:rsid w:val="007A77A1"/>
    <w:rsid w:val="007A7810"/>
    <w:rsid w:val="007A7C9C"/>
    <w:rsid w:val="007B008B"/>
    <w:rsid w:val="007B00DC"/>
    <w:rsid w:val="007B035F"/>
    <w:rsid w:val="007B059D"/>
    <w:rsid w:val="007B06D7"/>
    <w:rsid w:val="007B07D3"/>
    <w:rsid w:val="007B0F3B"/>
    <w:rsid w:val="007B1222"/>
    <w:rsid w:val="007B1815"/>
    <w:rsid w:val="007B1A49"/>
    <w:rsid w:val="007B1C92"/>
    <w:rsid w:val="007B1D6B"/>
    <w:rsid w:val="007B22F5"/>
    <w:rsid w:val="007B2A93"/>
    <w:rsid w:val="007B2BD9"/>
    <w:rsid w:val="007B2D3C"/>
    <w:rsid w:val="007B3070"/>
    <w:rsid w:val="007B32A5"/>
    <w:rsid w:val="007B35C4"/>
    <w:rsid w:val="007B35DE"/>
    <w:rsid w:val="007B368E"/>
    <w:rsid w:val="007B3D0E"/>
    <w:rsid w:val="007B3F68"/>
    <w:rsid w:val="007B40F7"/>
    <w:rsid w:val="007B414F"/>
    <w:rsid w:val="007B45E1"/>
    <w:rsid w:val="007B468D"/>
    <w:rsid w:val="007B46AF"/>
    <w:rsid w:val="007B4A17"/>
    <w:rsid w:val="007B4B96"/>
    <w:rsid w:val="007B4DC8"/>
    <w:rsid w:val="007B50E4"/>
    <w:rsid w:val="007B51B7"/>
    <w:rsid w:val="007B5283"/>
    <w:rsid w:val="007B52CA"/>
    <w:rsid w:val="007B5310"/>
    <w:rsid w:val="007B5957"/>
    <w:rsid w:val="007B5F65"/>
    <w:rsid w:val="007B61FE"/>
    <w:rsid w:val="007B6386"/>
    <w:rsid w:val="007B63A2"/>
    <w:rsid w:val="007B69A6"/>
    <w:rsid w:val="007B6C6E"/>
    <w:rsid w:val="007B6CF1"/>
    <w:rsid w:val="007B6D4C"/>
    <w:rsid w:val="007B72F1"/>
    <w:rsid w:val="007B769D"/>
    <w:rsid w:val="007B78E0"/>
    <w:rsid w:val="007B7B37"/>
    <w:rsid w:val="007B7C26"/>
    <w:rsid w:val="007B7D7A"/>
    <w:rsid w:val="007C033A"/>
    <w:rsid w:val="007C0346"/>
    <w:rsid w:val="007C05A8"/>
    <w:rsid w:val="007C06BC"/>
    <w:rsid w:val="007C09D7"/>
    <w:rsid w:val="007C09E2"/>
    <w:rsid w:val="007C0B95"/>
    <w:rsid w:val="007C124F"/>
    <w:rsid w:val="007C125A"/>
    <w:rsid w:val="007C1437"/>
    <w:rsid w:val="007C1633"/>
    <w:rsid w:val="007C181C"/>
    <w:rsid w:val="007C18EA"/>
    <w:rsid w:val="007C2073"/>
    <w:rsid w:val="007C214D"/>
    <w:rsid w:val="007C21C5"/>
    <w:rsid w:val="007C2235"/>
    <w:rsid w:val="007C2280"/>
    <w:rsid w:val="007C26B8"/>
    <w:rsid w:val="007C2763"/>
    <w:rsid w:val="007C27A8"/>
    <w:rsid w:val="007C283B"/>
    <w:rsid w:val="007C2A95"/>
    <w:rsid w:val="007C2D3B"/>
    <w:rsid w:val="007C31EC"/>
    <w:rsid w:val="007C3268"/>
    <w:rsid w:val="007C333A"/>
    <w:rsid w:val="007C33A9"/>
    <w:rsid w:val="007C35A1"/>
    <w:rsid w:val="007C3B09"/>
    <w:rsid w:val="007C3B7F"/>
    <w:rsid w:val="007C3BAC"/>
    <w:rsid w:val="007C3DC5"/>
    <w:rsid w:val="007C3E8A"/>
    <w:rsid w:val="007C3F08"/>
    <w:rsid w:val="007C3F4D"/>
    <w:rsid w:val="007C3FE1"/>
    <w:rsid w:val="007C4537"/>
    <w:rsid w:val="007C48B5"/>
    <w:rsid w:val="007C4923"/>
    <w:rsid w:val="007C4949"/>
    <w:rsid w:val="007C4A17"/>
    <w:rsid w:val="007C4A48"/>
    <w:rsid w:val="007C52CB"/>
    <w:rsid w:val="007C52D7"/>
    <w:rsid w:val="007C561C"/>
    <w:rsid w:val="007C57E6"/>
    <w:rsid w:val="007C5893"/>
    <w:rsid w:val="007C5981"/>
    <w:rsid w:val="007C5CF8"/>
    <w:rsid w:val="007C5D82"/>
    <w:rsid w:val="007C6371"/>
    <w:rsid w:val="007C6408"/>
    <w:rsid w:val="007C6BC6"/>
    <w:rsid w:val="007C735D"/>
    <w:rsid w:val="007C7439"/>
    <w:rsid w:val="007C747D"/>
    <w:rsid w:val="007C7723"/>
    <w:rsid w:val="007C7733"/>
    <w:rsid w:val="007C7860"/>
    <w:rsid w:val="007C79BC"/>
    <w:rsid w:val="007C7A3F"/>
    <w:rsid w:val="007C7C63"/>
    <w:rsid w:val="007C7C6E"/>
    <w:rsid w:val="007D018D"/>
    <w:rsid w:val="007D04A1"/>
    <w:rsid w:val="007D0788"/>
    <w:rsid w:val="007D0959"/>
    <w:rsid w:val="007D0B11"/>
    <w:rsid w:val="007D0C18"/>
    <w:rsid w:val="007D0E85"/>
    <w:rsid w:val="007D105C"/>
    <w:rsid w:val="007D12A3"/>
    <w:rsid w:val="007D1351"/>
    <w:rsid w:val="007D1A03"/>
    <w:rsid w:val="007D1B79"/>
    <w:rsid w:val="007D2369"/>
    <w:rsid w:val="007D239E"/>
    <w:rsid w:val="007D25EB"/>
    <w:rsid w:val="007D26E8"/>
    <w:rsid w:val="007D2766"/>
    <w:rsid w:val="007D282D"/>
    <w:rsid w:val="007D2905"/>
    <w:rsid w:val="007D2BA9"/>
    <w:rsid w:val="007D2D4F"/>
    <w:rsid w:val="007D2D5D"/>
    <w:rsid w:val="007D2F0E"/>
    <w:rsid w:val="007D2F7D"/>
    <w:rsid w:val="007D3260"/>
    <w:rsid w:val="007D32F9"/>
    <w:rsid w:val="007D377D"/>
    <w:rsid w:val="007D38B8"/>
    <w:rsid w:val="007D39CD"/>
    <w:rsid w:val="007D3C6D"/>
    <w:rsid w:val="007D3D1E"/>
    <w:rsid w:val="007D3D30"/>
    <w:rsid w:val="007D4074"/>
    <w:rsid w:val="007D40E4"/>
    <w:rsid w:val="007D432C"/>
    <w:rsid w:val="007D44E0"/>
    <w:rsid w:val="007D458E"/>
    <w:rsid w:val="007D4893"/>
    <w:rsid w:val="007D49C9"/>
    <w:rsid w:val="007D4B91"/>
    <w:rsid w:val="007D4E7A"/>
    <w:rsid w:val="007D530C"/>
    <w:rsid w:val="007D5C74"/>
    <w:rsid w:val="007D5D03"/>
    <w:rsid w:val="007D5D2F"/>
    <w:rsid w:val="007D5D61"/>
    <w:rsid w:val="007D5E82"/>
    <w:rsid w:val="007D624A"/>
    <w:rsid w:val="007D638C"/>
    <w:rsid w:val="007D64CD"/>
    <w:rsid w:val="007D697C"/>
    <w:rsid w:val="007D6E51"/>
    <w:rsid w:val="007D6E8D"/>
    <w:rsid w:val="007D70B3"/>
    <w:rsid w:val="007D73E0"/>
    <w:rsid w:val="007D7461"/>
    <w:rsid w:val="007D74AB"/>
    <w:rsid w:val="007D763C"/>
    <w:rsid w:val="007D7D3C"/>
    <w:rsid w:val="007D7D86"/>
    <w:rsid w:val="007E00D9"/>
    <w:rsid w:val="007E05F8"/>
    <w:rsid w:val="007E09DD"/>
    <w:rsid w:val="007E0A18"/>
    <w:rsid w:val="007E0B3F"/>
    <w:rsid w:val="007E0B9D"/>
    <w:rsid w:val="007E0DF0"/>
    <w:rsid w:val="007E0F12"/>
    <w:rsid w:val="007E11DD"/>
    <w:rsid w:val="007E1379"/>
    <w:rsid w:val="007E13A5"/>
    <w:rsid w:val="007E14F3"/>
    <w:rsid w:val="007E158D"/>
    <w:rsid w:val="007E15D4"/>
    <w:rsid w:val="007E19AF"/>
    <w:rsid w:val="007E1E18"/>
    <w:rsid w:val="007E1F9A"/>
    <w:rsid w:val="007E248F"/>
    <w:rsid w:val="007E2A42"/>
    <w:rsid w:val="007E2B16"/>
    <w:rsid w:val="007E2C40"/>
    <w:rsid w:val="007E33DD"/>
    <w:rsid w:val="007E35D8"/>
    <w:rsid w:val="007E37D5"/>
    <w:rsid w:val="007E3AB9"/>
    <w:rsid w:val="007E3C17"/>
    <w:rsid w:val="007E3F3A"/>
    <w:rsid w:val="007E411A"/>
    <w:rsid w:val="007E4601"/>
    <w:rsid w:val="007E4E3C"/>
    <w:rsid w:val="007E4E93"/>
    <w:rsid w:val="007E54AA"/>
    <w:rsid w:val="007E5924"/>
    <w:rsid w:val="007E5959"/>
    <w:rsid w:val="007E5A0C"/>
    <w:rsid w:val="007E5D72"/>
    <w:rsid w:val="007E6513"/>
    <w:rsid w:val="007E66CD"/>
    <w:rsid w:val="007E69FA"/>
    <w:rsid w:val="007E6A9D"/>
    <w:rsid w:val="007E7093"/>
    <w:rsid w:val="007E7197"/>
    <w:rsid w:val="007E7395"/>
    <w:rsid w:val="007E74A4"/>
    <w:rsid w:val="007E7752"/>
    <w:rsid w:val="007E7AF2"/>
    <w:rsid w:val="007E7BCE"/>
    <w:rsid w:val="007F033D"/>
    <w:rsid w:val="007F0413"/>
    <w:rsid w:val="007F0451"/>
    <w:rsid w:val="007F0674"/>
    <w:rsid w:val="007F0763"/>
    <w:rsid w:val="007F0F9D"/>
    <w:rsid w:val="007F0FD3"/>
    <w:rsid w:val="007F1153"/>
    <w:rsid w:val="007F1408"/>
    <w:rsid w:val="007F1BFD"/>
    <w:rsid w:val="007F1D29"/>
    <w:rsid w:val="007F1FB1"/>
    <w:rsid w:val="007F2635"/>
    <w:rsid w:val="007F2B01"/>
    <w:rsid w:val="007F3499"/>
    <w:rsid w:val="007F34DC"/>
    <w:rsid w:val="007F371D"/>
    <w:rsid w:val="007F379C"/>
    <w:rsid w:val="007F37A2"/>
    <w:rsid w:val="007F3AC0"/>
    <w:rsid w:val="007F3FEC"/>
    <w:rsid w:val="007F418E"/>
    <w:rsid w:val="007F420B"/>
    <w:rsid w:val="007F434B"/>
    <w:rsid w:val="007F43E5"/>
    <w:rsid w:val="007F4C93"/>
    <w:rsid w:val="007F4DBA"/>
    <w:rsid w:val="007F50A1"/>
    <w:rsid w:val="007F5392"/>
    <w:rsid w:val="007F566E"/>
    <w:rsid w:val="007F57A5"/>
    <w:rsid w:val="007F57F5"/>
    <w:rsid w:val="007F5E62"/>
    <w:rsid w:val="007F5F84"/>
    <w:rsid w:val="007F610A"/>
    <w:rsid w:val="007F63A6"/>
    <w:rsid w:val="007F656D"/>
    <w:rsid w:val="007F669E"/>
    <w:rsid w:val="007F670A"/>
    <w:rsid w:val="007F688A"/>
    <w:rsid w:val="007F6CE9"/>
    <w:rsid w:val="007F6D18"/>
    <w:rsid w:val="007F6F7F"/>
    <w:rsid w:val="007F70CD"/>
    <w:rsid w:val="007F71BA"/>
    <w:rsid w:val="007F7509"/>
    <w:rsid w:val="007F7A82"/>
    <w:rsid w:val="007F7BE5"/>
    <w:rsid w:val="007F7D8F"/>
    <w:rsid w:val="007F7E78"/>
    <w:rsid w:val="007F7ECE"/>
    <w:rsid w:val="00800083"/>
    <w:rsid w:val="008002F9"/>
    <w:rsid w:val="0080038C"/>
    <w:rsid w:val="008004A4"/>
    <w:rsid w:val="0080099D"/>
    <w:rsid w:val="00800AB5"/>
    <w:rsid w:val="00800C7C"/>
    <w:rsid w:val="00800DB9"/>
    <w:rsid w:val="00801059"/>
    <w:rsid w:val="008014A4"/>
    <w:rsid w:val="00801B0F"/>
    <w:rsid w:val="00801F0E"/>
    <w:rsid w:val="00801FB4"/>
    <w:rsid w:val="008022AB"/>
    <w:rsid w:val="00802685"/>
    <w:rsid w:val="008026B6"/>
    <w:rsid w:val="00802FFA"/>
    <w:rsid w:val="0080306D"/>
    <w:rsid w:val="008030AF"/>
    <w:rsid w:val="00803385"/>
    <w:rsid w:val="008033FB"/>
    <w:rsid w:val="00803543"/>
    <w:rsid w:val="008035A2"/>
    <w:rsid w:val="00803A77"/>
    <w:rsid w:val="00803A95"/>
    <w:rsid w:val="00803A96"/>
    <w:rsid w:val="00803B51"/>
    <w:rsid w:val="00803DBC"/>
    <w:rsid w:val="008041EE"/>
    <w:rsid w:val="0080483B"/>
    <w:rsid w:val="00804AEA"/>
    <w:rsid w:val="00804D08"/>
    <w:rsid w:val="00804EFD"/>
    <w:rsid w:val="00804FBF"/>
    <w:rsid w:val="00805216"/>
    <w:rsid w:val="008053F1"/>
    <w:rsid w:val="00806383"/>
    <w:rsid w:val="008068B5"/>
    <w:rsid w:val="00806953"/>
    <w:rsid w:val="00806A29"/>
    <w:rsid w:val="00806E3F"/>
    <w:rsid w:val="00806F6C"/>
    <w:rsid w:val="00806FCD"/>
    <w:rsid w:val="008070C4"/>
    <w:rsid w:val="0080746B"/>
    <w:rsid w:val="00807517"/>
    <w:rsid w:val="00807531"/>
    <w:rsid w:val="00807547"/>
    <w:rsid w:val="0080778F"/>
    <w:rsid w:val="008078C7"/>
    <w:rsid w:val="00807E29"/>
    <w:rsid w:val="00807E43"/>
    <w:rsid w:val="00807F7E"/>
    <w:rsid w:val="0081045B"/>
    <w:rsid w:val="00810C73"/>
    <w:rsid w:val="00810D01"/>
    <w:rsid w:val="00810D49"/>
    <w:rsid w:val="00810FE5"/>
    <w:rsid w:val="0081101E"/>
    <w:rsid w:val="00811525"/>
    <w:rsid w:val="00811881"/>
    <w:rsid w:val="0081191E"/>
    <w:rsid w:val="00811B8A"/>
    <w:rsid w:val="00811C4E"/>
    <w:rsid w:val="00811F4F"/>
    <w:rsid w:val="00811FA9"/>
    <w:rsid w:val="00811FEC"/>
    <w:rsid w:val="00812020"/>
    <w:rsid w:val="0081205F"/>
    <w:rsid w:val="0081209F"/>
    <w:rsid w:val="008121A8"/>
    <w:rsid w:val="00812225"/>
    <w:rsid w:val="008123D0"/>
    <w:rsid w:val="00812435"/>
    <w:rsid w:val="008124AF"/>
    <w:rsid w:val="00812557"/>
    <w:rsid w:val="008128C6"/>
    <w:rsid w:val="008128CA"/>
    <w:rsid w:val="00812C3A"/>
    <w:rsid w:val="00812C47"/>
    <w:rsid w:val="00812C62"/>
    <w:rsid w:val="00812C7B"/>
    <w:rsid w:val="00812D15"/>
    <w:rsid w:val="0081309E"/>
    <w:rsid w:val="008132E6"/>
    <w:rsid w:val="0081331C"/>
    <w:rsid w:val="008136A0"/>
    <w:rsid w:val="00813762"/>
    <w:rsid w:val="008138F4"/>
    <w:rsid w:val="00813AB6"/>
    <w:rsid w:val="00813D0A"/>
    <w:rsid w:val="00813E60"/>
    <w:rsid w:val="00813EFE"/>
    <w:rsid w:val="00814403"/>
    <w:rsid w:val="00814767"/>
    <w:rsid w:val="00814868"/>
    <w:rsid w:val="00814B8A"/>
    <w:rsid w:val="00814BF6"/>
    <w:rsid w:val="00814F84"/>
    <w:rsid w:val="0081545A"/>
    <w:rsid w:val="0081552E"/>
    <w:rsid w:val="0081554E"/>
    <w:rsid w:val="00815690"/>
    <w:rsid w:val="0081598F"/>
    <w:rsid w:val="00815C45"/>
    <w:rsid w:val="00815DF5"/>
    <w:rsid w:val="00815EF4"/>
    <w:rsid w:val="008161FC"/>
    <w:rsid w:val="0081620F"/>
    <w:rsid w:val="008162F9"/>
    <w:rsid w:val="008166B5"/>
    <w:rsid w:val="008166D4"/>
    <w:rsid w:val="008167B8"/>
    <w:rsid w:val="00816957"/>
    <w:rsid w:val="00816991"/>
    <w:rsid w:val="00816A15"/>
    <w:rsid w:val="00816D56"/>
    <w:rsid w:val="00816D67"/>
    <w:rsid w:val="0081726C"/>
    <w:rsid w:val="008172EC"/>
    <w:rsid w:val="0081770E"/>
    <w:rsid w:val="0081782F"/>
    <w:rsid w:val="0081789C"/>
    <w:rsid w:val="00817929"/>
    <w:rsid w:val="00817A24"/>
    <w:rsid w:val="00817CCA"/>
    <w:rsid w:val="00817F11"/>
    <w:rsid w:val="00817FA2"/>
    <w:rsid w:val="00820304"/>
    <w:rsid w:val="0082062C"/>
    <w:rsid w:val="00820817"/>
    <w:rsid w:val="00820C0C"/>
    <w:rsid w:val="00820EA8"/>
    <w:rsid w:val="00821007"/>
    <w:rsid w:val="00821345"/>
    <w:rsid w:val="00821446"/>
    <w:rsid w:val="00821777"/>
    <w:rsid w:val="008217E2"/>
    <w:rsid w:val="008218DA"/>
    <w:rsid w:val="00821912"/>
    <w:rsid w:val="00821D1F"/>
    <w:rsid w:val="00821D81"/>
    <w:rsid w:val="00821DC2"/>
    <w:rsid w:val="00821FCA"/>
    <w:rsid w:val="00822098"/>
    <w:rsid w:val="00822451"/>
    <w:rsid w:val="008227A5"/>
    <w:rsid w:val="00822BCA"/>
    <w:rsid w:val="00822DE6"/>
    <w:rsid w:val="00822E0D"/>
    <w:rsid w:val="00822E69"/>
    <w:rsid w:val="0082302D"/>
    <w:rsid w:val="0082308F"/>
    <w:rsid w:val="00823166"/>
    <w:rsid w:val="00823355"/>
    <w:rsid w:val="0082342D"/>
    <w:rsid w:val="0082376E"/>
    <w:rsid w:val="00823794"/>
    <w:rsid w:val="0082379A"/>
    <w:rsid w:val="00823C9E"/>
    <w:rsid w:val="00823F62"/>
    <w:rsid w:val="00823FA9"/>
    <w:rsid w:val="00824061"/>
    <w:rsid w:val="00824148"/>
    <w:rsid w:val="008246B9"/>
    <w:rsid w:val="00824B0B"/>
    <w:rsid w:val="00824B90"/>
    <w:rsid w:val="00824D03"/>
    <w:rsid w:val="008254C6"/>
    <w:rsid w:val="008255F3"/>
    <w:rsid w:val="008256B5"/>
    <w:rsid w:val="00825CCC"/>
    <w:rsid w:val="00825E8C"/>
    <w:rsid w:val="00825EC2"/>
    <w:rsid w:val="00825F40"/>
    <w:rsid w:val="0082616A"/>
    <w:rsid w:val="008261E6"/>
    <w:rsid w:val="00826900"/>
    <w:rsid w:val="0082696D"/>
    <w:rsid w:val="00826A9C"/>
    <w:rsid w:val="00826C98"/>
    <w:rsid w:val="00826D80"/>
    <w:rsid w:val="00826F54"/>
    <w:rsid w:val="0082713E"/>
    <w:rsid w:val="008276FF"/>
    <w:rsid w:val="00827BB9"/>
    <w:rsid w:val="00830120"/>
    <w:rsid w:val="008302C7"/>
    <w:rsid w:val="008302E9"/>
    <w:rsid w:val="00830495"/>
    <w:rsid w:val="00830590"/>
    <w:rsid w:val="0083079C"/>
    <w:rsid w:val="00830830"/>
    <w:rsid w:val="008308BA"/>
    <w:rsid w:val="00830ABD"/>
    <w:rsid w:val="00830C05"/>
    <w:rsid w:val="00830D42"/>
    <w:rsid w:val="00830F70"/>
    <w:rsid w:val="008310BE"/>
    <w:rsid w:val="008317F0"/>
    <w:rsid w:val="00831826"/>
    <w:rsid w:val="00831A28"/>
    <w:rsid w:val="00831A33"/>
    <w:rsid w:val="00832365"/>
    <w:rsid w:val="008323C1"/>
    <w:rsid w:val="0083252F"/>
    <w:rsid w:val="00832831"/>
    <w:rsid w:val="00832AE2"/>
    <w:rsid w:val="0083314C"/>
    <w:rsid w:val="00833389"/>
    <w:rsid w:val="008336F1"/>
    <w:rsid w:val="0083375B"/>
    <w:rsid w:val="00833E99"/>
    <w:rsid w:val="00834055"/>
    <w:rsid w:val="0083406C"/>
    <w:rsid w:val="008340E0"/>
    <w:rsid w:val="00834300"/>
    <w:rsid w:val="0083446B"/>
    <w:rsid w:val="008345BB"/>
    <w:rsid w:val="00834956"/>
    <w:rsid w:val="00834C7E"/>
    <w:rsid w:val="00834CD3"/>
    <w:rsid w:val="0083562E"/>
    <w:rsid w:val="00835C56"/>
    <w:rsid w:val="00836046"/>
    <w:rsid w:val="00836078"/>
    <w:rsid w:val="0083625B"/>
    <w:rsid w:val="00836616"/>
    <w:rsid w:val="00836BE8"/>
    <w:rsid w:val="00836CAF"/>
    <w:rsid w:val="00836CD6"/>
    <w:rsid w:val="00836F91"/>
    <w:rsid w:val="00837223"/>
    <w:rsid w:val="008373F6"/>
    <w:rsid w:val="00837441"/>
    <w:rsid w:val="0083787A"/>
    <w:rsid w:val="0083792E"/>
    <w:rsid w:val="00837C55"/>
    <w:rsid w:val="00837D07"/>
    <w:rsid w:val="00837D5F"/>
    <w:rsid w:val="008400E8"/>
    <w:rsid w:val="0084032B"/>
    <w:rsid w:val="008404AD"/>
    <w:rsid w:val="008405A3"/>
    <w:rsid w:val="008406A6"/>
    <w:rsid w:val="00840CBF"/>
    <w:rsid w:val="00840D29"/>
    <w:rsid w:val="00840DBF"/>
    <w:rsid w:val="00841A4C"/>
    <w:rsid w:val="00841F28"/>
    <w:rsid w:val="0084202B"/>
    <w:rsid w:val="0084207D"/>
    <w:rsid w:val="00842209"/>
    <w:rsid w:val="0084254F"/>
    <w:rsid w:val="0084255F"/>
    <w:rsid w:val="00842912"/>
    <w:rsid w:val="00843094"/>
    <w:rsid w:val="008431B9"/>
    <w:rsid w:val="0084333D"/>
    <w:rsid w:val="008434A2"/>
    <w:rsid w:val="0084350C"/>
    <w:rsid w:val="0084353F"/>
    <w:rsid w:val="00843557"/>
    <w:rsid w:val="008437E0"/>
    <w:rsid w:val="008439D5"/>
    <w:rsid w:val="008439E9"/>
    <w:rsid w:val="00843A34"/>
    <w:rsid w:val="00843E0D"/>
    <w:rsid w:val="00843FE3"/>
    <w:rsid w:val="00844220"/>
    <w:rsid w:val="00844258"/>
    <w:rsid w:val="008445C4"/>
    <w:rsid w:val="008445EB"/>
    <w:rsid w:val="00844679"/>
    <w:rsid w:val="00844953"/>
    <w:rsid w:val="00844EEF"/>
    <w:rsid w:val="00845044"/>
    <w:rsid w:val="0084526D"/>
    <w:rsid w:val="00845332"/>
    <w:rsid w:val="00845394"/>
    <w:rsid w:val="0084545B"/>
    <w:rsid w:val="00845D23"/>
    <w:rsid w:val="00845E8B"/>
    <w:rsid w:val="00845EEE"/>
    <w:rsid w:val="00846050"/>
    <w:rsid w:val="00846142"/>
    <w:rsid w:val="00846323"/>
    <w:rsid w:val="008463C5"/>
    <w:rsid w:val="00846A90"/>
    <w:rsid w:val="00846B86"/>
    <w:rsid w:val="00846BD0"/>
    <w:rsid w:val="00846D75"/>
    <w:rsid w:val="00846FCD"/>
    <w:rsid w:val="00847130"/>
    <w:rsid w:val="00847270"/>
    <w:rsid w:val="00847359"/>
    <w:rsid w:val="008474C1"/>
    <w:rsid w:val="00847627"/>
    <w:rsid w:val="00847715"/>
    <w:rsid w:val="0084784B"/>
    <w:rsid w:val="008479D0"/>
    <w:rsid w:val="00847A18"/>
    <w:rsid w:val="00847AF8"/>
    <w:rsid w:val="00847B4A"/>
    <w:rsid w:val="00850028"/>
    <w:rsid w:val="00850468"/>
    <w:rsid w:val="008506AF"/>
    <w:rsid w:val="008506C3"/>
    <w:rsid w:val="00850706"/>
    <w:rsid w:val="0085077A"/>
    <w:rsid w:val="00850B6C"/>
    <w:rsid w:val="00850C7C"/>
    <w:rsid w:val="00850D2B"/>
    <w:rsid w:val="008517FF"/>
    <w:rsid w:val="00851BE5"/>
    <w:rsid w:val="00851EF7"/>
    <w:rsid w:val="00851F9B"/>
    <w:rsid w:val="0085254E"/>
    <w:rsid w:val="008529F3"/>
    <w:rsid w:val="00852EFD"/>
    <w:rsid w:val="008530C6"/>
    <w:rsid w:val="00853317"/>
    <w:rsid w:val="00853389"/>
    <w:rsid w:val="00853A9C"/>
    <w:rsid w:val="00853AC1"/>
    <w:rsid w:val="00853E39"/>
    <w:rsid w:val="00853F7E"/>
    <w:rsid w:val="00853FA1"/>
    <w:rsid w:val="0085400E"/>
    <w:rsid w:val="00854022"/>
    <w:rsid w:val="00854234"/>
    <w:rsid w:val="00854943"/>
    <w:rsid w:val="00854B8A"/>
    <w:rsid w:val="00854F2B"/>
    <w:rsid w:val="008551C2"/>
    <w:rsid w:val="008555FB"/>
    <w:rsid w:val="00855842"/>
    <w:rsid w:val="00855A32"/>
    <w:rsid w:val="00855B7B"/>
    <w:rsid w:val="00855CAD"/>
    <w:rsid w:val="00855EEE"/>
    <w:rsid w:val="00855F75"/>
    <w:rsid w:val="0085627B"/>
    <w:rsid w:val="008563D9"/>
    <w:rsid w:val="008569D9"/>
    <w:rsid w:val="00856A6A"/>
    <w:rsid w:val="00856C1D"/>
    <w:rsid w:val="00856CA5"/>
    <w:rsid w:val="00856E85"/>
    <w:rsid w:val="00856FC7"/>
    <w:rsid w:val="00856FD3"/>
    <w:rsid w:val="00857605"/>
    <w:rsid w:val="008576A6"/>
    <w:rsid w:val="00857843"/>
    <w:rsid w:val="008579A9"/>
    <w:rsid w:val="00857A76"/>
    <w:rsid w:val="00857AB3"/>
    <w:rsid w:val="00857C02"/>
    <w:rsid w:val="00857E6B"/>
    <w:rsid w:val="00857FEB"/>
    <w:rsid w:val="008602C5"/>
    <w:rsid w:val="00860549"/>
    <w:rsid w:val="00860552"/>
    <w:rsid w:val="00860649"/>
    <w:rsid w:val="00860A42"/>
    <w:rsid w:val="00860AF1"/>
    <w:rsid w:val="00860D73"/>
    <w:rsid w:val="00860E2E"/>
    <w:rsid w:val="00860EC9"/>
    <w:rsid w:val="00861135"/>
    <w:rsid w:val="008611D2"/>
    <w:rsid w:val="0086131D"/>
    <w:rsid w:val="0086228E"/>
    <w:rsid w:val="008624D8"/>
    <w:rsid w:val="00862CC4"/>
    <w:rsid w:val="00862E40"/>
    <w:rsid w:val="00862EE1"/>
    <w:rsid w:val="0086308C"/>
    <w:rsid w:val="00863167"/>
    <w:rsid w:val="00863205"/>
    <w:rsid w:val="008632DE"/>
    <w:rsid w:val="00863770"/>
    <w:rsid w:val="008638B1"/>
    <w:rsid w:val="00863997"/>
    <w:rsid w:val="008639C9"/>
    <w:rsid w:val="00863F25"/>
    <w:rsid w:val="008641D7"/>
    <w:rsid w:val="00864549"/>
    <w:rsid w:val="00864593"/>
    <w:rsid w:val="008647EE"/>
    <w:rsid w:val="008648D8"/>
    <w:rsid w:val="00864C33"/>
    <w:rsid w:val="00864D75"/>
    <w:rsid w:val="008655F6"/>
    <w:rsid w:val="0086575E"/>
    <w:rsid w:val="008659C6"/>
    <w:rsid w:val="008659D2"/>
    <w:rsid w:val="00865B0F"/>
    <w:rsid w:val="00866015"/>
    <w:rsid w:val="00866041"/>
    <w:rsid w:val="00866079"/>
    <w:rsid w:val="00866167"/>
    <w:rsid w:val="0086620B"/>
    <w:rsid w:val="00866DB3"/>
    <w:rsid w:val="00867028"/>
    <w:rsid w:val="008671E4"/>
    <w:rsid w:val="008671E5"/>
    <w:rsid w:val="00867322"/>
    <w:rsid w:val="00867410"/>
    <w:rsid w:val="00867631"/>
    <w:rsid w:val="00867755"/>
    <w:rsid w:val="008677B8"/>
    <w:rsid w:val="00867828"/>
    <w:rsid w:val="008678A2"/>
    <w:rsid w:val="008678A6"/>
    <w:rsid w:val="00867CE3"/>
    <w:rsid w:val="00867EEF"/>
    <w:rsid w:val="00867F82"/>
    <w:rsid w:val="00870477"/>
    <w:rsid w:val="008705B9"/>
    <w:rsid w:val="008706F3"/>
    <w:rsid w:val="0087097B"/>
    <w:rsid w:val="00870997"/>
    <w:rsid w:val="00870C57"/>
    <w:rsid w:val="00871124"/>
    <w:rsid w:val="00871272"/>
    <w:rsid w:val="008712CD"/>
    <w:rsid w:val="008715BB"/>
    <w:rsid w:val="00871844"/>
    <w:rsid w:val="00871BA1"/>
    <w:rsid w:val="00871D18"/>
    <w:rsid w:val="00871D52"/>
    <w:rsid w:val="00871F0A"/>
    <w:rsid w:val="00872079"/>
    <w:rsid w:val="008720DF"/>
    <w:rsid w:val="008725E4"/>
    <w:rsid w:val="0087293D"/>
    <w:rsid w:val="00872CDE"/>
    <w:rsid w:val="00872D61"/>
    <w:rsid w:val="00872F5C"/>
    <w:rsid w:val="00873037"/>
    <w:rsid w:val="008731CF"/>
    <w:rsid w:val="008732B8"/>
    <w:rsid w:val="008735D0"/>
    <w:rsid w:val="008737A7"/>
    <w:rsid w:val="008738D5"/>
    <w:rsid w:val="008738DC"/>
    <w:rsid w:val="00873956"/>
    <w:rsid w:val="008739E0"/>
    <w:rsid w:val="00873A3C"/>
    <w:rsid w:val="00873A67"/>
    <w:rsid w:val="00873D95"/>
    <w:rsid w:val="0087404D"/>
    <w:rsid w:val="00874052"/>
    <w:rsid w:val="0087436A"/>
    <w:rsid w:val="0087439B"/>
    <w:rsid w:val="008743A1"/>
    <w:rsid w:val="008743AB"/>
    <w:rsid w:val="00874B0F"/>
    <w:rsid w:val="00874FFF"/>
    <w:rsid w:val="0087534E"/>
    <w:rsid w:val="008755DE"/>
    <w:rsid w:val="0087581E"/>
    <w:rsid w:val="0087587E"/>
    <w:rsid w:val="00875D0F"/>
    <w:rsid w:val="00875D1C"/>
    <w:rsid w:val="00875F67"/>
    <w:rsid w:val="00876144"/>
    <w:rsid w:val="00876281"/>
    <w:rsid w:val="0087664B"/>
    <w:rsid w:val="0087667D"/>
    <w:rsid w:val="008767C6"/>
    <w:rsid w:val="00876B08"/>
    <w:rsid w:val="00877111"/>
    <w:rsid w:val="00877299"/>
    <w:rsid w:val="00877322"/>
    <w:rsid w:val="0087758D"/>
    <w:rsid w:val="008776E4"/>
    <w:rsid w:val="00877943"/>
    <w:rsid w:val="00877AA9"/>
    <w:rsid w:val="00877BD2"/>
    <w:rsid w:val="00880280"/>
    <w:rsid w:val="00880567"/>
    <w:rsid w:val="00880A01"/>
    <w:rsid w:val="00880B93"/>
    <w:rsid w:val="00880CDB"/>
    <w:rsid w:val="0088109E"/>
    <w:rsid w:val="008810AC"/>
    <w:rsid w:val="00881107"/>
    <w:rsid w:val="00881450"/>
    <w:rsid w:val="008814C4"/>
    <w:rsid w:val="00881AB6"/>
    <w:rsid w:val="00881B2B"/>
    <w:rsid w:val="00881BC9"/>
    <w:rsid w:val="00881C1A"/>
    <w:rsid w:val="00881C9A"/>
    <w:rsid w:val="00881D30"/>
    <w:rsid w:val="00881EC9"/>
    <w:rsid w:val="00881F73"/>
    <w:rsid w:val="008820BA"/>
    <w:rsid w:val="008821FB"/>
    <w:rsid w:val="0088232C"/>
    <w:rsid w:val="0088281E"/>
    <w:rsid w:val="0088379A"/>
    <w:rsid w:val="008837C3"/>
    <w:rsid w:val="0088384F"/>
    <w:rsid w:val="00883AFE"/>
    <w:rsid w:val="00883B9C"/>
    <w:rsid w:val="00883F04"/>
    <w:rsid w:val="00884040"/>
    <w:rsid w:val="0088469A"/>
    <w:rsid w:val="00884756"/>
    <w:rsid w:val="0088487D"/>
    <w:rsid w:val="00884C01"/>
    <w:rsid w:val="00884E9B"/>
    <w:rsid w:val="00884FFA"/>
    <w:rsid w:val="00885409"/>
    <w:rsid w:val="0088555E"/>
    <w:rsid w:val="0088557A"/>
    <w:rsid w:val="00885678"/>
    <w:rsid w:val="00885C11"/>
    <w:rsid w:val="00885F8E"/>
    <w:rsid w:val="00886164"/>
    <w:rsid w:val="00886182"/>
    <w:rsid w:val="0088660F"/>
    <w:rsid w:val="00886B58"/>
    <w:rsid w:val="00886BDA"/>
    <w:rsid w:val="00886C77"/>
    <w:rsid w:val="00886D6E"/>
    <w:rsid w:val="00886D7A"/>
    <w:rsid w:val="00886DF0"/>
    <w:rsid w:val="00886F18"/>
    <w:rsid w:val="0088713F"/>
    <w:rsid w:val="00887155"/>
    <w:rsid w:val="00887359"/>
    <w:rsid w:val="00887556"/>
    <w:rsid w:val="008875C7"/>
    <w:rsid w:val="00887948"/>
    <w:rsid w:val="00887A88"/>
    <w:rsid w:val="00887CD4"/>
    <w:rsid w:val="00887F13"/>
    <w:rsid w:val="0089004D"/>
    <w:rsid w:val="00890195"/>
    <w:rsid w:val="0089029D"/>
    <w:rsid w:val="008903C3"/>
    <w:rsid w:val="008907AD"/>
    <w:rsid w:val="0089086F"/>
    <w:rsid w:val="008908B6"/>
    <w:rsid w:val="00890AF6"/>
    <w:rsid w:val="00890B2E"/>
    <w:rsid w:val="00890CC1"/>
    <w:rsid w:val="00890DCF"/>
    <w:rsid w:val="00891132"/>
    <w:rsid w:val="008911D7"/>
    <w:rsid w:val="0089168A"/>
    <w:rsid w:val="008916A9"/>
    <w:rsid w:val="00891962"/>
    <w:rsid w:val="00891BB9"/>
    <w:rsid w:val="00891C10"/>
    <w:rsid w:val="0089239D"/>
    <w:rsid w:val="00892413"/>
    <w:rsid w:val="008924AC"/>
    <w:rsid w:val="00892DC3"/>
    <w:rsid w:val="00892EC7"/>
    <w:rsid w:val="00893511"/>
    <w:rsid w:val="0089361A"/>
    <w:rsid w:val="00893720"/>
    <w:rsid w:val="00893AE5"/>
    <w:rsid w:val="0089429B"/>
    <w:rsid w:val="00894684"/>
    <w:rsid w:val="00894861"/>
    <w:rsid w:val="00894CA6"/>
    <w:rsid w:val="00894F4B"/>
    <w:rsid w:val="00894FDC"/>
    <w:rsid w:val="00895142"/>
    <w:rsid w:val="00895193"/>
    <w:rsid w:val="00895288"/>
    <w:rsid w:val="0089563C"/>
    <w:rsid w:val="0089599C"/>
    <w:rsid w:val="00895E17"/>
    <w:rsid w:val="00896047"/>
    <w:rsid w:val="0089659E"/>
    <w:rsid w:val="00896647"/>
    <w:rsid w:val="008966A7"/>
    <w:rsid w:val="00896C86"/>
    <w:rsid w:val="00896DB1"/>
    <w:rsid w:val="00897049"/>
    <w:rsid w:val="008977D3"/>
    <w:rsid w:val="00897904"/>
    <w:rsid w:val="008A04C0"/>
    <w:rsid w:val="008A06BC"/>
    <w:rsid w:val="008A08D2"/>
    <w:rsid w:val="008A0B5B"/>
    <w:rsid w:val="008A0CF4"/>
    <w:rsid w:val="008A0D8A"/>
    <w:rsid w:val="008A0E95"/>
    <w:rsid w:val="008A0ECF"/>
    <w:rsid w:val="008A0EE0"/>
    <w:rsid w:val="008A0F32"/>
    <w:rsid w:val="008A1263"/>
    <w:rsid w:val="008A13D1"/>
    <w:rsid w:val="008A14F2"/>
    <w:rsid w:val="008A1715"/>
    <w:rsid w:val="008A1828"/>
    <w:rsid w:val="008A1A18"/>
    <w:rsid w:val="008A1A58"/>
    <w:rsid w:val="008A1C70"/>
    <w:rsid w:val="008A1C79"/>
    <w:rsid w:val="008A1D21"/>
    <w:rsid w:val="008A1E98"/>
    <w:rsid w:val="008A1EB6"/>
    <w:rsid w:val="008A1F69"/>
    <w:rsid w:val="008A23FE"/>
    <w:rsid w:val="008A2857"/>
    <w:rsid w:val="008A3061"/>
    <w:rsid w:val="008A31AB"/>
    <w:rsid w:val="008A36BA"/>
    <w:rsid w:val="008A3F57"/>
    <w:rsid w:val="008A4010"/>
    <w:rsid w:val="008A4062"/>
    <w:rsid w:val="008A40AC"/>
    <w:rsid w:val="008A44C7"/>
    <w:rsid w:val="008A48D6"/>
    <w:rsid w:val="008A4C08"/>
    <w:rsid w:val="008A4E7F"/>
    <w:rsid w:val="008A4E91"/>
    <w:rsid w:val="008A4FBC"/>
    <w:rsid w:val="008A5130"/>
    <w:rsid w:val="008A537E"/>
    <w:rsid w:val="008A5795"/>
    <w:rsid w:val="008A5888"/>
    <w:rsid w:val="008A5BE9"/>
    <w:rsid w:val="008A5DFC"/>
    <w:rsid w:val="008A6301"/>
    <w:rsid w:val="008A6384"/>
    <w:rsid w:val="008A646F"/>
    <w:rsid w:val="008A69CC"/>
    <w:rsid w:val="008A6A46"/>
    <w:rsid w:val="008A6AE7"/>
    <w:rsid w:val="008A6CAB"/>
    <w:rsid w:val="008A7058"/>
    <w:rsid w:val="008A733E"/>
    <w:rsid w:val="008A74F8"/>
    <w:rsid w:val="008A7C10"/>
    <w:rsid w:val="008A7E50"/>
    <w:rsid w:val="008B08EA"/>
    <w:rsid w:val="008B0933"/>
    <w:rsid w:val="008B1292"/>
    <w:rsid w:val="008B1463"/>
    <w:rsid w:val="008B1507"/>
    <w:rsid w:val="008B1787"/>
    <w:rsid w:val="008B1C97"/>
    <w:rsid w:val="008B1FA2"/>
    <w:rsid w:val="008B228A"/>
    <w:rsid w:val="008B2310"/>
    <w:rsid w:val="008B2342"/>
    <w:rsid w:val="008B24C2"/>
    <w:rsid w:val="008B2544"/>
    <w:rsid w:val="008B271A"/>
    <w:rsid w:val="008B2787"/>
    <w:rsid w:val="008B2B18"/>
    <w:rsid w:val="008B2C2F"/>
    <w:rsid w:val="008B2C81"/>
    <w:rsid w:val="008B3147"/>
    <w:rsid w:val="008B320B"/>
    <w:rsid w:val="008B360B"/>
    <w:rsid w:val="008B36A1"/>
    <w:rsid w:val="008B3747"/>
    <w:rsid w:val="008B3934"/>
    <w:rsid w:val="008B3C60"/>
    <w:rsid w:val="008B3F15"/>
    <w:rsid w:val="008B3F1A"/>
    <w:rsid w:val="008B44AA"/>
    <w:rsid w:val="008B44CD"/>
    <w:rsid w:val="008B4AAC"/>
    <w:rsid w:val="008B4B4F"/>
    <w:rsid w:val="008B4BF3"/>
    <w:rsid w:val="008B4E73"/>
    <w:rsid w:val="008B5022"/>
    <w:rsid w:val="008B5198"/>
    <w:rsid w:val="008B5377"/>
    <w:rsid w:val="008B54FB"/>
    <w:rsid w:val="008B59A0"/>
    <w:rsid w:val="008B5C72"/>
    <w:rsid w:val="008B5E60"/>
    <w:rsid w:val="008B5F4B"/>
    <w:rsid w:val="008B5FCC"/>
    <w:rsid w:val="008B6553"/>
    <w:rsid w:val="008B6574"/>
    <w:rsid w:val="008B65CB"/>
    <w:rsid w:val="008B65CC"/>
    <w:rsid w:val="008B6621"/>
    <w:rsid w:val="008B66A7"/>
    <w:rsid w:val="008B6B57"/>
    <w:rsid w:val="008B6CEE"/>
    <w:rsid w:val="008B6DA3"/>
    <w:rsid w:val="008B6E26"/>
    <w:rsid w:val="008B70EC"/>
    <w:rsid w:val="008B714D"/>
    <w:rsid w:val="008B752F"/>
    <w:rsid w:val="008B775C"/>
    <w:rsid w:val="008B7794"/>
    <w:rsid w:val="008B782C"/>
    <w:rsid w:val="008B7993"/>
    <w:rsid w:val="008B7C1C"/>
    <w:rsid w:val="008B7C51"/>
    <w:rsid w:val="008B7CB9"/>
    <w:rsid w:val="008B7CD0"/>
    <w:rsid w:val="008B7E40"/>
    <w:rsid w:val="008B7E9F"/>
    <w:rsid w:val="008B7EA2"/>
    <w:rsid w:val="008C0194"/>
    <w:rsid w:val="008C0387"/>
    <w:rsid w:val="008C041A"/>
    <w:rsid w:val="008C0CA4"/>
    <w:rsid w:val="008C0EAE"/>
    <w:rsid w:val="008C0FF3"/>
    <w:rsid w:val="008C120D"/>
    <w:rsid w:val="008C1339"/>
    <w:rsid w:val="008C14DF"/>
    <w:rsid w:val="008C1586"/>
    <w:rsid w:val="008C159C"/>
    <w:rsid w:val="008C177F"/>
    <w:rsid w:val="008C1D28"/>
    <w:rsid w:val="008C1E1F"/>
    <w:rsid w:val="008C2142"/>
    <w:rsid w:val="008C23F1"/>
    <w:rsid w:val="008C2602"/>
    <w:rsid w:val="008C26D4"/>
    <w:rsid w:val="008C2D79"/>
    <w:rsid w:val="008C3089"/>
    <w:rsid w:val="008C30BB"/>
    <w:rsid w:val="008C3196"/>
    <w:rsid w:val="008C31FB"/>
    <w:rsid w:val="008C376C"/>
    <w:rsid w:val="008C4000"/>
    <w:rsid w:val="008C4181"/>
    <w:rsid w:val="008C451A"/>
    <w:rsid w:val="008C4AA5"/>
    <w:rsid w:val="008C4F74"/>
    <w:rsid w:val="008C538F"/>
    <w:rsid w:val="008C5476"/>
    <w:rsid w:val="008C5DEE"/>
    <w:rsid w:val="008C6116"/>
    <w:rsid w:val="008C619C"/>
    <w:rsid w:val="008C6255"/>
    <w:rsid w:val="008C629C"/>
    <w:rsid w:val="008C6308"/>
    <w:rsid w:val="008C646C"/>
    <w:rsid w:val="008C6B69"/>
    <w:rsid w:val="008C6FCF"/>
    <w:rsid w:val="008C7026"/>
    <w:rsid w:val="008C757E"/>
    <w:rsid w:val="008C78E9"/>
    <w:rsid w:val="008D020D"/>
    <w:rsid w:val="008D0771"/>
    <w:rsid w:val="008D08A0"/>
    <w:rsid w:val="008D09F6"/>
    <w:rsid w:val="008D0BDF"/>
    <w:rsid w:val="008D0CBA"/>
    <w:rsid w:val="008D0EA8"/>
    <w:rsid w:val="008D1210"/>
    <w:rsid w:val="008D141E"/>
    <w:rsid w:val="008D14F9"/>
    <w:rsid w:val="008D1645"/>
    <w:rsid w:val="008D197C"/>
    <w:rsid w:val="008D1AF3"/>
    <w:rsid w:val="008D24A7"/>
    <w:rsid w:val="008D2529"/>
    <w:rsid w:val="008D2581"/>
    <w:rsid w:val="008D263B"/>
    <w:rsid w:val="008D2662"/>
    <w:rsid w:val="008D28E2"/>
    <w:rsid w:val="008D2C43"/>
    <w:rsid w:val="008D2E88"/>
    <w:rsid w:val="008D3071"/>
    <w:rsid w:val="008D3524"/>
    <w:rsid w:val="008D3549"/>
    <w:rsid w:val="008D3579"/>
    <w:rsid w:val="008D3BA9"/>
    <w:rsid w:val="008D3D77"/>
    <w:rsid w:val="008D3E4A"/>
    <w:rsid w:val="008D40B6"/>
    <w:rsid w:val="008D437F"/>
    <w:rsid w:val="008D4550"/>
    <w:rsid w:val="008D4BA6"/>
    <w:rsid w:val="008D4C47"/>
    <w:rsid w:val="008D4F49"/>
    <w:rsid w:val="008D4F74"/>
    <w:rsid w:val="008D56C3"/>
    <w:rsid w:val="008D5C44"/>
    <w:rsid w:val="008D5D94"/>
    <w:rsid w:val="008D5EB8"/>
    <w:rsid w:val="008D67C9"/>
    <w:rsid w:val="008D6862"/>
    <w:rsid w:val="008D6A17"/>
    <w:rsid w:val="008D6A5C"/>
    <w:rsid w:val="008D6CA6"/>
    <w:rsid w:val="008D6D34"/>
    <w:rsid w:val="008D6E32"/>
    <w:rsid w:val="008D742A"/>
    <w:rsid w:val="008D7C8A"/>
    <w:rsid w:val="008D7C9E"/>
    <w:rsid w:val="008E02F1"/>
    <w:rsid w:val="008E0312"/>
    <w:rsid w:val="008E049D"/>
    <w:rsid w:val="008E08B6"/>
    <w:rsid w:val="008E08FE"/>
    <w:rsid w:val="008E0A04"/>
    <w:rsid w:val="008E0AC7"/>
    <w:rsid w:val="008E0D6E"/>
    <w:rsid w:val="008E0ECE"/>
    <w:rsid w:val="008E0F09"/>
    <w:rsid w:val="008E119F"/>
    <w:rsid w:val="008E12B9"/>
    <w:rsid w:val="008E14E0"/>
    <w:rsid w:val="008E1569"/>
    <w:rsid w:val="008E1A98"/>
    <w:rsid w:val="008E1BC7"/>
    <w:rsid w:val="008E1BF6"/>
    <w:rsid w:val="008E1C33"/>
    <w:rsid w:val="008E1E84"/>
    <w:rsid w:val="008E26E3"/>
    <w:rsid w:val="008E28E6"/>
    <w:rsid w:val="008E28F5"/>
    <w:rsid w:val="008E2B6E"/>
    <w:rsid w:val="008E2CE8"/>
    <w:rsid w:val="008E2DB1"/>
    <w:rsid w:val="008E2F79"/>
    <w:rsid w:val="008E30A1"/>
    <w:rsid w:val="008E3244"/>
    <w:rsid w:val="008E32B8"/>
    <w:rsid w:val="008E348B"/>
    <w:rsid w:val="008E34BF"/>
    <w:rsid w:val="008E3526"/>
    <w:rsid w:val="008E3579"/>
    <w:rsid w:val="008E37F1"/>
    <w:rsid w:val="008E38A1"/>
    <w:rsid w:val="008E3945"/>
    <w:rsid w:val="008E45C1"/>
    <w:rsid w:val="008E481A"/>
    <w:rsid w:val="008E4AFE"/>
    <w:rsid w:val="008E4FB4"/>
    <w:rsid w:val="008E5178"/>
    <w:rsid w:val="008E518D"/>
    <w:rsid w:val="008E5343"/>
    <w:rsid w:val="008E5A34"/>
    <w:rsid w:val="008E5D0F"/>
    <w:rsid w:val="008E5FDC"/>
    <w:rsid w:val="008E60E3"/>
    <w:rsid w:val="008E6196"/>
    <w:rsid w:val="008E620F"/>
    <w:rsid w:val="008E62F5"/>
    <w:rsid w:val="008E668D"/>
    <w:rsid w:val="008E68B1"/>
    <w:rsid w:val="008E6EFD"/>
    <w:rsid w:val="008E71E3"/>
    <w:rsid w:val="008E7247"/>
    <w:rsid w:val="008E76E2"/>
    <w:rsid w:val="008E76E4"/>
    <w:rsid w:val="008E770C"/>
    <w:rsid w:val="008E7A95"/>
    <w:rsid w:val="008E7AEA"/>
    <w:rsid w:val="008E7CBB"/>
    <w:rsid w:val="008F0115"/>
    <w:rsid w:val="008F024B"/>
    <w:rsid w:val="008F02DB"/>
    <w:rsid w:val="008F0407"/>
    <w:rsid w:val="008F0448"/>
    <w:rsid w:val="008F0501"/>
    <w:rsid w:val="008F064F"/>
    <w:rsid w:val="008F085F"/>
    <w:rsid w:val="008F088C"/>
    <w:rsid w:val="008F0E28"/>
    <w:rsid w:val="008F0F13"/>
    <w:rsid w:val="008F10F4"/>
    <w:rsid w:val="008F118D"/>
    <w:rsid w:val="008F137F"/>
    <w:rsid w:val="008F162E"/>
    <w:rsid w:val="008F17B7"/>
    <w:rsid w:val="008F1AEF"/>
    <w:rsid w:val="008F1DB7"/>
    <w:rsid w:val="008F1F1E"/>
    <w:rsid w:val="008F21E3"/>
    <w:rsid w:val="008F2396"/>
    <w:rsid w:val="008F2660"/>
    <w:rsid w:val="008F26C1"/>
    <w:rsid w:val="008F2800"/>
    <w:rsid w:val="008F2BE8"/>
    <w:rsid w:val="008F2D66"/>
    <w:rsid w:val="008F2DA1"/>
    <w:rsid w:val="008F2E99"/>
    <w:rsid w:val="008F2F8A"/>
    <w:rsid w:val="008F2FA7"/>
    <w:rsid w:val="008F3303"/>
    <w:rsid w:val="008F33CD"/>
    <w:rsid w:val="008F34B1"/>
    <w:rsid w:val="008F3701"/>
    <w:rsid w:val="008F388A"/>
    <w:rsid w:val="008F3C89"/>
    <w:rsid w:val="008F3CE9"/>
    <w:rsid w:val="008F3E71"/>
    <w:rsid w:val="008F405E"/>
    <w:rsid w:val="008F434D"/>
    <w:rsid w:val="008F4477"/>
    <w:rsid w:val="008F44EC"/>
    <w:rsid w:val="008F4543"/>
    <w:rsid w:val="008F48F8"/>
    <w:rsid w:val="008F4BFA"/>
    <w:rsid w:val="008F4C22"/>
    <w:rsid w:val="008F5049"/>
    <w:rsid w:val="008F53B5"/>
    <w:rsid w:val="008F544F"/>
    <w:rsid w:val="008F549E"/>
    <w:rsid w:val="008F555D"/>
    <w:rsid w:val="008F5AD3"/>
    <w:rsid w:val="008F5B59"/>
    <w:rsid w:val="008F5CA0"/>
    <w:rsid w:val="008F604C"/>
    <w:rsid w:val="008F605A"/>
    <w:rsid w:val="008F6331"/>
    <w:rsid w:val="008F6D80"/>
    <w:rsid w:val="008F7138"/>
    <w:rsid w:val="008F7297"/>
    <w:rsid w:val="008F72C8"/>
    <w:rsid w:val="008F74A0"/>
    <w:rsid w:val="008F7619"/>
    <w:rsid w:val="008F767D"/>
    <w:rsid w:val="008F769A"/>
    <w:rsid w:val="008F7CFD"/>
    <w:rsid w:val="008F7DFA"/>
    <w:rsid w:val="00900004"/>
    <w:rsid w:val="0090018D"/>
    <w:rsid w:val="009001B4"/>
    <w:rsid w:val="0090045C"/>
    <w:rsid w:val="00900690"/>
    <w:rsid w:val="0090091C"/>
    <w:rsid w:val="009009B1"/>
    <w:rsid w:val="00900DE9"/>
    <w:rsid w:val="00900F13"/>
    <w:rsid w:val="00900F23"/>
    <w:rsid w:val="00900F54"/>
    <w:rsid w:val="009012AF"/>
    <w:rsid w:val="009012CA"/>
    <w:rsid w:val="009012F6"/>
    <w:rsid w:val="0090177C"/>
    <w:rsid w:val="009019F0"/>
    <w:rsid w:val="00901A44"/>
    <w:rsid w:val="00901C47"/>
    <w:rsid w:val="00901EDA"/>
    <w:rsid w:val="00901F62"/>
    <w:rsid w:val="009021C8"/>
    <w:rsid w:val="00902220"/>
    <w:rsid w:val="00902A03"/>
    <w:rsid w:val="0090354D"/>
    <w:rsid w:val="009036A2"/>
    <w:rsid w:val="00903913"/>
    <w:rsid w:val="00903B4F"/>
    <w:rsid w:val="00903F29"/>
    <w:rsid w:val="00903FDB"/>
    <w:rsid w:val="009047AC"/>
    <w:rsid w:val="0090481D"/>
    <w:rsid w:val="00904A1A"/>
    <w:rsid w:val="00904EB5"/>
    <w:rsid w:val="00905408"/>
    <w:rsid w:val="0090584B"/>
    <w:rsid w:val="00905900"/>
    <w:rsid w:val="00905A44"/>
    <w:rsid w:val="00905A4A"/>
    <w:rsid w:val="00905C15"/>
    <w:rsid w:val="00906002"/>
    <w:rsid w:val="00906140"/>
    <w:rsid w:val="00906304"/>
    <w:rsid w:val="00906441"/>
    <w:rsid w:val="00906482"/>
    <w:rsid w:val="0090691E"/>
    <w:rsid w:val="00906D40"/>
    <w:rsid w:val="00907208"/>
    <w:rsid w:val="009074D3"/>
    <w:rsid w:val="00907835"/>
    <w:rsid w:val="0090795E"/>
    <w:rsid w:val="00907EB5"/>
    <w:rsid w:val="00910083"/>
    <w:rsid w:val="009100E3"/>
    <w:rsid w:val="0091024F"/>
    <w:rsid w:val="00910259"/>
    <w:rsid w:val="009102AF"/>
    <w:rsid w:val="0091033F"/>
    <w:rsid w:val="0091039E"/>
    <w:rsid w:val="0091053E"/>
    <w:rsid w:val="00910550"/>
    <w:rsid w:val="00910636"/>
    <w:rsid w:val="009107B0"/>
    <w:rsid w:val="009107FA"/>
    <w:rsid w:val="00910B90"/>
    <w:rsid w:val="00910C11"/>
    <w:rsid w:val="00910DCD"/>
    <w:rsid w:val="00910FAA"/>
    <w:rsid w:val="00911124"/>
    <w:rsid w:val="0091113A"/>
    <w:rsid w:val="009112B4"/>
    <w:rsid w:val="00911367"/>
    <w:rsid w:val="00911421"/>
    <w:rsid w:val="00911481"/>
    <w:rsid w:val="009114A2"/>
    <w:rsid w:val="00911590"/>
    <w:rsid w:val="00911608"/>
    <w:rsid w:val="00911C4C"/>
    <w:rsid w:val="00911DBB"/>
    <w:rsid w:val="00911DBF"/>
    <w:rsid w:val="0091212D"/>
    <w:rsid w:val="00912696"/>
    <w:rsid w:val="009126B5"/>
    <w:rsid w:val="0091283F"/>
    <w:rsid w:val="00912DE4"/>
    <w:rsid w:val="00912F0B"/>
    <w:rsid w:val="00913299"/>
    <w:rsid w:val="00913583"/>
    <w:rsid w:val="0091396C"/>
    <w:rsid w:val="00913F10"/>
    <w:rsid w:val="009143DE"/>
    <w:rsid w:val="009145D6"/>
    <w:rsid w:val="009147F4"/>
    <w:rsid w:val="0091490F"/>
    <w:rsid w:val="00914962"/>
    <w:rsid w:val="00914AAB"/>
    <w:rsid w:val="00914AF7"/>
    <w:rsid w:val="00914CA6"/>
    <w:rsid w:val="00914CFD"/>
    <w:rsid w:val="00914D2F"/>
    <w:rsid w:val="00914D33"/>
    <w:rsid w:val="00914E8D"/>
    <w:rsid w:val="009151CA"/>
    <w:rsid w:val="009151F9"/>
    <w:rsid w:val="00915366"/>
    <w:rsid w:val="00915599"/>
    <w:rsid w:val="00915B11"/>
    <w:rsid w:val="00915B5E"/>
    <w:rsid w:val="00915EBF"/>
    <w:rsid w:val="00915ECD"/>
    <w:rsid w:val="0091603F"/>
    <w:rsid w:val="0091628D"/>
    <w:rsid w:val="00916B4D"/>
    <w:rsid w:val="00916E69"/>
    <w:rsid w:val="00916EB5"/>
    <w:rsid w:val="00917171"/>
    <w:rsid w:val="009177A4"/>
    <w:rsid w:val="00917E24"/>
    <w:rsid w:val="00920042"/>
    <w:rsid w:val="009203C5"/>
    <w:rsid w:val="00920509"/>
    <w:rsid w:val="009208A4"/>
    <w:rsid w:val="00920A7D"/>
    <w:rsid w:val="00920D8F"/>
    <w:rsid w:val="00920F97"/>
    <w:rsid w:val="009214FC"/>
    <w:rsid w:val="009215A1"/>
    <w:rsid w:val="00921707"/>
    <w:rsid w:val="00921A1A"/>
    <w:rsid w:val="00921B75"/>
    <w:rsid w:val="00921DFA"/>
    <w:rsid w:val="00922024"/>
    <w:rsid w:val="00922202"/>
    <w:rsid w:val="0092261F"/>
    <w:rsid w:val="00922859"/>
    <w:rsid w:val="00922A3D"/>
    <w:rsid w:val="00922AEF"/>
    <w:rsid w:val="00922C2E"/>
    <w:rsid w:val="00922E0B"/>
    <w:rsid w:val="00922E56"/>
    <w:rsid w:val="00922F18"/>
    <w:rsid w:val="009231EA"/>
    <w:rsid w:val="00923613"/>
    <w:rsid w:val="00923D43"/>
    <w:rsid w:val="00923E7B"/>
    <w:rsid w:val="00924AF3"/>
    <w:rsid w:val="00924C1C"/>
    <w:rsid w:val="00924CC3"/>
    <w:rsid w:val="00924F20"/>
    <w:rsid w:val="00924FEE"/>
    <w:rsid w:val="00925295"/>
    <w:rsid w:val="00925460"/>
    <w:rsid w:val="009254A7"/>
    <w:rsid w:val="009256D6"/>
    <w:rsid w:val="009259EC"/>
    <w:rsid w:val="009259FD"/>
    <w:rsid w:val="00925AE8"/>
    <w:rsid w:val="00925CE7"/>
    <w:rsid w:val="00925FBD"/>
    <w:rsid w:val="00925FE9"/>
    <w:rsid w:val="009261D3"/>
    <w:rsid w:val="00926397"/>
    <w:rsid w:val="00926641"/>
    <w:rsid w:val="009267E1"/>
    <w:rsid w:val="0092690A"/>
    <w:rsid w:val="009269DA"/>
    <w:rsid w:val="00926AFD"/>
    <w:rsid w:val="00926CE0"/>
    <w:rsid w:val="00927646"/>
    <w:rsid w:val="00927D49"/>
    <w:rsid w:val="00927FFE"/>
    <w:rsid w:val="0093055D"/>
    <w:rsid w:val="00930842"/>
    <w:rsid w:val="00930A40"/>
    <w:rsid w:val="00931049"/>
    <w:rsid w:val="00931105"/>
    <w:rsid w:val="00931293"/>
    <w:rsid w:val="0093147C"/>
    <w:rsid w:val="009314F4"/>
    <w:rsid w:val="00931E0D"/>
    <w:rsid w:val="00932114"/>
    <w:rsid w:val="00932618"/>
    <w:rsid w:val="00932810"/>
    <w:rsid w:val="00932A06"/>
    <w:rsid w:val="00932E81"/>
    <w:rsid w:val="00933096"/>
    <w:rsid w:val="00933111"/>
    <w:rsid w:val="00933149"/>
    <w:rsid w:val="00933208"/>
    <w:rsid w:val="009334C5"/>
    <w:rsid w:val="00933687"/>
    <w:rsid w:val="009339D1"/>
    <w:rsid w:val="00933AB0"/>
    <w:rsid w:val="00933C69"/>
    <w:rsid w:val="00933D6A"/>
    <w:rsid w:val="00933D83"/>
    <w:rsid w:val="00933F0C"/>
    <w:rsid w:val="00934495"/>
    <w:rsid w:val="009345D4"/>
    <w:rsid w:val="00934A5F"/>
    <w:rsid w:val="00934E1F"/>
    <w:rsid w:val="009353CB"/>
    <w:rsid w:val="0093558C"/>
    <w:rsid w:val="009357DD"/>
    <w:rsid w:val="009359E6"/>
    <w:rsid w:val="009359F3"/>
    <w:rsid w:val="00935B54"/>
    <w:rsid w:val="00935C5B"/>
    <w:rsid w:val="0093604C"/>
    <w:rsid w:val="00936537"/>
    <w:rsid w:val="00936650"/>
    <w:rsid w:val="009369FD"/>
    <w:rsid w:val="00936A28"/>
    <w:rsid w:val="00936BCB"/>
    <w:rsid w:val="00936C1B"/>
    <w:rsid w:val="00936E5E"/>
    <w:rsid w:val="00936F65"/>
    <w:rsid w:val="00937435"/>
    <w:rsid w:val="009375C0"/>
    <w:rsid w:val="00937702"/>
    <w:rsid w:val="00937AA2"/>
    <w:rsid w:val="00937E9E"/>
    <w:rsid w:val="0094047D"/>
    <w:rsid w:val="00940683"/>
    <w:rsid w:val="009408E0"/>
    <w:rsid w:val="00940B06"/>
    <w:rsid w:val="00940EBE"/>
    <w:rsid w:val="00941088"/>
    <w:rsid w:val="0094109C"/>
    <w:rsid w:val="00941440"/>
    <w:rsid w:val="00941496"/>
    <w:rsid w:val="00941764"/>
    <w:rsid w:val="0094188A"/>
    <w:rsid w:val="0094190E"/>
    <w:rsid w:val="00941DB5"/>
    <w:rsid w:val="00941FBC"/>
    <w:rsid w:val="00941FC5"/>
    <w:rsid w:val="0094276B"/>
    <w:rsid w:val="0094284E"/>
    <w:rsid w:val="009428D2"/>
    <w:rsid w:val="00942C3D"/>
    <w:rsid w:val="00942CEE"/>
    <w:rsid w:val="00942E12"/>
    <w:rsid w:val="00942F36"/>
    <w:rsid w:val="0094336B"/>
    <w:rsid w:val="00943AFA"/>
    <w:rsid w:val="00944148"/>
    <w:rsid w:val="00944169"/>
    <w:rsid w:val="0094426B"/>
    <w:rsid w:val="00944B45"/>
    <w:rsid w:val="00944DB5"/>
    <w:rsid w:val="00944E6F"/>
    <w:rsid w:val="00945202"/>
    <w:rsid w:val="00945435"/>
    <w:rsid w:val="009454C2"/>
    <w:rsid w:val="00945521"/>
    <w:rsid w:val="009455D3"/>
    <w:rsid w:val="0094588E"/>
    <w:rsid w:val="009458B4"/>
    <w:rsid w:val="00945C74"/>
    <w:rsid w:val="00945C9E"/>
    <w:rsid w:val="00945ED7"/>
    <w:rsid w:val="00946073"/>
    <w:rsid w:val="00946084"/>
    <w:rsid w:val="00946148"/>
    <w:rsid w:val="0094683F"/>
    <w:rsid w:val="00946C40"/>
    <w:rsid w:val="009470E0"/>
    <w:rsid w:val="009479A0"/>
    <w:rsid w:val="00947D2E"/>
    <w:rsid w:val="00947E7E"/>
    <w:rsid w:val="0095012C"/>
    <w:rsid w:val="0095037D"/>
    <w:rsid w:val="009503D9"/>
    <w:rsid w:val="009503E5"/>
    <w:rsid w:val="00950417"/>
    <w:rsid w:val="009506FE"/>
    <w:rsid w:val="00950734"/>
    <w:rsid w:val="00950865"/>
    <w:rsid w:val="009508D9"/>
    <w:rsid w:val="009508E8"/>
    <w:rsid w:val="00950A4B"/>
    <w:rsid w:val="00950D62"/>
    <w:rsid w:val="00950E54"/>
    <w:rsid w:val="00950F5D"/>
    <w:rsid w:val="00951113"/>
    <w:rsid w:val="009512C9"/>
    <w:rsid w:val="00951496"/>
    <w:rsid w:val="009516DD"/>
    <w:rsid w:val="009516DE"/>
    <w:rsid w:val="0095194B"/>
    <w:rsid w:val="00951DE3"/>
    <w:rsid w:val="0095207B"/>
    <w:rsid w:val="00952324"/>
    <w:rsid w:val="0095236A"/>
    <w:rsid w:val="00952A10"/>
    <w:rsid w:val="00952B7C"/>
    <w:rsid w:val="00953157"/>
    <w:rsid w:val="009535EF"/>
    <w:rsid w:val="0095360E"/>
    <w:rsid w:val="009538AF"/>
    <w:rsid w:val="00953B8E"/>
    <w:rsid w:val="0095423A"/>
    <w:rsid w:val="0095431E"/>
    <w:rsid w:val="009543D2"/>
    <w:rsid w:val="009543EC"/>
    <w:rsid w:val="00954448"/>
    <w:rsid w:val="00954A45"/>
    <w:rsid w:val="00954AA9"/>
    <w:rsid w:val="00954C29"/>
    <w:rsid w:val="00954D0D"/>
    <w:rsid w:val="00955080"/>
    <w:rsid w:val="009551CC"/>
    <w:rsid w:val="00955255"/>
    <w:rsid w:val="009556AA"/>
    <w:rsid w:val="00955842"/>
    <w:rsid w:val="00955E7C"/>
    <w:rsid w:val="009562D9"/>
    <w:rsid w:val="009566DC"/>
    <w:rsid w:val="00956859"/>
    <w:rsid w:val="00956A0D"/>
    <w:rsid w:val="00956AE4"/>
    <w:rsid w:val="00956F51"/>
    <w:rsid w:val="009574C3"/>
    <w:rsid w:val="0095770E"/>
    <w:rsid w:val="00957971"/>
    <w:rsid w:val="009579CC"/>
    <w:rsid w:val="00957A79"/>
    <w:rsid w:val="00957B15"/>
    <w:rsid w:val="00957B8D"/>
    <w:rsid w:val="00957D2C"/>
    <w:rsid w:val="00957E81"/>
    <w:rsid w:val="00957EA3"/>
    <w:rsid w:val="00957EFF"/>
    <w:rsid w:val="009607B8"/>
    <w:rsid w:val="00960D0E"/>
    <w:rsid w:val="00960E05"/>
    <w:rsid w:val="0096136E"/>
    <w:rsid w:val="00961585"/>
    <w:rsid w:val="00961776"/>
    <w:rsid w:val="00961814"/>
    <w:rsid w:val="00961972"/>
    <w:rsid w:val="00961C32"/>
    <w:rsid w:val="00961ED7"/>
    <w:rsid w:val="0096220A"/>
    <w:rsid w:val="00962436"/>
    <w:rsid w:val="00962503"/>
    <w:rsid w:val="00962782"/>
    <w:rsid w:val="00962849"/>
    <w:rsid w:val="00962BFF"/>
    <w:rsid w:val="00962EFA"/>
    <w:rsid w:val="00963089"/>
    <w:rsid w:val="009630FE"/>
    <w:rsid w:val="009632A5"/>
    <w:rsid w:val="00963434"/>
    <w:rsid w:val="0096343C"/>
    <w:rsid w:val="0096349A"/>
    <w:rsid w:val="00963521"/>
    <w:rsid w:val="0096362F"/>
    <w:rsid w:val="00963A2D"/>
    <w:rsid w:val="00963CEA"/>
    <w:rsid w:val="00964190"/>
    <w:rsid w:val="00964215"/>
    <w:rsid w:val="00964601"/>
    <w:rsid w:val="009646C0"/>
    <w:rsid w:val="00964A1E"/>
    <w:rsid w:val="00964B25"/>
    <w:rsid w:val="00964C95"/>
    <w:rsid w:val="0096505D"/>
    <w:rsid w:val="0096519F"/>
    <w:rsid w:val="009651BA"/>
    <w:rsid w:val="00965224"/>
    <w:rsid w:val="009652C5"/>
    <w:rsid w:val="009653B1"/>
    <w:rsid w:val="009657A5"/>
    <w:rsid w:val="009657DC"/>
    <w:rsid w:val="00965828"/>
    <w:rsid w:val="00965BB8"/>
    <w:rsid w:val="00965BDA"/>
    <w:rsid w:val="009663CD"/>
    <w:rsid w:val="00966494"/>
    <w:rsid w:val="00966872"/>
    <w:rsid w:val="009668A0"/>
    <w:rsid w:val="009668E2"/>
    <w:rsid w:val="009669E0"/>
    <w:rsid w:val="00967132"/>
    <w:rsid w:val="009671C5"/>
    <w:rsid w:val="009676BE"/>
    <w:rsid w:val="009679D1"/>
    <w:rsid w:val="00967B0D"/>
    <w:rsid w:val="00967B61"/>
    <w:rsid w:val="00967CAB"/>
    <w:rsid w:val="00967FE7"/>
    <w:rsid w:val="0097013A"/>
    <w:rsid w:val="009703E0"/>
    <w:rsid w:val="00970413"/>
    <w:rsid w:val="0097056D"/>
    <w:rsid w:val="00970604"/>
    <w:rsid w:val="009706D9"/>
    <w:rsid w:val="00970739"/>
    <w:rsid w:val="009707E1"/>
    <w:rsid w:val="00970A2D"/>
    <w:rsid w:val="00970C0C"/>
    <w:rsid w:val="00970CC7"/>
    <w:rsid w:val="00970D7D"/>
    <w:rsid w:val="00970E55"/>
    <w:rsid w:val="00970EA0"/>
    <w:rsid w:val="00970FD1"/>
    <w:rsid w:val="00971220"/>
    <w:rsid w:val="00971320"/>
    <w:rsid w:val="0097134D"/>
    <w:rsid w:val="009715A0"/>
    <w:rsid w:val="00971648"/>
    <w:rsid w:val="009716D6"/>
    <w:rsid w:val="00971768"/>
    <w:rsid w:val="009717E4"/>
    <w:rsid w:val="00971A23"/>
    <w:rsid w:val="00972478"/>
    <w:rsid w:val="00972A41"/>
    <w:rsid w:val="00972AA7"/>
    <w:rsid w:val="00973060"/>
    <w:rsid w:val="009732A5"/>
    <w:rsid w:val="00973391"/>
    <w:rsid w:val="00973860"/>
    <w:rsid w:val="009738AF"/>
    <w:rsid w:val="00973DF4"/>
    <w:rsid w:val="009743D1"/>
    <w:rsid w:val="00974714"/>
    <w:rsid w:val="009749F0"/>
    <w:rsid w:val="00974A12"/>
    <w:rsid w:val="00974CF8"/>
    <w:rsid w:val="00975051"/>
    <w:rsid w:val="00975800"/>
    <w:rsid w:val="00975D22"/>
    <w:rsid w:val="00975E99"/>
    <w:rsid w:val="00975F57"/>
    <w:rsid w:val="00975F64"/>
    <w:rsid w:val="009768B7"/>
    <w:rsid w:val="00976958"/>
    <w:rsid w:val="00976D28"/>
    <w:rsid w:val="009770B6"/>
    <w:rsid w:val="0097726A"/>
    <w:rsid w:val="009772CF"/>
    <w:rsid w:val="0097738B"/>
    <w:rsid w:val="0097740E"/>
    <w:rsid w:val="009776C9"/>
    <w:rsid w:val="0097786B"/>
    <w:rsid w:val="009779E5"/>
    <w:rsid w:val="00977AD8"/>
    <w:rsid w:val="00977CE2"/>
    <w:rsid w:val="00977DE5"/>
    <w:rsid w:val="00977E15"/>
    <w:rsid w:val="009804C5"/>
    <w:rsid w:val="009804FC"/>
    <w:rsid w:val="0098061B"/>
    <w:rsid w:val="009807B9"/>
    <w:rsid w:val="00980C0F"/>
    <w:rsid w:val="00980DA7"/>
    <w:rsid w:val="00980F1E"/>
    <w:rsid w:val="00981017"/>
    <w:rsid w:val="0098128A"/>
    <w:rsid w:val="009818E0"/>
    <w:rsid w:val="00981CC5"/>
    <w:rsid w:val="009822F1"/>
    <w:rsid w:val="00982609"/>
    <w:rsid w:val="0098264E"/>
    <w:rsid w:val="009826A7"/>
    <w:rsid w:val="009828FC"/>
    <w:rsid w:val="00982BAC"/>
    <w:rsid w:val="00982C4A"/>
    <w:rsid w:val="009832A2"/>
    <w:rsid w:val="0098355A"/>
    <w:rsid w:val="0098366F"/>
    <w:rsid w:val="009837F4"/>
    <w:rsid w:val="00983997"/>
    <w:rsid w:val="00983BDA"/>
    <w:rsid w:val="00983F0D"/>
    <w:rsid w:val="00983FFD"/>
    <w:rsid w:val="00984002"/>
    <w:rsid w:val="009840AB"/>
    <w:rsid w:val="0098426A"/>
    <w:rsid w:val="0098451B"/>
    <w:rsid w:val="009849BE"/>
    <w:rsid w:val="009849CA"/>
    <w:rsid w:val="00984C30"/>
    <w:rsid w:val="00985486"/>
    <w:rsid w:val="00985510"/>
    <w:rsid w:val="0098591E"/>
    <w:rsid w:val="00985CDC"/>
    <w:rsid w:val="00985D57"/>
    <w:rsid w:val="009860BC"/>
    <w:rsid w:val="00986742"/>
    <w:rsid w:val="00986920"/>
    <w:rsid w:val="00986A1F"/>
    <w:rsid w:val="00986ACF"/>
    <w:rsid w:val="00986CE6"/>
    <w:rsid w:val="00986F2C"/>
    <w:rsid w:val="0098737F"/>
    <w:rsid w:val="00987489"/>
    <w:rsid w:val="009877C6"/>
    <w:rsid w:val="00987ACD"/>
    <w:rsid w:val="00987D1A"/>
    <w:rsid w:val="00990062"/>
    <w:rsid w:val="00990190"/>
    <w:rsid w:val="0099022C"/>
    <w:rsid w:val="00990247"/>
    <w:rsid w:val="00990603"/>
    <w:rsid w:val="0099087D"/>
    <w:rsid w:val="00990960"/>
    <w:rsid w:val="00990ABF"/>
    <w:rsid w:val="00990CD4"/>
    <w:rsid w:val="00990D4F"/>
    <w:rsid w:val="00990D52"/>
    <w:rsid w:val="00990E15"/>
    <w:rsid w:val="00990E59"/>
    <w:rsid w:val="00990F7F"/>
    <w:rsid w:val="009915B5"/>
    <w:rsid w:val="00991782"/>
    <w:rsid w:val="00991903"/>
    <w:rsid w:val="00991B38"/>
    <w:rsid w:val="00991DEB"/>
    <w:rsid w:val="00991F47"/>
    <w:rsid w:val="00991F9C"/>
    <w:rsid w:val="009920DC"/>
    <w:rsid w:val="0099220A"/>
    <w:rsid w:val="00992363"/>
    <w:rsid w:val="0099271E"/>
    <w:rsid w:val="00992A49"/>
    <w:rsid w:val="0099306D"/>
    <w:rsid w:val="009935B0"/>
    <w:rsid w:val="00993975"/>
    <w:rsid w:val="00993B31"/>
    <w:rsid w:val="00993CB9"/>
    <w:rsid w:val="00993F9C"/>
    <w:rsid w:val="00994221"/>
    <w:rsid w:val="0099430F"/>
    <w:rsid w:val="00994313"/>
    <w:rsid w:val="0099432D"/>
    <w:rsid w:val="0099453B"/>
    <w:rsid w:val="009946DF"/>
    <w:rsid w:val="009947B4"/>
    <w:rsid w:val="00994904"/>
    <w:rsid w:val="009949A4"/>
    <w:rsid w:val="00994B07"/>
    <w:rsid w:val="00994B68"/>
    <w:rsid w:val="00994F26"/>
    <w:rsid w:val="0099528B"/>
    <w:rsid w:val="0099543A"/>
    <w:rsid w:val="0099570C"/>
    <w:rsid w:val="00995777"/>
    <w:rsid w:val="009957AC"/>
    <w:rsid w:val="00995977"/>
    <w:rsid w:val="00995E4E"/>
    <w:rsid w:val="00995EBC"/>
    <w:rsid w:val="00995EFF"/>
    <w:rsid w:val="0099603D"/>
    <w:rsid w:val="00996052"/>
    <w:rsid w:val="0099615E"/>
    <w:rsid w:val="00996537"/>
    <w:rsid w:val="009966CA"/>
    <w:rsid w:val="00996742"/>
    <w:rsid w:val="009969D0"/>
    <w:rsid w:val="009969EE"/>
    <w:rsid w:val="00996AB7"/>
    <w:rsid w:val="00996C2E"/>
    <w:rsid w:val="00996D3C"/>
    <w:rsid w:val="00996EF2"/>
    <w:rsid w:val="00996FED"/>
    <w:rsid w:val="0099712C"/>
    <w:rsid w:val="00997130"/>
    <w:rsid w:val="00997205"/>
    <w:rsid w:val="00997705"/>
    <w:rsid w:val="009977BC"/>
    <w:rsid w:val="00997DDA"/>
    <w:rsid w:val="00997E2C"/>
    <w:rsid w:val="00997E3E"/>
    <w:rsid w:val="009A0231"/>
    <w:rsid w:val="009A02C3"/>
    <w:rsid w:val="009A0369"/>
    <w:rsid w:val="009A04FA"/>
    <w:rsid w:val="009A0787"/>
    <w:rsid w:val="009A090C"/>
    <w:rsid w:val="009A0A2B"/>
    <w:rsid w:val="009A0AC3"/>
    <w:rsid w:val="009A0BCE"/>
    <w:rsid w:val="009A0C6B"/>
    <w:rsid w:val="009A0D42"/>
    <w:rsid w:val="009A0F84"/>
    <w:rsid w:val="009A0FCB"/>
    <w:rsid w:val="009A1060"/>
    <w:rsid w:val="009A10B1"/>
    <w:rsid w:val="009A11B5"/>
    <w:rsid w:val="009A1372"/>
    <w:rsid w:val="009A1377"/>
    <w:rsid w:val="009A1407"/>
    <w:rsid w:val="009A1843"/>
    <w:rsid w:val="009A19FB"/>
    <w:rsid w:val="009A1B21"/>
    <w:rsid w:val="009A201D"/>
    <w:rsid w:val="009A22E6"/>
    <w:rsid w:val="009A22FB"/>
    <w:rsid w:val="009A2318"/>
    <w:rsid w:val="009A24C0"/>
    <w:rsid w:val="009A262B"/>
    <w:rsid w:val="009A263E"/>
    <w:rsid w:val="009A278C"/>
    <w:rsid w:val="009A28FA"/>
    <w:rsid w:val="009A2E99"/>
    <w:rsid w:val="009A2EEB"/>
    <w:rsid w:val="009A3429"/>
    <w:rsid w:val="009A355F"/>
    <w:rsid w:val="009A35F4"/>
    <w:rsid w:val="009A3774"/>
    <w:rsid w:val="009A3820"/>
    <w:rsid w:val="009A3BBD"/>
    <w:rsid w:val="009A3D5C"/>
    <w:rsid w:val="009A3EE3"/>
    <w:rsid w:val="009A404A"/>
    <w:rsid w:val="009A42A0"/>
    <w:rsid w:val="009A4396"/>
    <w:rsid w:val="009A457D"/>
    <w:rsid w:val="009A476D"/>
    <w:rsid w:val="009A47A7"/>
    <w:rsid w:val="009A48D8"/>
    <w:rsid w:val="009A490C"/>
    <w:rsid w:val="009A4D1A"/>
    <w:rsid w:val="009A4E2E"/>
    <w:rsid w:val="009A5011"/>
    <w:rsid w:val="009A50B8"/>
    <w:rsid w:val="009A543D"/>
    <w:rsid w:val="009A5704"/>
    <w:rsid w:val="009A5863"/>
    <w:rsid w:val="009A5A29"/>
    <w:rsid w:val="009A5BC9"/>
    <w:rsid w:val="009A5CC0"/>
    <w:rsid w:val="009A5EA0"/>
    <w:rsid w:val="009A610C"/>
    <w:rsid w:val="009A6328"/>
    <w:rsid w:val="009A670B"/>
    <w:rsid w:val="009A67D8"/>
    <w:rsid w:val="009A6CA1"/>
    <w:rsid w:val="009A6DE1"/>
    <w:rsid w:val="009A6E28"/>
    <w:rsid w:val="009A6FF7"/>
    <w:rsid w:val="009A70B8"/>
    <w:rsid w:val="009A74B8"/>
    <w:rsid w:val="009A74F5"/>
    <w:rsid w:val="009A75C8"/>
    <w:rsid w:val="009A7AD8"/>
    <w:rsid w:val="009A7BB8"/>
    <w:rsid w:val="009A7C03"/>
    <w:rsid w:val="009A7C6B"/>
    <w:rsid w:val="009A7D07"/>
    <w:rsid w:val="009A7F93"/>
    <w:rsid w:val="009A7FBB"/>
    <w:rsid w:val="009B015B"/>
    <w:rsid w:val="009B04C7"/>
    <w:rsid w:val="009B0519"/>
    <w:rsid w:val="009B09DF"/>
    <w:rsid w:val="009B09F3"/>
    <w:rsid w:val="009B0CA4"/>
    <w:rsid w:val="009B0D48"/>
    <w:rsid w:val="009B12EA"/>
    <w:rsid w:val="009B16CF"/>
    <w:rsid w:val="009B1740"/>
    <w:rsid w:val="009B17A4"/>
    <w:rsid w:val="009B196B"/>
    <w:rsid w:val="009B19C4"/>
    <w:rsid w:val="009B1A6C"/>
    <w:rsid w:val="009B1BDC"/>
    <w:rsid w:val="009B2000"/>
    <w:rsid w:val="009B24EB"/>
    <w:rsid w:val="009B28D9"/>
    <w:rsid w:val="009B2AE1"/>
    <w:rsid w:val="009B2AE7"/>
    <w:rsid w:val="009B3853"/>
    <w:rsid w:val="009B3AC2"/>
    <w:rsid w:val="009B3BE4"/>
    <w:rsid w:val="009B3CE7"/>
    <w:rsid w:val="009B3D33"/>
    <w:rsid w:val="009B4078"/>
    <w:rsid w:val="009B4535"/>
    <w:rsid w:val="009B4548"/>
    <w:rsid w:val="009B473A"/>
    <w:rsid w:val="009B491E"/>
    <w:rsid w:val="009B4BE7"/>
    <w:rsid w:val="009B4D83"/>
    <w:rsid w:val="009B4E3E"/>
    <w:rsid w:val="009B5543"/>
    <w:rsid w:val="009B555F"/>
    <w:rsid w:val="009B56B3"/>
    <w:rsid w:val="009B56EB"/>
    <w:rsid w:val="009B5A46"/>
    <w:rsid w:val="009B5B05"/>
    <w:rsid w:val="009B5B83"/>
    <w:rsid w:val="009B5C04"/>
    <w:rsid w:val="009B5F64"/>
    <w:rsid w:val="009B6405"/>
    <w:rsid w:val="009B6609"/>
    <w:rsid w:val="009B679E"/>
    <w:rsid w:val="009B6A60"/>
    <w:rsid w:val="009B6A8B"/>
    <w:rsid w:val="009B6B04"/>
    <w:rsid w:val="009B6CD9"/>
    <w:rsid w:val="009B6E89"/>
    <w:rsid w:val="009B6E8E"/>
    <w:rsid w:val="009B7009"/>
    <w:rsid w:val="009B717B"/>
    <w:rsid w:val="009B7776"/>
    <w:rsid w:val="009B7A57"/>
    <w:rsid w:val="009B7AFD"/>
    <w:rsid w:val="009B7B88"/>
    <w:rsid w:val="009C00A2"/>
    <w:rsid w:val="009C015B"/>
    <w:rsid w:val="009C01CA"/>
    <w:rsid w:val="009C0590"/>
    <w:rsid w:val="009C060E"/>
    <w:rsid w:val="009C061F"/>
    <w:rsid w:val="009C0D46"/>
    <w:rsid w:val="009C0D4E"/>
    <w:rsid w:val="009C1207"/>
    <w:rsid w:val="009C18A6"/>
    <w:rsid w:val="009C1B2E"/>
    <w:rsid w:val="009C2111"/>
    <w:rsid w:val="009C24BD"/>
    <w:rsid w:val="009C24ED"/>
    <w:rsid w:val="009C26ED"/>
    <w:rsid w:val="009C2708"/>
    <w:rsid w:val="009C30FD"/>
    <w:rsid w:val="009C380D"/>
    <w:rsid w:val="009C3821"/>
    <w:rsid w:val="009C39C6"/>
    <w:rsid w:val="009C39E1"/>
    <w:rsid w:val="009C3B0E"/>
    <w:rsid w:val="009C3B53"/>
    <w:rsid w:val="009C3D14"/>
    <w:rsid w:val="009C3E31"/>
    <w:rsid w:val="009C3E5E"/>
    <w:rsid w:val="009C41F9"/>
    <w:rsid w:val="009C4346"/>
    <w:rsid w:val="009C4751"/>
    <w:rsid w:val="009C49E6"/>
    <w:rsid w:val="009C4CA3"/>
    <w:rsid w:val="009C4FB1"/>
    <w:rsid w:val="009C5226"/>
    <w:rsid w:val="009C5753"/>
    <w:rsid w:val="009C5D94"/>
    <w:rsid w:val="009C6091"/>
    <w:rsid w:val="009C6CF7"/>
    <w:rsid w:val="009C6EAE"/>
    <w:rsid w:val="009C6FF9"/>
    <w:rsid w:val="009C711B"/>
    <w:rsid w:val="009C75C5"/>
    <w:rsid w:val="009C7669"/>
    <w:rsid w:val="009C79E3"/>
    <w:rsid w:val="009C7ECA"/>
    <w:rsid w:val="009D02A0"/>
    <w:rsid w:val="009D08FE"/>
    <w:rsid w:val="009D0AC1"/>
    <w:rsid w:val="009D0F42"/>
    <w:rsid w:val="009D0F67"/>
    <w:rsid w:val="009D10AD"/>
    <w:rsid w:val="009D1544"/>
    <w:rsid w:val="009D16FA"/>
    <w:rsid w:val="009D1BA8"/>
    <w:rsid w:val="009D1C16"/>
    <w:rsid w:val="009D1CB6"/>
    <w:rsid w:val="009D1D74"/>
    <w:rsid w:val="009D1E98"/>
    <w:rsid w:val="009D20F4"/>
    <w:rsid w:val="009D2132"/>
    <w:rsid w:val="009D2248"/>
    <w:rsid w:val="009D250B"/>
    <w:rsid w:val="009D2529"/>
    <w:rsid w:val="009D2DB4"/>
    <w:rsid w:val="009D2E39"/>
    <w:rsid w:val="009D2F15"/>
    <w:rsid w:val="009D3126"/>
    <w:rsid w:val="009D324D"/>
    <w:rsid w:val="009D38B2"/>
    <w:rsid w:val="009D390C"/>
    <w:rsid w:val="009D3AF3"/>
    <w:rsid w:val="009D3C59"/>
    <w:rsid w:val="009D3F67"/>
    <w:rsid w:val="009D3F89"/>
    <w:rsid w:val="009D4026"/>
    <w:rsid w:val="009D4267"/>
    <w:rsid w:val="009D44D1"/>
    <w:rsid w:val="009D47C1"/>
    <w:rsid w:val="009D4B06"/>
    <w:rsid w:val="009D4B2E"/>
    <w:rsid w:val="009D4D93"/>
    <w:rsid w:val="009D4DD4"/>
    <w:rsid w:val="009D4ED0"/>
    <w:rsid w:val="009D500C"/>
    <w:rsid w:val="009D5054"/>
    <w:rsid w:val="009D51FA"/>
    <w:rsid w:val="009D525B"/>
    <w:rsid w:val="009D53E1"/>
    <w:rsid w:val="009D544D"/>
    <w:rsid w:val="009D5564"/>
    <w:rsid w:val="009D55C9"/>
    <w:rsid w:val="009D5965"/>
    <w:rsid w:val="009D597E"/>
    <w:rsid w:val="009D5CBD"/>
    <w:rsid w:val="009D5EB7"/>
    <w:rsid w:val="009D6705"/>
    <w:rsid w:val="009D6C25"/>
    <w:rsid w:val="009D6C56"/>
    <w:rsid w:val="009D6C73"/>
    <w:rsid w:val="009D6D62"/>
    <w:rsid w:val="009D6D82"/>
    <w:rsid w:val="009D6EDA"/>
    <w:rsid w:val="009D702B"/>
    <w:rsid w:val="009D73D3"/>
    <w:rsid w:val="009D74B9"/>
    <w:rsid w:val="009D7A00"/>
    <w:rsid w:val="009D7CEC"/>
    <w:rsid w:val="009D7E60"/>
    <w:rsid w:val="009E0367"/>
    <w:rsid w:val="009E05DB"/>
    <w:rsid w:val="009E0776"/>
    <w:rsid w:val="009E0AF0"/>
    <w:rsid w:val="009E1865"/>
    <w:rsid w:val="009E1A4A"/>
    <w:rsid w:val="009E1A6E"/>
    <w:rsid w:val="009E1D2A"/>
    <w:rsid w:val="009E1FCF"/>
    <w:rsid w:val="009E1FD2"/>
    <w:rsid w:val="009E23FD"/>
    <w:rsid w:val="009E250B"/>
    <w:rsid w:val="009E27BE"/>
    <w:rsid w:val="009E28B3"/>
    <w:rsid w:val="009E300B"/>
    <w:rsid w:val="009E3012"/>
    <w:rsid w:val="009E31BC"/>
    <w:rsid w:val="009E3340"/>
    <w:rsid w:val="009E33CB"/>
    <w:rsid w:val="009E3864"/>
    <w:rsid w:val="009E3D02"/>
    <w:rsid w:val="009E4106"/>
    <w:rsid w:val="009E413E"/>
    <w:rsid w:val="009E414C"/>
    <w:rsid w:val="009E4155"/>
    <w:rsid w:val="009E4472"/>
    <w:rsid w:val="009E4650"/>
    <w:rsid w:val="009E48A8"/>
    <w:rsid w:val="009E48B0"/>
    <w:rsid w:val="009E48C5"/>
    <w:rsid w:val="009E4B7E"/>
    <w:rsid w:val="009E4BE6"/>
    <w:rsid w:val="009E4D8F"/>
    <w:rsid w:val="009E584A"/>
    <w:rsid w:val="009E5913"/>
    <w:rsid w:val="009E5E3C"/>
    <w:rsid w:val="009E5F90"/>
    <w:rsid w:val="009E602E"/>
    <w:rsid w:val="009E681C"/>
    <w:rsid w:val="009E688D"/>
    <w:rsid w:val="009E690E"/>
    <w:rsid w:val="009E6913"/>
    <w:rsid w:val="009E69E5"/>
    <w:rsid w:val="009E6D61"/>
    <w:rsid w:val="009E6EB1"/>
    <w:rsid w:val="009E6F3A"/>
    <w:rsid w:val="009E74D9"/>
    <w:rsid w:val="009E76FC"/>
    <w:rsid w:val="009E770B"/>
    <w:rsid w:val="009E7924"/>
    <w:rsid w:val="009E7C7D"/>
    <w:rsid w:val="009E7C84"/>
    <w:rsid w:val="009E7DCD"/>
    <w:rsid w:val="009F02BB"/>
    <w:rsid w:val="009F0477"/>
    <w:rsid w:val="009F049B"/>
    <w:rsid w:val="009F0793"/>
    <w:rsid w:val="009F15B7"/>
    <w:rsid w:val="009F16A7"/>
    <w:rsid w:val="009F174A"/>
    <w:rsid w:val="009F17F5"/>
    <w:rsid w:val="009F183A"/>
    <w:rsid w:val="009F194E"/>
    <w:rsid w:val="009F1A2D"/>
    <w:rsid w:val="009F1AE4"/>
    <w:rsid w:val="009F1AFA"/>
    <w:rsid w:val="009F1CB4"/>
    <w:rsid w:val="009F1F41"/>
    <w:rsid w:val="009F2065"/>
    <w:rsid w:val="009F21F9"/>
    <w:rsid w:val="009F222D"/>
    <w:rsid w:val="009F2357"/>
    <w:rsid w:val="009F274E"/>
    <w:rsid w:val="009F2767"/>
    <w:rsid w:val="009F27EB"/>
    <w:rsid w:val="009F28A3"/>
    <w:rsid w:val="009F28C3"/>
    <w:rsid w:val="009F2C93"/>
    <w:rsid w:val="009F2DC8"/>
    <w:rsid w:val="009F31EC"/>
    <w:rsid w:val="009F342C"/>
    <w:rsid w:val="009F3706"/>
    <w:rsid w:val="009F38AD"/>
    <w:rsid w:val="009F38C8"/>
    <w:rsid w:val="009F3A1E"/>
    <w:rsid w:val="009F3BDF"/>
    <w:rsid w:val="009F3C32"/>
    <w:rsid w:val="009F3C3C"/>
    <w:rsid w:val="009F3E3C"/>
    <w:rsid w:val="009F3F18"/>
    <w:rsid w:val="009F3F53"/>
    <w:rsid w:val="009F3F9A"/>
    <w:rsid w:val="009F49E8"/>
    <w:rsid w:val="009F4ABC"/>
    <w:rsid w:val="009F4CC3"/>
    <w:rsid w:val="009F50EC"/>
    <w:rsid w:val="009F55AE"/>
    <w:rsid w:val="009F5806"/>
    <w:rsid w:val="009F593E"/>
    <w:rsid w:val="009F5D78"/>
    <w:rsid w:val="009F5DF7"/>
    <w:rsid w:val="009F610C"/>
    <w:rsid w:val="009F6EDB"/>
    <w:rsid w:val="009F709D"/>
    <w:rsid w:val="009F76CE"/>
    <w:rsid w:val="009F77FE"/>
    <w:rsid w:val="009F7883"/>
    <w:rsid w:val="009F7950"/>
    <w:rsid w:val="009F795A"/>
    <w:rsid w:val="009F7C6C"/>
    <w:rsid w:val="00A00068"/>
    <w:rsid w:val="00A003F6"/>
    <w:rsid w:val="00A00477"/>
    <w:rsid w:val="00A006E9"/>
    <w:rsid w:val="00A00730"/>
    <w:rsid w:val="00A00748"/>
    <w:rsid w:val="00A00A37"/>
    <w:rsid w:val="00A01052"/>
    <w:rsid w:val="00A011B7"/>
    <w:rsid w:val="00A013A3"/>
    <w:rsid w:val="00A01498"/>
    <w:rsid w:val="00A014CC"/>
    <w:rsid w:val="00A018EC"/>
    <w:rsid w:val="00A01A08"/>
    <w:rsid w:val="00A01D8D"/>
    <w:rsid w:val="00A01E5E"/>
    <w:rsid w:val="00A023CA"/>
    <w:rsid w:val="00A028DC"/>
    <w:rsid w:val="00A02D3E"/>
    <w:rsid w:val="00A02FF3"/>
    <w:rsid w:val="00A0322F"/>
    <w:rsid w:val="00A032A0"/>
    <w:rsid w:val="00A03439"/>
    <w:rsid w:val="00A036A2"/>
    <w:rsid w:val="00A03773"/>
    <w:rsid w:val="00A038DC"/>
    <w:rsid w:val="00A03A35"/>
    <w:rsid w:val="00A03B7D"/>
    <w:rsid w:val="00A03C2C"/>
    <w:rsid w:val="00A04860"/>
    <w:rsid w:val="00A04C90"/>
    <w:rsid w:val="00A04E2A"/>
    <w:rsid w:val="00A051DE"/>
    <w:rsid w:val="00A05BED"/>
    <w:rsid w:val="00A05CFD"/>
    <w:rsid w:val="00A05F6C"/>
    <w:rsid w:val="00A0648E"/>
    <w:rsid w:val="00A0650A"/>
    <w:rsid w:val="00A06580"/>
    <w:rsid w:val="00A06719"/>
    <w:rsid w:val="00A06A0A"/>
    <w:rsid w:val="00A06BED"/>
    <w:rsid w:val="00A06C1F"/>
    <w:rsid w:val="00A06E86"/>
    <w:rsid w:val="00A07028"/>
    <w:rsid w:val="00A0709A"/>
    <w:rsid w:val="00A0713C"/>
    <w:rsid w:val="00A07291"/>
    <w:rsid w:val="00A07347"/>
    <w:rsid w:val="00A07724"/>
    <w:rsid w:val="00A07900"/>
    <w:rsid w:val="00A101B0"/>
    <w:rsid w:val="00A101C9"/>
    <w:rsid w:val="00A10316"/>
    <w:rsid w:val="00A10738"/>
    <w:rsid w:val="00A107C2"/>
    <w:rsid w:val="00A10B84"/>
    <w:rsid w:val="00A1105F"/>
    <w:rsid w:val="00A1195D"/>
    <w:rsid w:val="00A11B91"/>
    <w:rsid w:val="00A11EDB"/>
    <w:rsid w:val="00A124DC"/>
    <w:rsid w:val="00A12560"/>
    <w:rsid w:val="00A12959"/>
    <w:rsid w:val="00A12E68"/>
    <w:rsid w:val="00A12FE7"/>
    <w:rsid w:val="00A13407"/>
    <w:rsid w:val="00A13440"/>
    <w:rsid w:val="00A13902"/>
    <w:rsid w:val="00A13C2A"/>
    <w:rsid w:val="00A13E2D"/>
    <w:rsid w:val="00A13F14"/>
    <w:rsid w:val="00A14076"/>
    <w:rsid w:val="00A14247"/>
    <w:rsid w:val="00A142EF"/>
    <w:rsid w:val="00A1443E"/>
    <w:rsid w:val="00A144D0"/>
    <w:rsid w:val="00A14959"/>
    <w:rsid w:val="00A14E9A"/>
    <w:rsid w:val="00A155AA"/>
    <w:rsid w:val="00A1562C"/>
    <w:rsid w:val="00A15952"/>
    <w:rsid w:val="00A15A76"/>
    <w:rsid w:val="00A15A97"/>
    <w:rsid w:val="00A15C32"/>
    <w:rsid w:val="00A15C88"/>
    <w:rsid w:val="00A15D05"/>
    <w:rsid w:val="00A16528"/>
    <w:rsid w:val="00A168BE"/>
    <w:rsid w:val="00A17125"/>
    <w:rsid w:val="00A17153"/>
    <w:rsid w:val="00A173A4"/>
    <w:rsid w:val="00A177AB"/>
    <w:rsid w:val="00A178FE"/>
    <w:rsid w:val="00A179D0"/>
    <w:rsid w:val="00A17B3E"/>
    <w:rsid w:val="00A17B91"/>
    <w:rsid w:val="00A17BEA"/>
    <w:rsid w:val="00A2002F"/>
    <w:rsid w:val="00A2009E"/>
    <w:rsid w:val="00A2045A"/>
    <w:rsid w:val="00A20682"/>
    <w:rsid w:val="00A20724"/>
    <w:rsid w:val="00A20966"/>
    <w:rsid w:val="00A20AB0"/>
    <w:rsid w:val="00A20ABA"/>
    <w:rsid w:val="00A20CF9"/>
    <w:rsid w:val="00A20D2A"/>
    <w:rsid w:val="00A20D4B"/>
    <w:rsid w:val="00A20FB3"/>
    <w:rsid w:val="00A21561"/>
    <w:rsid w:val="00A216D9"/>
    <w:rsid w:val="00A216E9"/>
    <w:rsid w:val="00A217ED"/>
    <w:rsid w:val="00A21C53"/>
    <w:rsid w:val="00A21DE0"/>
    <w:rsid w:val="00A220B0"/>
    <w:rsid w:val="00A22859"/>
    <w:rsid w:val="00A2285E"/>
    <w:rsid w:val="00A228B4"/>
    <w:rsid w:val="00A228B7"/>
    <w:rsid w:val="00A228E9"/>
    <w:rsid w:val="00A229E7"/>
    <w:rsid w:val="00A22B18"/>
    <w:rsid w:val="00A22BEC"/>
    <w:rsid w:val="00A22DFF"/>
    <w:rsid w:val="00A233A1"/>
    <w:rsid w:val="00A23468"/>
    <w:rsid w:val="00A23545"/>
    <w:rsid w:val="00A23815"/>
    <w:rsid w:val="00A2397F"/>
    <w:rsid w:val="00A23998"/>
    <w:rsid w:val="00A23A16"/>
    <w:rsid w:val="00A23BE8"/>
    <w:rsid w:val="00A23DDD"/>
    <w:rsid w:val="00A23F34"/>
    <w:rsid w:val="00A241C2"/>
    <w:rsid w:val="00A24227"/>
    <w:rsid w:val="00A2432C"/>
    <w:rsid w:val="00A245AB"/>
    <w:rsid w:val="00A24604"/>
    <w:rsid w:val="00A24B55"/>
    <w:rsid w:val="00A24E02"/>
    <w:rsid w:val="00A261EE"/>
    <w:rsid w:val="00A26459"/>
    <w:rsid w:val="00A26996"/>
    <w:rsid w:val="00A269C6"/>
    <w:rsid w:val="00A26B53"/>
    <w:rsid w:val="00A26DC7"/>
    <w:rsid w:val="00A26DF6"/>
    <w:rsid w:val="00A26FE2"/>
    <w:rsid w:val="00A2702C"/>
    <w:rsid w:val="00A27094"/>
    <w:rsid w:val="00A270CD"/>
    <w:rsid w:val="00A270E7"/>
    <w:rsid w:val="00A27116"/>
    <w:rsid w:val="00A2756B"/>
    <w:rsid w:val="00A2773A"/>
    <w:rsid w:val="00A27B06"/>
    <w:rsid w:val="00A27B8A"/>
    <w:rsid w:val="00A27DD5"/>
    <w:rsid w:val="00A30000"/>
    <w:rsid w:val="00A30008"/>
    <w:rsid w:val="00A305B8"/>
    <w:rsid w:val="00A30D02"/>
    <w:rsid w:val="00A30DF5"/>
    <w:rsid w:val="00A31463"/>
    <w:rsid w:val="00A31732"/>
    <w:rsid w:val="00A318AD"/>
    <w:rsid w:val="00A31AC4"/>
    <w:rsid w:val="00A31C2B"/>
    <w:rsid w:val="00A31CD2"/>
    <w:rsid w:val="00A3261A"/>
    <w:rsid w:val="00A327F5"/>
    <w:rsid w:val="00A32D6E"/>
    <w:rsid w:val="00A33264"/>
    <w:rsid w:val="00A333D9"/>
    <w:rsid w:val="00A33618"/>
    <w:rsid w:val="00A338AE"/>
    <w:rsid w:val="00A33B26"/>
    <w:rsid w:val="00A33B93"/>
    <w:rsid w:val="00A33DB4"/>
    <w:rsid w:val="00A341D1"/>
    <w:rsid w:val="00A344C1"/>
    <w:rsid w:val="00A34588"/>
    <w:rsid w:val="00A34624"/>
    <w:rsid w:val="00A347D1"/>
    <w:rsid w:val="00A34E06"/>
    <w:rsid w:val="00A34EAA"/>
    <w:rsid w:val="00A34F3E"/>
    <w:rsid w:val="00A350B7"/>
    <w:rsid w:val="00A350C0"/>
    <w:rsid w:val="00A35159"/>
    <w:rsid w:val="00A35395"/>
    <w:rsid w:val="00A355B1"/>
    <w:rsid w:val="00A35BEB"/>
    <w:rsid w:val="00A35DA2"/>
    <w:rsid w:val="00A35F2B"/>
    <w:rsid w:val="00A35F5F"/>
    <w:rsid w:val="00A360E0"/>
    <w:rsid w:val="00A36963"/>
    <w:rsid w:val="00A36A3D"/>
    <w:rsid w:val="00A36BA2"/>
    <w:rsid w:val="00A36D96"/>
    <w:rsid w:val="00A36E04"/>
    <w:rsid w:val="00A370DD"/>
    <w:rsid w:val="00A3757E"/>
    <w:rsid w:val="00A37778"/>
    <w:rsid w:val="00A379F1"/>
    <w:rsid w:val="00A37BC6"/>
    <w:rsid w:val="00A37D59"/>
    <w:rsid w:val="00A40081"/>
    <w:rsid w:val="00A40382"/>
    <w:rsid w:val="00A40435"/>
    <w:rsid w:val="00A40615"/>
    <w:rsid w:val="00A40B41"/>
    <w:rsid w:val="00A40CF0"/>
    <w:rsid w:val="00A40CF5"/>
    <w:rsid w:val="00A40D39"/>
    <w:rsid w:val="00A40E87"/>
    <w:rsid w:val="00A4107D"/>
    <w:rsid w:val="00A411A0"/>
    <w:rsid w:val="00A41718"/>
    <w:rsid w:val="00A417DF"/>
    <w:rsid w:val="00A41C1D"/>
    <w:rsid w:val="00A422E9"/>
    <w:rsid w:val="00A424E8"/>
    <w:rsid w:val="00A42B5D"/>
    <w:rsid w:val="00A42BDA"/>
    <w:rsid w:val="00A43044"/>
    <w:rsid w:val="00A4347A"/>
    <w:rsid w:val="00A434D8"/>
    <w:rsid w:val="00A4375C"/>
    <w:rsid w:val="00A437DE"/>
    <w:rsid w:val="00A439DC"/>
    <w:rsid w:val="00A43A86"/>
    <w:rsid w:val="00A43D77"/>
    <w:rsid w:val="00A43DDA"/>
    <w:rsid w:val="00A43FCF"/>
    <w:rsid w:val="00A44097"/>
    <w:rsid w:val="00A44369"/>
    <w:rsid w:val="00A44384"/>
    <w:rsid w:val="00A44A25"/>
    <w:rsid w:val="00A44B43"/>
    <w:rsid w:val="00A44BFC"/>
    <w:rsid w:val="00A44D4A"/>
    <w:rsid w:val="00A44D75"/>
    <w:rsid w:val="00A44E6B"/>
    <w:rsid w:val="00A45182"/>
    <w:rsid w:val="00A451D9"/>
    <w:rsid w:val="00A45872"/>
    <w:rsid w:val="00A45889"/>
    <w:rsid w:val="00A459BA"/>
    <w:rsid w:val="00A45D5F"/>
    <w:rsid w:val="00A45EB8"/>
    <w:rsid w:val="00A4614F"/>
    <w:rsid w:val="00A4635D"/>
    <w:rsid w:val="00A46427"/>
    <w:rsid w:val="00A4690B"/>
    <w:rsid w:val="00A46D7D"/>
    <w:rsid w:val="00A46D95"/>
    <w:rsid w:val="00A46DA5"/>
    <w:rsid w:val="00A4705A"/>
    <w:rsid w:val="00A47109"/>
    <w:rsid w:val="00A471B9"/>
    <w:rsid w:val="00A47276"/>
    <w:rsid w:val="00A47427"/>
    <w:rsid w:val="00A47509"/>
    <w:rsid w:val="00A476AF"/>
    <w:rsid w:val="00A47876"/>
    <w:rsid w:val="00A47EC2"/>
    <w:rsid w:val="00A5021F"/>
    <w:rsid w:val="00A5087B"/>
    <w:rsid w:val="00A50976"/>
    <w:rsid w:val="00A50BEC"/>
    <w:rsid w:val="00A50D1F"/>
    <w:rsid w:val="00A50D4D"/>
    <w:rsid w:val="00A50EEF"/>
    <w:rsid w:val="00A50F91"/>
    <w:rsid w:val="00A510CA"/>
    <w:rsid w:val="00A5130B"/>
    <w:rsid w:val="00A513AE"/>
    <w:rsid w:val="00A514AF"/>
    <w:rsid w:val="00A51529"/>
    <w:rsid w:val="00A5186D"/>
    <w:rsid w:val="00A5196E"/>
    <w:rsid w:val="00A51B71"/>
    <w:rsid w:val="00A51BB6"/>
    <w:rsid w:val="00A51D1C"/>
    <w:rsid w:val="00A51DA0"/>
    <w:rsid w:val="00A51EA5"/>
    <w:rsid w:val="00A51EEE"/>
    <w:rsid w:val="00A51FBE"/>
    <w:rsid w:val="00A5206A"/>
    <w:rsid w:val="00A52093"/>
    <w:rsid w:val="00A5220D"/>
    <w:rsid w:val="00A522C7"/>
    <w:rsid w:val="00A52301"/>
    <w:rsid w:val="00A52361"/>
    <w:rsid w:val="00A52937"/>
    <w:rsid w:val="00A52F23"/>
    <w:rsid w:val="00A532B6"/>
    <w:rsid w:val="00A5355E"/>
    <w:rsid w:val="00A54109"/>
    <w:rsid w:val="00A542A1"/>
    <w:rsid w:val="00A54497"/>
    <w:rsid w:val="00A544CF"/>
    <w:rsid w:val="00A545C3"/>
    <w:rsid w:val="00A548A8"/>
    <w:rsid w:val="00A548B4"/>
    <w:rsid w:val="00A54B37"/>
    <w:rsid w:val="00A54B3A"/>
    <w:rsid w:val="00A54B45"/>
    <w:rsid w:val="00A54B81"/>
    <w:rsid w:val="00A54E36"/>
    <w:rsid w:val="00A55044"/>
    <w:rsid w:val="00A5533F"/>
    <w:rsid w:val="00A55974"/>
    <w:rsid w:val="00A55AF0"/>
    <w:rsid w:val="00A55B0B"/>
    <w:rsid w:val="00A55DC4"/>
    <w:rsid w:val="00A56002"/>
    <w:rsid w:val="00A560C1"/>
    <w:rsid w:val="00A56AC3"/>
    <w:rsid w:val="00A56C17"/>
    <w:rsid w:val="00A56E84"/>
    <w:rsid w:val="00A57033"/>
    <w:rsid w:val="00A5716C"/>
    <w:rsid w:val="00A57196"/>
    <w:rsid w:val="00A57232"/>
    <w:rsid w:val="00A57408"/>
    <w:rsid w:val="00A57703"/>
    <w:rsid w:val="00A57921"/>
    <w:rsid w:val="00A57B3D"/>
    <w:rsid w:val="00A57C93"/>
    <w:rsid w:val="00A57CBF"/>
    <w:rsid w:val="00A57CC9"/>
    <w:rsid w:val="00A57CEE"/>
    <w:rsid w:val="00A57F0E"/>
    <w:rsid w:val="00A600E1"/>
    <w:rsid w:val="00A602EC"/>
    <w:rsid w:val="00A605FD"/>
    <w:rsid w:val="00A6096F"/>
    <w:rsid w:val="00A60B2A"/>
    <w:rsid w:val="00A60D73"/>
    <w:rsid w:val="00A61368"/>
    <w:rsid w:val="00A61817"/>
    <w:rsid w:val="00A618E8"/>
    <w:rsid w:val="00A61B17"/>
    <w:rsid w:val="00A61E68"/>
    <w:rsid w:val="00A61F05"/>
    <w:rsid w:val="00A62001"/>
    <w:rsid w:val="00A62156"/>
    <w:rsid w:val="00A622A8"/>
    <w:rsid w:val="00A627F3"/>
    <w:rsid w:val="00A62817"/>
    <w:rsid w:val="00A629C9"/>
    <w:rsid w:val="00A62B91"/>
    <w:rsid w:val="00A62D83"/>
    <w:rsid w:val="00A6361C"/>
    <w:rsid w:val="00A63B15"/>
    <w:rsid w:val="00A63BC1"/>
    <w:rsid w:val="00A63ECD"/>
    <w:rsid w:val="00A6429E"/>
    <w:rsid w:val="00A64720"/>
    <w:rsid w:val="00A6492B"/>
    <w:rsid w:val="00A64BC8"/>
    <w:rsid w:val="00A6509B"/>
    <w:rsid w:val="00A65292"/>
    <w:rsid w:val="00A653CE"/>
    <w:rsid w:val="00A654E8"/>
    <w:rsid w:val="00A6556C"/>
    <w:rsid w:val="00A65898"/>
    <w:rsid w:val="00A65B3D"/>
    <w:rsid w:val="00A65C81"/>
    <w:rsid w:val="00A65D2A"/>
    <w:rsid w:val="00A65F75"/>
    <w:rsid w:val="00A65F80"/>
    <w:rsid w:val="00A65FD4"/>
    <w:rsid w:val="00A66207"/>
    <w:rsid w:val="00A6622D"/>
    <w:rsid w:val="00A66735"/>
    <w:rsid w:val="00A6678D"/>
    <w:rsid w:val="00A667CC"/>
    <w:rsid w:val="00A66A51"/>
    <w:rsid w:val="00A67134"/>
    <w:rsid w:val="00A672D8"/>
    <w:rsid w:val="00A675DA"/>
    <w:rsid w:val="00A67E51"/>
    <w:rsid w:val="00A67E9E"/>
    <w:rsid w:val="00A70031"/>
    <w:rsid w:val="00A7034A"/>
    <w:rsid w:val="00A703FB"/>
    <w:rsid w:val="00A70533"/>
    <w:rsid w:val="00A70A29"/>
    <w:rsid w:val="00A70BF3"/>
    <w:rsid w:val="00A70C8F"/>
    <w:rsid w:val="00A70F38"/>
    <w:rsid w:val="00A70F85"/>
    <w:rsid w:val="00A71521"/>
    <w:rsid w:val="00A71523"/>
    <w:rsid w:val="00A71808"/>
    <w:rsid w:val="00A7184C"/>
    <w:rsid w:val="00A71A55"/>
    <w:rsid w:val="00A71E45"/>
    <w:rsid w:val="00A71F27"/>
    <w:rsid w:val="00A726D2"/>
    <w:rsid w:val="00A72A48"/>
    <w:rsid w:val="00A72CE7"/>
    <w:rsid w:val="00A7315D"/>
    <w:rsid w:val="00A7318A"/>
    <w:rsid w:val="00A73717"/>
    <w:rsid w:val="00A738A6"/>
    <w:rsid w:val="00A73AE2"/>
    <w:rsid w:val="00A73C83"/>
    <w:rsid w:val="00A73DFA"/>
    <w:rsid w:val="00A74032"/>
    <w:rsid w:val="00A746DA"/>
    <w:rsid w:val="00A74869"/>
    <w:rsid w:val="00A74A09"/>
    <w:rsid w:val="00A74AD6"/>
    <w:rsid w:val="00A74B5D"/>
    <w:rsid w:val="00A74E5B"/>
    <w:rsid w:val="00A74F6B"/>
    <w:rsid w:val="00A750D3"/>
    <w:rsid w:val="00A752B0"/>
    <w:rsid w:val="00A753DC"/>
    <w:rsid w:val="00A75B73"/>
    <w:rsid w:val="00A75C6F"/>
    <w:rsid w:val="00A7601F"/>
    <w:rsid w:val="00A761DA"/>
    <w:rsid w:val="00A76434"/>
    <w:rsid w:val="00A76FEF"/>
    <w:rsid w:val="00A7717F"/>
    <w:rsid w:val="00A771A5"/>
    <w:rsid w:val="00A7722C"/>
    <w:rsid w:val="00A7764A"/>
    <w:rsid w:val="00A778A4"/>
    <w:rsid w:val="00A77FB7"/>
    <w:rsid w:val="00A77FBE"/>
    <w:rsid w:val="00A8014A"/>
    <w:rsid w:val="00A80983"/>
    <w:rsid w:val="00A80AB1"/>
    <w:rsid w:val="00A80AE6"/>
    <w:rsid w:val="00A810BA"/>
    <w:rsid w:val="00A81171"/>
    <w:rsid w:val="00A81623"/>
    <w:rsid w:val="00A81846"/>
    <w:rsid w:val="00A81A99"/>
    <w:rsid w:val="00A81AA2"/>
    <w:rsid w:val="00A81B2A"/>
    <w:rsid w:val="00A81F2B"/>
    <w:rsid w:val="00A82471"/>
    <w:rsid w:val="00A824D1"/>
    <w:rsid w:val="00A82AB0"/>
    <w:rsid w:val="00A82B0F"/>
    <w:rsid w:val="00A82CD6"/>
    <w:rsid w:val="00A82E9C"/>
    <w:rsid w:val="00A82FAC"/>
    <w:rsid w:val="00A833F8"/>
    <w:rsid w:val="00A83483"/>
    <w:rsid w:val="00A83BFB"/>
    <w:rsid w:val="00A83C48"/>
    <w:rsid w:val="00A83C87"/>
    <w:rsid w:val="00A83CB0"/>
    <w:rsid w:val="00A83D41"/>
    <w:rsid w:val="00A83E62"/>
    <w:rsid w:val="00A83F70"/>
    <w:rsid w:val="00A84270"/>
    <w:rsid w:val="00A846F2"/>
    <w:rsid w:val="00A849D3"/>
    <w:rsid w:val="00A84A63"/>
    <w:rsid w:val="00A84B38"/>
    <w:rsid w:val="00A84BB4"/>
    <w:rsid w:val="00A85030"/>
    <w:rsid w:val="00A8508E"/>
    <w:rsid w:val="00A85091"/>
    <w:rsid w:val="00A85313"/>
    <w:rsid w:val="00A85327"/>
    <w:rsid w:val="00A8548D"/>
    <w:rsid w:val="00A85514"/>
    <w:rsid w:val="00A85788"/>
    <w:rsid w:val="00A8596D"/>
    <w:rsid w:val="00A85BE7"/>
    <w:rsid w:val="00A85F43"/>
    <w:rsid w:val="00A86135"/>
    <w:rsid w:val="00A86209"/>
    <w:rsid w:val="00A866A7"/>
    <w:rsid w:val="00A8674C"/>
    <w:rsid w:val="00A86C76"/>
    <w:rsid w:val="00A86F68"/>
    <w:rsid w:val="00A87422"/>
    <w:rsid w:val="00A875C2"/>
    <w:rsid w:val="00A87DC1"/>
    <w:rsid w:val="00A9017D"/>
    <w:rsid w:val="00A903C9"/>
    <w:rsid w:val="00A90424"/>
    <w:rsid w:val="00A90669"/>
    <w:rsid w:val="00A90689"/>
    <w:rsid w:val="00A90862"/>
    <w:rsid w:val="00A90B57"/>
    <w:rsid w:val="00A90C8A"/>
    <w:rsid w:val="00A91505"/>
    <w:rsid w:val="00A9193D"/>
    <w:rsid w:val="00A91B80"/>
    <w:rsid w:val="00A91DE2"/>
    <w:rsid w:val="00A91EDB"/>
    <w:rsid w:val="00A92280"/>
    <w:rsid w:val="00A922C1"/>
    <w:rsid w:val="00A9232E"/>
    <w:rsid w:val="00A9234D"/>
    <w:rsid w:val="00A925EB"/>
    <w:rsid w:val="00A92FEC"/>
    <w:rsid w:val="00A931E3"/>
    <w:rsid w:val="00A93532"/>
    <w:rsid w:val="00A9385D"/>
    <w:rsid w:val="00A93CCA"/>
    <w:rsid w:val="00A940AD"/>
    <w:rsid w:val="00A9419F"/>
    <w:rsid w:val="00A94411"/>
    <w:rsid w:val="00A9453A"/>
    <w:rsid w:val="00A948AA"/>
    <w:rsid w:val="00A94D88"/>
    <w:rsid w:val="00A94E63"/>
    <w:rsid w:val="00A95470"/>
    <w:rsid w:val="00A9565F"/>
    <w:rsid w:val="00A9596E"/>
    <w:rsid w:val="00A95A50"/>
    <w:rsid w:val="00A95BE1"/>
    <w:rsid w:val="00A95E3F"/>
    <w:rsid w:val="00A95F84"/>
    <w:rsid w:val="00A961EB"/>
    <w:rsid w:val="00A967FF"/>
    <w:rsid w:val="00A96B4B"/>
    <w:rsid w:val="00A96CE5"/>
    <w:rsid w:val="00A96F14"/>
    <w:rsid w:val="00A96F1F"/>
    <w:rsid w:val="00A96FE9"/>
    <w:rsid w:val="00A97171"/>
    <w:rsid w:val="00A9731F"/>
    <w:rsid w:val="00A973A5"/>
    <w:rsid w:val="00A97432"/>
    <w:rsid w:val="00A97484"/>
    <w:rsid w:val="00A97534"/>
    <w:rsid w:val="00A976CD"/>
    <w:rsid w:val="00A97915"/>
    <w:rsid w:val="00A97FC7"/>
    <w:rsid w:val="00AA00E7"/>
    <w:rsid w:val="00AA01C2"/>
    <w:rsid w:val="00AA0298"/>
    <w:rsid w:val="00AA0362"/>
    <w:rsid w:val="00AA04F2"/>
    <w:rsid w:val="00AA0822"/>
    <w:rsid w:val="00AA0932"/>
    <w:rsid w:val="00AA09A2"/>
    <w:rsid w:val="00AA09D8"/>
    <w:rsid w:val="00AA0E8A"/>
    <w:rsid w:val="00AA0EE9"/>
    <w:rsid w:val="00AA15AC"/>
    <w:rsid w:val="00AA165F"/>
    <w:rsid w:val="00AA17FB"/>
    <w:rsid w:val="00AA1987"/>
    <w:rsid w:val="00AA1A2E"/>
    <w:rsid w:val="00AA1B77"/>
    <w:rsid w:val="00AA1BDE"/>
    <w:rsid w:val="00AA1DBD"/>
    <w:rsid w:val="00AA2270"/>
    <w:rsid w:val="00AA235C"/>
    <w:rsid w:val="00AA28BD"/>
    <w:rsid w:val="00AA2B13"/>
    <w:rsid w:val="00AA2BDF"/>
    <w:rsid w:val="00AA2C10"/>
    <w:rsid w:val="00AA2DB1"/>
    <w:rsid w:val="00AA2E7D"/>
    <w:rsid w:val="00AA2F79"/>
    <w:rsid w:val="00AA34F4"/>
    <w:rsid w:val="00AA3500"/>
    <w:rsid w:val="00AA3650"/>
    <w:rsid w:val="00AA3653"/>
    <w:rsid w:val="00AA367C"/>
    <w:rsid w:val="00AA3690"/>
    <w:rsid w:val="00AA386B"/>
    <w:rsid w:val="00AA3BDA"/>
    <w:rsid w:val="00AA3C3F"/>
    <w:rsid w:val="00AA4355"/>
    <w:rsid w:val="00AA4523"/>
    <w:rsid w:val="00AA4780"/>
    <w:rsid w:val="00AA47A3"/>
    <w:rsid w:val="00AA4952"/>
    <w:rsid w:val="00AA4B48"/>
    <w:rsid w:val="00AA4CA9"/>
    <w:rsid w:val="00AA507E"/>
    <w:rsid w:val="00AA53C1"/>
    <w:rsid w:val="00AA542D"/>
    <w:rsid w:val="00AA563C"/>
    <w:rsid w:val="00AA5973"/>
    <w:rsid w:val="00AA6130"/>
    <w:rsid w:val="00AA6184"/>
    <w:rsid w:val="00AA6612"/>
    <w:rsid w:val="00AA679D"/>
    <w:rsid w:val="00AA6A61"/>
    <w:rsid w:val="00AA6C85"/>
    <w:rsid w:val="00AA6D03"/>
    <w:rsid w:val="00AA6E11"/>
    <w:rsid w:val="00AA7489"/>
    <w:rsid w:val="00AA7D24"/>
    <w:rsid w:val="00AB0086"/>
    <w:rsid w:val="00AB02FB"/>
    <w:rsid w:val="00AB0302"/>
    <w:rsid w:val="00AB0471"/>
    <w:rsid w:val="00AB0495"/>
    <w:rsid w:val="00AB08BC"/>
    <w:rsid w:val="00AB0A56"/>
    <w:rsid w:val="00AB0BB0"/>
    <w:rsid w:val="00AB0D13"/>
    <w:rsid w:val="00AB13A8"/>
    <w:rsid w:val="00AB1844"/>
    <w:rsid w:val="00AB1AFD"/>
    <w:rsid w:val="00AB2106"/>
    <w:rsid w:val="00AB21C1"/>
    <w:rsid w:val="00AB2485"/>
    <w:rsid w:val="00AB250F"/>
    <w:rsid w:val="00AB252D"/>
    <w:rsid w:val="00AB259F"/>
    <w:rsid w:val="00AB2772"/>
    <w:rsid w:val="00AB2B53"/>
    <w:rsid w:val="00AB3A21"/>
    <w:rsid w:val="00AB3A76"/>
    <w:rsid w:val="00AB3B1E"/>
    <w:rsid w:val="00AB3CF2"/>
    <w:rsid w:val="00AB3F55"/>
    <w:rsid w:val="00AB403F"/>
    <w:rsid w:val="00AB416F"/>
    <w:rsid w:val="00AB48A5"/>
    <w:rsid w:val="00AB4E33"/>
    <w:rsid w:val="00AB4F7C"/>
    <w:rsid w:val="00AB51AF"/>
    <w:rsid w:val="00AB520B"/>
    <w:rsid w:val="00AB5569"/>
    <w:rsid w:val="00AB5606"/>
    <w:rsid w:val="00AB58B6"/>
    <w:rsid w:val="00AB5F08"/>
    <w:rsid w:val="00AB6173"/>
    <w:rsid w:val="00AB63C0"/>
    <w:rsid w:val="00AB650E"/>
    <w:rsid w:val="00AB6B6F"/>
    <w:rsid w:val="00AB702F"/>
    <w:rsid w:val="00AB76B9"/>
    <w:rsid w:val="00AB77EB"/>
    <w:rsid w:val="00AB7C18"/>
    <w:rsid w:val="00AB7C93"/>
    <w:rsid w:val="00AB7CD5"/>
    <w:rsid w:val="00AB7D21"/>
    <w:rsid w:val="00AB7F5A"/>
    <w:rsid w:val="00AB7FCD"/>
    <w:rsid w:val="00AC02F1"/>
    <w:rsid w:val="00AC0943"/>
    <w:rsid w:val="00AC0C3A"/>
    <w:rsid w:val="00AC0F43"/>
    <w:rsid w:val="00AC10CD"/>
    <w:rsid w:val="00AC113A"/>
    <w:rsid w:val="00AC12A9"/>
    <w:rsid w:val="00AC1515"/>
    <w:rsid w:val="00AC156B"/>
    <w:rsid w:val="00AC17CC"/>
    <w:rsid w:val="00AC192A"/>
    <w:rsid w:val="00AC1BF2"/>
    <w:rsid w:val="00AC1DA8"/>
    <w:rsid w:val="00AC1DEB"/>
    <w:rsid w:val="00AC1F47"/>
    <w:rsid w:val="00AC261E"/>
    <w:rsid w:val="00AC2621"/>
    <w:rsid w:val="00AC26DA"/>
    <w:rsid w:val="00AC2776"/>
    <w:rsid w:val="00AC2A95"/>
    <w:rsid w:val="00AC2A98"/>
    <w:rsid w:val="00AC2D3F"/>
    <w:rsid w:val="00AC30E6"/>
    <w:rsid w:val="00AC32D2"/>
    <w:rsid w:val="00AC3543"/>
    <w:rsid w:val="00AC35C9"/>
    <w:rsid w:val="00AC3698"/>
    <w:rsid w:val="00AC36AD"/>
    <w:rsid w:val="00AC37C2"/>
    <w:rsid w:val="00AC3D22"/>
    <w:rsid w:val="00AC42E5"/>
    <w:rsid w:val="00AC44A0"/>
    <w:rsid w:val="00AC4C1F"/>
    <w:rsid w:val="00AC54A6"/>
    <w:rsid w:val="00AC564D"/>
    <w:rsid w:val="00AC5829"/>
    <w:rsid w:val="00AC5C0E"/>
    <w:rsid w:val="00AC5C2E"/>
    <w:rsid w:val="00AC5C93"/>
    <w:rsid w:val="00AC5D28"/>
    <w:rsid w:val="00AC600D"/>
    <w:rsid w:val="00AC626D"/>
    <w:rsid w:val="00AC62CF"/>
    <w:rsid w:val="00AC635D"/>
    <w:rsid w:val="00AC6487"/>
    <w:rsid w:val="00AC6854"/>
    <w:rsid w:val="00AC68A1"/>
    <w:rsid w:val="00AC68EE"/>
    <w:rsid w:val="00AC69D8"/>
    <w:rsid w:val="00AC6B83"/>
    <w:rsid w:val="00AC7085"/>
    <w:rsid w:val="00AC7196"/>
    <w:rsid w:val="00AC71D8"/>
    <w:rsid w:val="00AC72A4"/>
    <w:rsid w:val="00AC73AE"/>
    <w:rsid w:val="00AC73E0"/>
    <w:rsid w:val="00AC7718"/>
    <w:rsid w:val="00AC7A24"/>
    <w:rsid w:val="00AC7B7D"/>
    <w:rsid w:val="00AD016D"/>
    <w:rsid w:val="00AD05A0"/>
    <w:rsid w:val="00AD0A9D"/>
    <w:rsid w:val="00AD0C1B"/>
    <w:rsid w:val="00AD0C1C"/>
    <w:rsid w:val="00AD0FD4"/>
    <w:rsid w:val="00AD1213"/>
    <w:rsid w:val="00AD1371"/>
    <w:rsid w:val="00AD15E4"/>
    <w:rsid w:val="00AD1794"/>
    <w:rsid w:val="00AD18E9"/>
    <w:rsid w:val="00AD1997"/>
    <w:rsid w:val="00AD1B97"/>
    <w:rsid w:val="00AD1DFB"/>
    <w:rsid w:val="00AD202B"/>
    <w:rsid w:val="00AD2162"/>
    <w:rsid w:val="00AD2371"/>
    <w:rsid w:val="00AD2463"/>
    <w:rsid w:val="00AD2479"/>
    <w:rsid w:val="00AD2789"/>
    <w:rsid w:val="00AD2BA0"/>
    <w:rsid w:val="00AD2C9F"/>
    <w:rsid w:val="00AD2DEA"/>
    <w:rsid w:val="00AD2E42"/>
    <w:rsid w:val="00AD2EF5"/>
    <w:rsid w:val="00AD3128"/>
    <w:rsid w:val="00AD31A5"/>
    <w:rsid w:val="00AD31AC"/>
    <w:rsid w:val="00AD3647"/>
    <w:rsid w:val="00AD3920"/>
    <w:rsid w:val="00AD3963"/>
    <w:rsid w:val="00AD3994"/>
    <w:rsid w:val="00AD3E99"/>
    <w:rsid w:val="00AD3EE4"/>
    <w:rsid w:val="00AD4209"/>
    <w:rsid w:val="00AD4521"/>
    <w:rsid w:val="00AD48A2"/>
    <w:rsid w:val="00AD4CDA"/>
    <w:rsid w:val="00AD4E94"/>
    <w:rsid w:val="00AD5363"/>
    <w:rsid w:val="00AD5434"/>
    <w:rsid w:val="00AD54D8"/>
    <w:rsid w:val="00AD5519"/>
    <w:rsid w:val="00AD5AF5"/>
    <w:rsid w:val="00AD5B0C"/>
    <w:rsid w:val="00AD5D9E"/>
    <w:rsid w:val="00AD605E"/>
    <w:rsid w:val="00AD625F"/>
    <w:rsid w:val="00AD6277"/>
    <w:rsid w:val="00AD62AD"/>
    <w:rsid w:val="00AD62F5"/>
    <w:rsid w:val="00AD6F7D"/>
    <w:rsid w:val="00AD7005"/>
    <w:rsid w:val="00AD7936"/>
    <w:rsid w:val="00AD7984"/>
    <w:rsid w:val="00AD7AC7"/>
    <w:rsid w:val="00AD7B3E"/>
    <w:rsid w:val="00AD7BC9"/>
    <w:rsid w:val="00AD7C17"/>
    <w:rsid w:val="00AD7F05"/>
    <w:rsid w:val="00AD7F73"/>
    <w:rsid w:val="00AE0119"/>
    <w:rsid w:val="00AE0148"/>
    <w:rsid w:val="00AE0398"/>
    <w:rsid w:val="00AE03BA"/>
    <w:rsid w:val="00AE06FF"/>
    <w:rsid w:val="00AE0897"/>
    <w:rsid w:val="00AE0D6E"/>
    <w:rsid w:val="00AE0EAA"/>
    <w:rsid w:val="00AE111E"/>
    <w:rsid w:val="00AE1158"/>
    <w:rsid w:val="00AE1460"/>
    <w:rsid w:val="00AE155F"/>
    <w:rsid w:val="00AE2118"/>
    <w:rsid w:val="00AE254F"/>
    <w:rsid w:val="00AE25F3"/>
    <w:rsid w:val="00AE25F5"/>
    <w:rsid w:val="00AE25FC"/>
    <w:rsid w:val="00AE285F"/>
    <w:rsid w:val="00AE2FAD"/>
    <w:rsid w:val="00AE3042"/>
    <w:rsid w:val="00AE36E0"/>
    <w:rsid w:val="00AE3EC5"/>
    <w:rsid w:val="00AE3F5C"/>
    <w:rsid w:val="00AE4226"/>
    <w:rsid w:val="00AE4B6F"/>
    <w:rsid w:val="00AE4D3F"/>
    <w:rsid w:val="00AE4FF5"/>
    <w:rsid w:val="00AE51F9"/>
    <w:rsid w:val="00AE547D"/>
    <w:rsid w:val="00AE55B9"/>
    <w:rsid w:val="00AE5C96"/>
    <w:rsid w:val="00AE5CA1"/>
    <w:rsid w:val="00AE5CFB"/>
    <w:rsid w:val="00AE5D91"/>
    <w:rsid w:val="00AE5FFC"/>
    <w:rsid w:val="00AE62C0"/>
    <w:rsid w:val="00AE65CB"/>
    <w:rsid w:val="00AE67F6"/>
    <w:rsid w:val="00AE69FC"/>
    <w:rsid w:val="00AE6A61"/>
    <w:rsid w:val="00AE7493"/>
    <w:rsid w:val="00AE75EF"/>
    <w:rsid w:val="00AE7641"/>
    <w:rsid w:val="00AE7724"/>
    <w:rsid w:val="00AE777E"/>
    <w:rsid w:val="00AE778A"/>
    <w:rsid w:val="00AE77D9"/>
    <w:rsid w:val="00AE79B0"/>
    <w:rsid w:val="00AE7A8B"/>
    <w:rsid w:val="00AE7C25"/>
    <w:rsid w:val="00AF0D19"/>
    <w:rsid w:val="00AF107A"/>
    <w:rsid w:val="00AF15D9"/>
    <w:rsid w:val="00AF162B"/>
    <w:rsid w:val="00AF18E2"/>
    <w:rsid w:val="00AF19B0"/>
    <w:rsid w:val="00AF1DAD"/>
    <w:rsid w:val="00AF2202"/>
    <w:rsid w:val="00AF241E"/>
    <w:rsid w:val="00AF2B56"/>
    <w:rsid w:val="00AF2C5D"/>
    <w:rsid w:val="00AF2DE9"/>
    <w:rsid w:val="00AF36F3"/>
    <w:rsid w:val="00AF37D9"/>
    <w:rsid w:val="00AF3814"/>
    <w:rsid w:val="00AF3895"/>
    <w:rsid w:val="00AF3968"/>
    <w:rsid w:val="00AF3AB0"/>
    <w:rsid w:val="00AF3AEE"/>
    <w:rsid w:val="00AF4341"/>
    <w:rsid w:val="00AF4615"/>
    <w:rsid w:val="00AF475D"/>
    <w:rsid w:val="00AF47DB"/>
    <w:rsid w:val="00AF4AF2"/>
    <w:rsid w:val="00AF4BC5"/>
    <w:rsid w:val="00AF4FC3"/>
    <w:rsid w:val="00AF5176"/>
    <w:rsid w:val="00AF521C"/>
    <w:rsid w:val="00AF5270"/>
    <w:rsid w:val="00AF55CA"/>
    <w:rsid w:val="00AF58B9"/>
    <w:rsid w:val="00AF5955"/>
    <w:rsid w:val="00AF5B64"/>
    <w:rsid w:val="00AF5CA2"/>
    <w:rsid w:val="00AF5F39"/>
    <w:rsid w:val="00AF5FD0"/>
    <w:rsid w:val="00AF6121"/>
    <w:rsid w:val="00AF61D9"/>
    <w:rsid w:val="00AF6301"/>
    <w:rsid w:val="00AF645E"/>
    <w:rsid w:val="00AF649B"/>
    <w:rsid w:val="00AF675D"/>
    <w:rsid w:val="00AF6800"/>
    <w:rsid w:val="00AF6813"/>
    <w:rsid w:val="00AF6BF8"/>
    <w:rsid w:val="00AF6FB1"/>
    <w:rsid w:val="00AF71E0"/>
    <w:rsid w:val="00AF748B"/>
    <w:rsid w:val="00AF7645"/>
    <w:rsid w:val="00AF76B6"/>
    <w:rsid w:val="00AF787B"/>
    <w:rsid w:val="00AF793C"/>
    <w:rsid w:val="00AF7B33"/>
    <w:rsid w:val="00AF7B7F"/>
    <w:rsid w:val="00AF7D3A"/>
    <w:rsid w:val="00AF7E91"/>
    <w:rsid w:val="00B00439"/>
    <w:rsid w:val="00B00730"/>
    <w:rsid w:val="00B00D88"/>
    <w:rsid w:val="00B00FC5"/>
    <w:rsid w:val="00B00FEC"/>
    <w:rsid w:val="00B011A5"/>
    <w:rsid w:val="00B01306"/>
    <w:rsid w:val="00B013BE"/>
    <w:rsid w:val="00B013D2"/>
    <w:rsid w:val="00B015AD"/>
    <w:rsid w:val="00B01710"/>
    <w:rsid w:val="00B017FC"/>
    <w:rsid w:val="00B01A48"/>
    <w:rsid w:val="00B01C86"/>
    <w:rsid w:val="00B01D78"/>
    <w:rsid w:val="00B01DA4"/>
    <w:rsid w:val="00B01EAE"/>
    <w:rsid w:val="00B0251F"/>
    <w:rsid w:val="00B02799"/>
    <w:rsid w:val="00B02BBA"/>
    <w:rsid w:val="00B02DA8"/>
    <w:rsid w:val="00B02F9D"/>
    <w:rsid w:val="00B0315D"/>
    <w:rsid w:val="00B0339E"/>
    <w:rsid w:val="00B0351D"/>
    <w:rsid w:val="00B03538"/>
    <w:rsid w:val="00B03DA4"/>
    <w:rsid w:val="00B040B6"/>
    <w:rsid w:val="00B044C8"/>
    <w:rsid w:val="00B0462B"/>
    <w:rsid w:val="00B0463D"/>
    <w:rsid w:val="00B0470B"/>
    <w:rsid w:val="00B04737"/>
    <w:rsid w:val="00B04832"/>
    <w:rsid w:val="00B04923"/>
    <w:rsid w:val="00B04B65"/>
    <w:rsid w:val="00B04CB2"/>
    <w:rsid w:val="00B04DA4"/>
    <w:rsid w:val="00B04F8D"/>
    <w:rsid w:val="00B05031"/>
    <w:rsid w:val="00B0532B"/>
    <w:rsid w:val="00B0534D"/>
    <w:rsid w:val="00B055CF"/>
    <w:rsid w:val="00B05A38"/>
    <w:rsid w:val="00B062E8"/>
    <w:rsid w:val="00B0644D"/>
    <w:rsid w:val="00B064DF"/>
    <w:rsid w:val="00B066AE"/>
    <w:rsid w:val="00B0693C"/>
    <w:rsid w:val="00B06A29"/>
    <w:rsid w:val="00B06A46"/>
    <w:rsid w:val="00B06AC8"/>
    <w:rsid w:val="00B06B3E"/>
    <w:rsid w:val="00B06D11"/>
    <w:rsid w:val="00B06EDB"/>
    <w:rsid w:val="00B06F29"/>
    <w:rsid w:val="00B0778B"/>
    <w:rsid w:val="00B07AB5"/>
    <w:rsid w:val="00B07E27"/>
    <w:rsid w:val="00B1019A"/>
    <w:rsid w:val="00B10224"/>
    <w:rsid w:val="00B10287"/>
    <w:rsid w:val="00B10337"/>
    <w:rsid w:val="00B10570"/>
    <w:rsid w:val="00B1064D"/>
    <w:rsid w:val="00B10830"/>
    <w:rsid w:val="00B10AF9"/>
    <w:rsid w:val="00B10D67"/>
    <w:rsid w:val="00B10D7A"/>
    <w:rsid w:val="00B10DED"/>
    <w:rsid w:val="00B10E7C"/>
    <w:rsid w:val="00B10F7F"/>
    <w:rsid w:val="00B1107E"/>
    <w:rsid w:val="00B110C7"/>
    <w:rsid w:val="00B11176"/>
    <w:rsid w:val="00B1120D"/>
    <w:rsid w:val="00B112AE"/>
    <w:rsid w:val="00B1147B"/>
    <w:rsid w:val="00B11ACF"/>
    <w:rsid w:val="00B12072"/>
    <w:rsid w:val="00B12486"/>
    <w:rsid w:val="00B1282A"/>
    <w:rsid w:val="00B12C14"/>
    <w:rsid w:val="00B12D30"/>
    <w:rsid w:val="00B13284"/>
    <w:rsid w:val="00B1335B"/>
    <w:rsid w:val="00B133EA"/>
    <w:rsid w:val="00B1343E"/>
    <w:rsid w:val="00B13501"/>
    <w:rsid w:val="00B1361B"/>
    <w:rsid w:val="00B14215"/>
    <w:rsid w:val="00B1442F"/>
    <w:rsid w:val="00B14812"/>
    <w:rsid w:val="00B1490E"/>
    <w:rsid w:val="00B149BC"/>
    <w:rsid w:val="00B14B0F"/>
    <w:rsid w:val="00B14B73"/>
    <w:rsid w:val="00B14E5C"/>
    <w:rsid w:val="00B15121"/>
    <w:rsid w:val="00B1573F"/>
    <w:rsid w:val="00B16126"/>
    <w:rsid w:val="00B16264"/>
    <w:rsid w:val="00B16366"/>
    <w:rsid w:val="00B16994"/>
    <w:rsid w:val="00B16E0B"/>
    <w:rsid w:val="00B1709D"/>
    <w:rsid w:val="00B171FB"/>
    <w:rsid w:val="00B172C2"/>
    <w:rsid w:val="00B1750B"/>
    <w:rsid w:val="00B175E5"/>
    <w:rsid w:val="00B17C42"/>
    <w:rsid w:val="00B2003B"/>
    <w:rsid w:val="00B20442"/>
    <w:rsid w:val="00B204A9"/>
    <w:rsid w:val="00B2090F"/>
    <w:rsid w:val="00B20A34"/>
    <w:rsid w:val="00B20BAA"/>
    <w:rsid w:val="00B20FF4"/>
    <w:rsid w:val="00B210B6"/>
    <w:rsid w:val="00B2113A"/>
    <w:rsid w:val="00B21588"/>
    <w:rsid w:val="00B21B06"/>
    <w:rsid w:val="00B21CF2"/>
    <w:rsid w:val="00B21DC1"/>
    <w:rsid w:val="00B220D0"/>
    <w:rsid w:val="00B221A7"/>
    <w:rsid w:val="00B22349"/>
    <w:rsid w:val="00B22527"/>
    <w:rsid w:val="00B225B1"/>
    <w:rsid w:val="00B22669"/>
    <w:rsid w:val="00B22B89"/>
    <w:rsid w:val="00B22C9F"/>
    <w:rsid w:val="00B22CC2"/>
    <w:rsid w:val="00B22F89"/>
    <w:rsid w:val="00B23294"/>
    <w:rsid w:val="00B23378"/>
    <w:rsid w:val="00B234F4"/>
    <w:rsid w:val="00B23B45"/>
    <w:rsid w:val="00B23BAC"/>
    <w:rsid w:val="00B23C0C"/>
    <w:rsid w:val="00B23CA5"/>
    <w:rsid w:val="00B23EC3"/>
    <w:rsid w:val="00B240A1"/>
    <w:rsid w:val="00B24304"/>
    <w:rsid w:val="00B24484"/>
    <w:rsid w:val="00B247A1"/>
    <w:rsid w:val="00B24BFC"/>
    <w:rsid w:val="00B24C12"/>
    <w:rsid w:val="00B24DB5"/>
    <w:rsid w:val="00B2524B"/>
    <w:rsid w:val="00B25305"/>
    <w:rsid w:val="00B25528"/>
    <w:rsid w:val="00B25578"/>
    <w:rsid w:val="00B2558A"/>
    <w:rsid w:val="00B255B9"/>
    <w:rsid w:val="00B255C4"/>
    <w:rsid w:val="00B25878"/>
    <w:rsid w:val="00B25AD2"/>
    <w:rsid w:val="00B25C01"/>
    <w:rsid w:val="00B25F79"/>
    <w:rsid w:val="00B25FAF"/>
    <w:rsid w:val="00B2605F"/>
    <w:rsid w:val="00B261D0"/>
    <w:rsid w:val="00B26657"/>
    <w:rsid w:val="00B266DB"/>
    <w:rsid w:val="00B268E0"/>
    <w:rsid w:val="00B268E9"/>
    <w:rsid w:val="00B269C9"/>
    <w:rsid w:val="00B26AA0"/>
    <w:rsid w:val="00B26B8D"/>
    <w:rsid w:val="00B26D76"/>
    <w:rsid w:val="00B26DA8"/>
    <w:rsid w:val="00B26FA8"/>
    <w:rsid w:val="00B2717D"/>
    <w:rsid w:val="00B27237"/>
    <w:rsid w:val="00B272FE"/>
    <w:rsid w:val="00B27366"/>
    <w:rsid w:val="00B27516"/>
    <w:rsid w:val="00B27B00"/>
    <w:rsid w:val="00B301A1"/>
    <w:rsid w:val="00B304FE"/>
    <w:rsid w:val="00B30538"/>
    <w:rsid w:val="00B3053C"/>
    <w:rsid w:val="00B30BBC"/>
    <w:rsid w:val="00B30F8E"/>
    <w:rsid w:val="00B3120F"/>
    <w:rsid w:val="00B312EC"/>
    <w:rsid w:val="00B31347"/>
    <w:rsid w:val="00B31854"/>
    <w:rsid w:val="00B319F1"/>
    <w:rsid w:val="00B31BD1"/>
    <w:rsid w:val="00B31EF8"/>
    <w:rsid w:val="00B31F36"/>
    <w:rsid w:val="00B3281A"/>
    <w:rsid w:val="00B32AC8"/>
    <w:rsid w:val="00B32BA8"/>
    <w:rsid w:val="00B32C7C"/>
    <w:rsid w:val="00B32F39"/>
    <w:rsid w:val="00B33294"/>
    <w:rsid w:val="00B334EF"/>
    <w:rsid w:val="00B33550"/>
    <w:rsid w:val="00B33558"/>
    <w:rsid w:val="00B337BA"/>
    <w:rsid w:val="00B33960"/>
    <w:rsid w:val="00B339F6"/>
    <w:rsid w:val="00B33C20"/>
    <w:rsid w:val="00B33EBD"/>
    <w:rsid w:val="00B33EED"/>
    <w:rsid w:val="00B33F9E"/>
    <w:rsid w:val="00B33FD8"/>
    <w:rsid w:val="00B3429E"/>
    <w:rsid w:val="00B3449A"/>
    <w:rsid w:val="00B3483E"/>
    <w:rsid w:val="00B34965"/>
    <w:rsid w:val="00B34B1C"/>
    <w:rsid w:val="00B34C64"/>
    <w:rsid w:val="00B34D67"/>
    <w:rsid w:val="00B34EF6"/>
    <w:rsid w:val="00B34F64"/>
    <w:rsid w:val="00B35014"/>
    <w:rsid w:val="00B35092"/>
    <w:rsid w:val="00B351EA"/>
    <w:rsid w:val="00B35342"/>
    <w:rsid w:val="00B358CB"/>
    <w:rsid w:val="00B358FF"/>
    <w:rsid w:val="00B35A2E"/>
    <w:rsid w:val="00B35BFB"/>
    <w:rsid w:val="00B35D33"/>
    <w:rsid w:val="00B35DE5"/>
    <w:rsid w:val="00B364F4"/>
    <w:rsid w:val="00B36789"/>
    <w:rsid w:val="00B36A2C"/>
    <w:rsid w:val="00B36DD8"/>
    <w:rsid w:val="00B3772F"/>
    <w:rsid w:val="00B37856"/>
    <w:rsid w:val="00B37AC2"/>
    <w:rsid w:val="00B37B4F"/>
    <w:rsid w:val="00B37E4B"/>
    <w:rsid w:val="00B37F61"/>
    <w:rsid w:val="00B40858"/>
    <w:rsid w:val="00B408CD"/>
    <w:rsid w:val="00B40B97"/>
    <w:rsid w:val="00B40C6D"/>
    <w:rsid w:val="00B40C79"/>
    <w:rsid w:val="00B40CD9"/>
    <w:rsid w:val="00B4119E"/>
    <w:rsid w:val="00B411ED"/>
    <w:rsid w:val="00B41342"/>
    <w:rsid w:val="00B4153E"/>
    <w:rsid w:val="00B41776"/>
    <w:rsid w:val="00B41C59"/>
    <w:rsid w:val="00B41E2E"/>
    <w:rsid w:val="00B4203C"/>
    <w:rsid w:val="00B420A0"/>
    <w:rsid w:val="00B4228C"/>
    <w:rsid w:val="00B42582"/>
    <w:rsid w:val="00B4265E"/>
    <w:rsid w:val="00B427EB"/>
    <w:rsid w:val="00B42932"/>
    <w:rsid w:val="00B42951"/>
    <w:rsid w:val="00B42970"/>
    <w:rsid w:val="00B429A1"/>
    <w:rsid w:val="00B42AD2"/>
    <w:rsid w:val="00B42BC4"/>
    <w:rsid w:val="00B42E00"/>
    <w:rsid w:val="00B42E4C"/>
    <w:rsid w:val="00B431B1"/>
    <w:rsid w:val="00B43622"/>
    <w:rsid w:val="00B4365A"/>
    <w:rsid w:val="00B439C0"/>
    <w:rsid w:val="00B43B24"/>
    <w:rsid w:val="00B43D42"/>
    <w:rsid w:val="00B440F1"/>
    <w:rsid w:val="00B4428B"/>
    <w:rsid w:val="00B44926"/>
    <w:rsid w:val="00B44AE9"/>
    <w:rsid w:val="00B44E23"/>
    <w:rsid w:val="00B44F24"/>
    <w:rsid w:val="00B44FA9"/>
    <w:rsid w:val="00B45059"/>
    <w:rsid w:val="00B45206"/>
    <w:rsid w:val="00B45290"/>
    <w:rsid w:val="00B45303"/>
    <w:rsid w:val="00B453D1"/>
    <w:rsid w:val="00B453E3"/>
    <w:rsid w:val="00B4545A"/>
    <w:rsid w:val="00B45531"/>
    <w:rsid w:val="00B45BB6"/>
    <w:rsid w:val="00B45C98"/>
    <w:rsid w:val="00B45D6B"/>
    <w:rsid w:val="00B45EBB"/>
    <w:rsid w:val="00B460C4"/>
    <w:rsid w:val="00B46671"/>
    <w:rsid w:val="00B4668C"/>
    <w:rsid w:val="00B466BE"/>
    <w:rsid w:val="00B4677E"/>
    <w:rsid w:val="00B46828"/>
    <w:rsid w:val="00B46C52"/>
    <w:rsid w:val="00B470DC"/>
    <w:rsid w:val="00B4711B"/>
    <w:rsid w:val="00B4744A"/>
    <w:rsid w:val="00B47595"/>
    <w:rsid w:val="00B4786E"/>
    <w:rsid w:val="00B47C7F"/>
    <w:rsid w:val="00B47EF6"/>
    <w:rsid w:val="00B500A0"/>
    <w:rsid w:val="00B500D9"/>
    <w:rsid w:val="00B5034C"/>
    <w:rsid w:val="00B50A64"/>
    <w:rsid w:val="00B50F20"/>
    <w:rsid w:val="00B517E7"/>
    <w:rsid w:val="00B518DB"/>
    <w:rsid w:val="00B51A08"/>
    <w:rsid w:val="00B51CAB"/>
    <w:rsid w:val="00B51DB0"/>
    <w:rsid w:val="00B5222E"/>
    <w:rsid w:val="00B522AE"/>
    <w:rsid w:val="00B52300"/>
    <w:rsid w:val="00B524B4"/>
    <w:rsid w:val="00B52692"/>
    <w:rsid w:val="00B527A0"/>
    <w:rsid w:val="00B529A5"/>
    <w:rsid w:val="00B52DE9"/>
    <w:rsid w:val="00B532D5"/>
    <w:rsid w:val="00B533CD"/>
    <w:rsid w:val="00B53752"/>
    <w:rsid w:val="00B5388C"/>
    <w:rsid w:val="00B538CA"/>
    <w:rsid w:val="00B53B55"/>
    <w:rsid w:val="00B53C8A"/>
    <w:rsid w:val="00B543DD"/>
    <w:rsid w:val="00B544B6"/>
    <w:rsid w:val="00B54546"/>
    <w:rsid w:val="00B5472D"/>
    <w:rsid w:val="00B54A41"/>
    <w:rsid w:val="00B54E0C"/>
    <w:rsid w:val="00B553DD"/>
    <w:rsid w:val="00B555B1"/>
    <w:rsid w:val="00B55819"/>
    <w:rsid w:val="00B5581C"/>
    <w:rsid w:val="00B55C5B"/>
    <w:rsid w:val="00B55F56"/>
    <w:rsid w:val="00B562DA"/>
    <w:rsid w:val="00B565C7"/>
    <w:rsid w:val="00B5664B"/>
    <w:rsid w:val="00B566E4"/>
    <w:rsid w:val="00B56AF6"/>
    <w:rsid w:val="00B56B96"/>
    <w:rsid w:val="00B56BC0"/>
    <w:rsid w:val="00B56BDB"/>
    <w:rsid w:val="00B56CDF"/>
    <w:rsid w:val="00B56D1F"/>
    <w:rsid w:val="00B56E4B"/>
    <w:rsid w:val="00B56E82"/>
    <w:rsid w:val="00B574DE"/>
    <w:rsid w:val="00B57537"/>
    <w:rsid w:val="00B575BA"/>
    <w:rsid w:val="00B5764E"/>
    <w:rsid w:val="00B57B80"/>
    <w:rsid w:val="00B57E15"/>
    <w:rsid w:val="00B6029E"/>
    <w:rsid w:val="00B607DF"/>
    <w:rsid w:val="00B60B9C"/>
    <w:rsid w:val="00B60C10"/>
    <w:rsid w:val="00B61178"/>
    <w:rsid w:val="00B6122F"/>
    <w:rsid w:val="00B6129A"/>
    <w:rsid w:val="00B6136A"/>
    <w:rsid w:val="00B61426"/>
    <w:rsid w:val="00B6152C"/>
    <w:rsid w:val="00B616D3"/>
    <w:rsid w:val="00B620E6"/>
    <w:rsid w:val="00B6271D"/>
    <w:rsid w:val="00B6296B"/>
    <w:rsid w:val="00B6298E"/>
    <w:rsid w:val="00B62D3C"/>
    <w:rsid w:val="00B62DC0"/>
    <w:rsid w:val="00B631A1"/>
    <w:rsid w:val="00B633EA"/>
    <w:rsid w:val="00B63A81"/>
    <w:rsid w:val="00B63BFE"/>
    <w:rsid w:val="00B63D7F"/>
    <w:rsid w:val="00B63E5E"/>
    <w:rsid w:val="00B646A6"/>
    <w:rsid w:val="00B648D7"/>
    <w:rsid w:val="00B64A18"/>
    <w:rsid w:val="00B64C69"/>
    <w:rsid w:val="00B64D92"/>
    <w:rsid w:val="00B6502D"/>
    <w:rsid w:val="00B65163"/>
    <w:rsid w:val="00B6521A"/>
    <w:rsid w:val="00B653FC"/>
    <w:rsid w:val="00B65508"/>
    <w:rsid w:val="00B65575"/>
    <w:rsid w:val="00B656F1"/>
    <w:rsid w:val="00B657C5"/>
    <w:rsid w:val="00B65A0B"/>
    <w:rsid w:val="00B65ED2"/>
    <w:rsid w:val="00B65F17"/>
    <w:rsid w:val="00B66420"/>
    <w:rsid w:val="00B664E6"/>
    <w:rsid w:val="00B66585"/>
    <w:rsid w:val="00B66C95"/>
    <w:rsid w:val="00B66CC8"/>
    <w:rsid w:val="00B66ED2"/>
    <w:rsid w:val="00B6704E"/>
    <w:rsid w:val="00B67105"/>
    <w:rsid w:val="00B673A4"/>
    <w:rsid w:val="00B673DE"/>
    <w:rsid w:val="00B6743C"/>
    <w:rsid w:val="00B67B30"/>
    <w:rsid w:val="00B70BB4"/>
    <w:rsid w:val="00B70D19"/>
    <w:rsid w:val="00B710EF"/>
    <w:rsid w:val="00B718F8"/>
    <w:rsid w:val="00B7197F"/>
    <w:rsid w:val="00B71B15"/>
    <w:rsid w:val="00B71DC3"/>
    <w:rsid w:val="00B722E2"/>
    <w:rsid w:val="00B723EE"/>
    <w:rsid w:val="00B7248F"/>
    <w:rsid w:val="00B72492"/>
    <w:rsid w:val="00B72719"/>
    <w:rsid w:val="00B72B54"/>
    <w:rsid w:val="00B734CD"/>
    <w:rsid w:val="00B739A6"/>
    <w:rsid w:val="00B73A8F"/>
    <w:rsid w:val="00B73B5A"/>
    <w:rsid w:val="00B74107"/>
    <w:rsid w:val="00B743E0"/>
    <w:rsid w:val="00B7448E"/>
    <w:rsid w:val="00B744BF"/>
    <w:rsid w:val="00B745CF"/>
    <w:rsid w:val="00B74F41"/>
    <w:rsid w:val="00B7506D"/>
    <w:rsid w:val="00B7537F"/>
    <w:rsid w:val="00B754C5"/>
    <w:rsid w:val="00B7572C"/>
    <w:rsid w:val="00B75765"/>
    <w:rsid w:val="00B7592D"/>
    <w:rsid w:val="00B75B2E"/>
    <w:rsid w:val="00B75CCF"/>
    <w:rsid w:val="00B76039"/>
    <w:rsid w:val="00B763BB"/>
    <w:rsid w:val="00B7648B"/>
    <w:rsid w:val="00B76740"/>
    <w:rsid w:val="00B76828"/>
    <w:rsid w:val="00B769A6"/>
    <w:rsid w:val="00B77004"/>
    <w:rsid w:val="00B77283"/>
    <w:rsid w:val="00B77315"/>
    <w:rsid w:val="00B7757E"/>
    <w:rsid w:val="00B7761E"/>
    <w:rsid w:val="00B776D0"/>
    <w:rsid w:val="00B7772D"/>
    <w:rsid w:val="00B779A2"/>
    <w:rsid w:val="00B77A15"/>
    <w:rsid w:val="00B77BE2"/>
    <w:rsid w:val="00B77C6D"/>
    <w:rsid w:val="00B77D0C"/>
    <w:rsid w:val="00B77F91"/>
    <w:rsid w:val="00B80304"/>
    <w:rsid w:val="00B803C6"/>
    <w:rsid w:val="00B80403"/>
    <w:rsid w:val="00B805E0"/>
    <w:rsid w:val="00B80676"/>
    <w:rsid w:val="00B8073C"/>
    <w:rsid w:val="00B808E2"/>
    <w:rsid w:val="00B8149D"/>
    <w:rsid w:val="00B817A6"/>
    <w:rsid w:val="00B817E1"/>
    <w:rsid w:val="00B818A7"/>
    <w:rsid w:val="00B819C4"/>
    <w:rsid w:val="00B819D1"/>
    <w:rsid w:val="00B81BAB"/>
    <w:rsid w:val="00B81D6D"/>
    <w:rsid w:val="00B820EB"/>
    <w:rsid w:val="00B8213E"/>
    <w:rsid w:val="00B8216C"/>
    <w:rsid w:val="00B8234A"/>
    <w:rsid w:val="00B8253B"/>
    <w:rsid w:val="00B82605"/>
    <w:rsid w:val="00B8264F"/>
    <w:rsid w:val="00B8272D"/>
    <w:rsid w:val="00B82B38"/>
    <w:rsid w:val="00B8368E"/>
    <w:rsid w:val="00B836D1"/>
    <w:rsid w:val="00B839AA"/>
    <w:rsid w:val="00B83C11"/>
    <w:rsid w:val="00B83F1C"/>
    <w:rsid w:val="00B83F6B"/>
    <w:rsid w:val="00B84109"/>
    <w:rsid w:val="00B841F6"/>
    <w:rsid w:val="00B843ED"/>
    <w:rsid w:val="00B84441"/>
    <w:rsid w:val="00B8497F"/>
    <w:rsid w:val="00B84BD6"/>
    <w:rsid w:val="00B84D73"/>
    <w:rsid w:val="00B84E68"/>
    <w:rsid w:val="00B851FB"/>
    <w:rsid w:val="00B85343"/>
    <w:rsid w:val="00B8534A"/>
    <w:rsid w:val="00B853CF"/>
    <w:rsid w:val="00B8561B"/>
    <w:rsid w:val="00B857AD"/>
    <w:rsid w:val="00B858B9"/>
    <w:rsid w:val="00B858D4"/>
    <w:rsid w:val="00B85C6F"/>
    <w:rsid w:val="00B85D33"/>
    <w:rsid w:val="00B85ECA"/>
    <w:rsid w:val="00B86115"/>
    <w:rsid w:val="00B8611D"/>
    <w:rsid w:val="00B86695"/>
    <w:rsid w:val="00B86937"/>
    <w:rsid w:val="00B86FF3"/>
    <w:rsid w:val="00B870D0"/>
    <w:rsid w:val="00B870E0"/>
    <w:rsid w:val="00B87158"/>
    <w:rsid w:val="00B87D13"/>
    <w:rsid w:val="00B87EF2"/>
    <w:rsid w:val="00B901C8"/>
    <w:rsid w:val="00B9030E"/>
    <w:rsid w:val="00B90334"/>
    <w:rsid w:val="00B9046F"/>
    <w:rsid w:val="00B90AF4"/>
    <w:rsid w:val="00B90D8B"/>
    <w:rsid w:val="00B91120"/>
    <w:rsid w:val="00B913F4"/>
    <w:rsid w:val="00B91BC7"/>
    <w:rsid w:val="00B91E6A"/>
    <w:rsid w:val="00B9219A"/>
    <w:rsid w:val="00B9227A"/>
    <w:rsid w:val="00B92599"/>
    <w:rsid w:val="00B9268B"/>
    <w:rsid w:val="00B9277D"/>
    <w:rsid w:val="00B92BB7"/>
    <w:rsid w:val="00B9322B"/>
    <w:rsid w:val="00B9347E"/>
    <w:rsid w:val="00B9381B"/>
    <w:rsid w:val="00B93ED3"/>
    <w:rsid w:val="00B93FBA"/>
    <w:rsid w:val="00B94039"/>
    <w:rsid w:val="00B94079"/>
    <w:rsid w:val="00B9409D"/>
    <w:rsid w:val="00B94448"/>
    <w:rsid w:val="00B94716"/>
    <w:rsid w:val="00B94CF0"/>
    <w:rsid w:val="00B94F3D"/>
    <w:rsid w:val="00B94FA4"/>
    <w:rsid w:val="00B95191"/>
    <w:rsid w:val="00B9531C"/>
    <w:rsid w:val="00B95339"/>
    <w:rsid w:val="00B958C4"/>
    <w:rsid w:val="00B959E3"/>
    <w:rsid w:val="00B95C19"/>
    <w:rsid w:val="00B95D33"/>
    <w:rsid w:val="00B962A5"/>
    <w:rsid w:val="00B9630F"/>
    <w:rsid w:val="00B963D8"/>
    <w:rsid w:val="00B96974"/>
    <w:rsid w:val="00B96B86"/>
    <w:rsid w:val="00B972E4"/>
    <w:rsid w:val="00B97356"/>
    <w:rsid w:val="00B9740A"/>
    <w:rsid w:val="00B974AC"/>
    <w:rsid w:val="00B976A6"/>
    <w:rsid w:val="00B9787D"/>
    <w:rsid w:val="00B97CFE"/>
    <w:rsid w:val="00B97D72"/>
    <w:rsid w:val="00B97E68"/>
    <w:rsid w:val="00B97F09"/>
    <w:rsid w:val="00B97FED"/>
    <w:rsid w:val="00BA02BA"/>
    <w:rsid w:val="00BA0499"/>
    <w:rsid w:val="00BA0737"/>
    <w:rsid w:val="00BA07E8"/>
    <w:rsid w:val="00BA0954"/>
    <w:rsid w:val="00BA09A3"/>
    <w:rsid w:val="00BA09CA"/>
    <w:rsid w:val="00BA0B54"/>
    <w:rsid w:val="00BA0DD5"/>
    <w:rsid w:val="00BA1054"/>
    <w:rsid w:val="00BA1129"/>
    <w:rsid w:val="00BA1184"/>
    <w:rsid w:val="00BA13C5"/>
    <w:rsid w:val="00BA13CE"/>
    <w:rsid w:val="00BA161F"/>
    <w:rsid w:val="00BA1A4F"/>
    <w:rsid w:val="00BA1A60"/>
    <w:rsid w:val="00BA1D53"/>
    <w:rsid w:val="00BA1E13"/>
    <w:rsid w:val="00BA1E62"/>
    <w:rsid w:val="00BA1FEE"/>
    <w:rsid w:val="00BA2032"/>
    <w:rsid w:val="00BA2347"/>
    <w:rsid w:val="00BA236C"/>
    <w:rsid w:val="00BA26A8"/>
    <w:rsid w:val="00BA2815"/>
    <w:rsid w:val="00BA2824"/>
    <w:rsid w:val="00BA2C30"/>
    <w:rsid w:val="00BA2E15"/>
    <w:rsid w:val="00BA3245"/>
    <w:rsid w:val="00BA32B8"/>
    <w:rsid w:val="00BA3340"/>
    <w:rsid w:val="00BA3BFB"/>
    <w:rsid w:val="00BA3DD1"/>
    <w:rsid w:val="00BA40DF"/>
    <w:rsid w:val="00BA4147"/>
    <w:rsid w:val="00BA437A"/>
    <w:rsid w:val="00BA4813"/>
    <w:rsid w:val="00BA481D"/>
    <w:rsid w:val="00BA488C"/>
    <w:rsid w:val="00BA49B4"/>
    <w:rsid w:val="00BA4D2F"/>
    <w:rsid w:val="00BA4DE7"/>
    <w:rsid w:val="00BA4EDC"/>
    <w:rsid w:val="00BA5039"/>
    <w:rsid w:val="00BA53E5"/>
    <w:rsid w:val="00BA55E8"/>
    <w:rsid w:val="00BA574C"/>
    <w:rsid w:val="00BA57D7"/>
    <w:rsid w:val="00BA5897"/>
    <w:rsid w:val="00BA58A0"/>
    <w:rsid w:val="00BA5912"/>
    <w:rsid w:val="00BA5954"/>
    <w:rsid w:val="00BA5C91"/>
    <w:rsid w:val="00BA5D4F"/>
    <w:rsid w:val="00BA6885"/>
    <w:rsid w:val="00BA692D"/>
    <w:rsid w:val="00BA6A16"/>
    <w:rsid w:val="00BA6A6D"/>
    <w:rsid w:val="00BA6B78"/>
    <w:rsid w:val="00BA6DA3"/>
    <w:rsid w:val="00BA6E0D"/>
    <w:rsid w:val="00BA6F98"/>
    <w:rsid w:val="00BA70CB"/>
    <w:rsid w:val="00BA7280"/>
    <w:rsid w:val="00BA728B"/>
    <w:rsid w:val="00BA7798"/>
    <w:rsid w:val="00BA7803"/>
    <w:rsid w:val="00BA783B"/>
    <w:rsid w:val="00BA7904"/>
    <w:rsid w:val="00BB0133"/>
    <w:rsid w:val="00BB02B4"/>
    <w:rsid w:val="00BB07FF"/>
    <w:rsid w:val="00BB0847"/>
    <w:rsid w:val="00BB0DA1"/>
    <w:rsid w:val="00BB0F51"/>
    <w:rsid w:val="00BB0F81"/>
    <w:rsid w:val="00BB10DF"/>
    <w:rsid w:val="00BB1182"/>
    <w:rsid w:val="00BB1B19"/>
    <w:rsid w:val="00BB2090"/>
    <w:rsid w:val="00BB2204"/>
    <w:rsid w:val="00BB24D3"/>
    <w:rsid w:val="00BB2517"/>
    <w:rsid w:val="00BB258B"/>
    <w:rsid w:val="00BB25C2"/>
    <w:rsid w:val="00BB25CE"/>
    <w:rsid w:val="00BB265A"/>
    <w:rsid w:val="00BB2744"/>
    <w:rsid w:val="00BB29B1"/>
    <w:rsid w:val="00BB2A2B"/>
    <w:rsid w:val="00BB2A68"/>
    <w:rsid w:val="00BB2DA1"/>
    <w:rsid w:val="00BB2F48"/>
    <w:rsid w:val="00BB3090"/>
    <w:rsid w:val="00BB327B"/>
    <w:rsid w:val="00BB34E3"/>
    <w:rsid w:val="00BB357E"/>
    <w:rsid w:val="00BB35EF"/>
    <w:rsid w:val="00BB3717"/>
    <w:rsid w:val="00BB3BEE"/>
    <w:rsid w:val="00BB429E"/>
    <w:rsid w:val="00BB43DF"/>
    <w:rsid w:val="00BB4414"/>
    <w:rsid w:val="00BB442D"/>
    <w:rsid w:val="00BB44D6"/>
    <w:rsid w:val="00BB45D9"/>
    <w:rsid w:val="00BB4BE2"/>
    <w:rsid w:val="00BB4CE9"/>
    <w:rsid w:val="00BB4D03"/>
    <w:rsid w:val="00BB4DAD"/>
    <w:rsid w:val="00BB4ECF"/>
    <w:rsid w:val="00BB4F4D"/>
    <w:rsid w:val="00BB4FEA"/>
    <w:rsid w:val="00BB527A"/>
    <w:rsid w:val="00BB555A"/>
    <w:rsid w:val="00BB557C"/>
    <w:rsid w:val="00BB56B3"/>
    <w:rsid w:val="00BB5DE6"/>
    <w:rsid w:val="00BB5F04"/>
    <w:rsid w:val="00BB5F26"/>
    <w:rsid w:val="00BB65C7"/>
    <w:rsid w:val="00BB68F7"/>
    <w:rsid w:val="00BB6E6D"/>
    <w:rsid w:val="00BB6EFB"/>
    <w:rsid w:val="00BB7195"/>
    <w:rsid w:val="00BB71EF"/>
    <w:rsid w:val="00BB7356"/>
    <w:rsid w:val="00BB7823"/>
    <w:rsid w:val="00BB7BF0"/>
    <w:rsid w:val="00BB7CD5"/>
    <w:rsid w:val="00BC02B8"/>
    <w:rsid w:val="00BC0632"/>
    <w:rsid w:val="00BC0680"/>
    <w:rsid w:val="00BC094F"/>
    <w:rsid w:val="00BC0A4C"/>
    <w:rsid w:val="00BC0AA6"/>
    <w:rsid w:val="00BC0BC0"/>
    <w:rsid w:val="00BC133B"/>
    <w:rsid w:val="00BC1686"/>
    <w:rsid w:val="00BC17DC"/>
    <w:rsid w:val="00BC1895"/>
    <w:rsid w:val="00BC1AC1"/>
    <w:rsid w:val="00BC1C99"/>
    <w:rsid w:val="00BC1CC9"/>
    <w:rsid w:val="00BC1D9E"/>
    <w:rsid w:val="00BC1DC7"/>
    <w:rsid w:val="00BC1F28"/>
    <w:rsid w:val="00BC208C"/>
    <w:rsid w:val="00BC226B"/>
    <w:rsid w:val="00BC2572"/>
    <w:rsid w:val="00BC2820"/>
    <w:rsid w:val="00BC288C"/>
    <w:rsid w:val="00BC2A29"/>
    <w:rsid w:val="00BC2CED"/>
    <w:rsid w:val="00BC2D35"/>
    <w:rsid w:val="00BC338A"/>
    <w:rsid w:val="00BC35E3"/>
    <w:rsid w:val="00BC3696"/>
    <w:rsid w:val="00BC36B1"/>
    <w:rsid w:val="00BC39AF"/>
    <w:rsid w:val="00BC3B1B"/>
    <w:rsid w:val="00BC3B4F"/>
    <w:rsid w:val="00BC3C7F"/>
    <w:rsid w:val="00BC3CE2"/>
    <w:rsid w:val="00BC41A2"/>
    <w:rsid w:val="00BC471C"/>
    <w:rsid w:val="00BC4798"/>
    <w:rsid w:val="00BC4811"/>
    <w:rsid w:val="00BC4A99"/>
    <w:rsid w:val="00BC4D3D"/>
    <w:rsid w:val="00BC4EBA"/>
    <w:rsid w:val="00BC5076"/>
    <w:rsid w:val="00BC50EB"/>
    <w:rsid w:val="00BC524E"/>
    <w:rsid w:val="00BC5277"/>
    <w:rsid w:val="00BC5289"/>
    <w:rsid w:val="00BC57DF"/>
    <w:rsid w:val="00BC5A6C"/>
    <w:rsid w:val="00BC5AD2"/>
    <w:rsid w:val="00BC5D5A"/>
    <w:rsid w:val="00BC5E8E"/>
    <w:rsid w:val="00BC5F99"/>
    <w:rsid w:val="00BC6472"/>
    <w:rsid w:val="00BC66E6"/>
    <w:rsid w:val="00BC6DF1"/>
    <w:rsid w:val="00BC6E9A"/>
    <w:rsid w:val="00BC7013"/>
    <w:rsid w:val="00BC7386"/>
    <w:rsid w:val="00BC73B2"/>
    <w:rsid w:val="00BC741E"/>
    <w:rsid w:val="00BC76CB"/>
    <w:rsid w:val="00BC783D"/>
    <w:rsid w:val="00BC7995"/>
    <w:rsid w:val="00BC7A6D"/>
    <w:rsid w:val="00BC7DF5"/>
    <w:rsid w:val="00BC7DFA"/>
    <w:rsid w:val="00BD023C"/>
    <w:rsid w:val="00BD030E"/>
    <w:rsid w:val="00BD0491"/>
    <w:rsid w:val="00BD0517"/>
    <w:rsid w:val="00BD0688"/>
    <w:rsid w:val="00BD0728"/>
    <w:rsid w:val="00BD0B25"/>
    <w:rsid w:val="00BD0E8F"/>
    <w:rsid w:val="00BD0F0D"/>
    <w:rsid w:val="00BD11F2"/>
    <w:rsid w:val="00BD14A0"/>
    <w:rsid w:val="00BD15F2"/>
    <w:rsid w:val="00BD17A5"/>
    <w:rsid w:val="00BD1B97"/>
    <w:rsid w:val="00BD1C83"/>
    <w:rsid w:val="00BD1CF9"/>
    <w:rsid w:val="00BD1D04"/>
    <w:rsid w:val="00BD1D68"/>
    <w:rsid w:val="00BD227B"/>
    <w:rsid w:val="00BD26C2"/>
    <w:rsid w:val="00BD27C0"/>
    <w:rsid w:val="00BD2973"/>
    <w:rsid w:val="00BD2A06"/>
    <w:rsid w:val="00BD2FB9"/>
    <w:rsid w:val="00BD34C3"/>
    <w:rsid w:val="00BD3826"/>
    <w:rsid w:val="00BD39C7"/>
    <w:rsid w:val="00BD3C56"/>
    <w:rsid w:val="00BD3D94"/>
    <w:rsid w:val="00BD3E64"/>
    <w:rsid w:val="00BD43DD"/>
    <w:rsid w:val="00BD44FE"/>
    <w:rsid w:val="00BD46C3"/>
    <w:rsid w:val="00BD49D6"/>
    <w:rsid w:val="00BD4AA5"/>
    <w:rsid w:val="00BD4B76"/>
    <w:rsid w:val="00BD4D2D"/>
    <w:rsid w:val="00BD50F7"/>
    <w:rsid w:val="00BD51EA"/>
    <w:rsid w:val="00BD525C"/>
    <w:rsid w:val="00BD5281"/>
    <w:rsid w:val="00BD52DD"/>
    <w:rsid w:val="00BD5ACD"/>
    <w:rsid w:val="00BD5B06"/>
    <w:rsid w:val="00BD5C07"/>
    <w:rsid w:val="00BD5F6C"/>
    <w:rsid w:val="00BD5F77"/>
    <w:rsid w:val="00BD62FD"/>
    <w:rsid w:val="00BD64C3"/>
    <w:rsid w:val="00BD6543"/>
    <w:rsid w:val="00BD664F"/>
    <w:rsid w:val="00BD68FF"/>
    <w:rsid w:val="00BD6F87"/>
    <w:rsid w:val="00BD70A2"/>
    <w:rsid w:val="00BD744D"/>
    <w:rsid w:val="00BD758A"/>
    <w:rsid w:val="00BD76F3"/>
    <w:rsid w:val="00BD77F8"/>
    <w:rsid w:val="00BD77FD"/>
    <w:rsid w:val="00BD7A6C"/>
    <w:rsid w:val="00BD7C9E"/>
    <w:rsid w:val="00BD7CB0"/>
    <w:rsid w:val="00BD7EEF"/>
    <w:rsid w:val="00BE00C5"/>
    <w:rsid w:val="00BE0180"/>
    <w:rsid w:val="00BE0668"/>
    <w:rsid w:val="00BE0BAF"/>
    <w:rsid w:val="00BE0C85"/>
    <w:rsid w:val="00BE0E75"/>
    <w:rsid w:val="00BE0E76"/>
    <w:rsid w:val="00BE12F2"/>
    <w:rsid w:val="00BE13A4"/>
    <w:rsid w:val="00BE13F5"/>
    <w:rsid w:val="00BE1650"/>
    <w:rsid w:val="00BE1844"/>
    <w:rsid w:val="00BE19D2"/>
    <w:rsid w:val="00BE1C75"/>
    <w:rsid w:val="00BE1D25"/>
    <w:rsid w:val="00BE1FF6"/>
    <w:rsid w:val="00BE2241"/>
    <w:rsid w:val="00BE22BB"/>
    <w:rsid w:val="00BE232E"/>
    <w:rsid w:val="00BE27B0"/>
    <w:rsid w:val="00BE2964"/>
    <w:rsid w:val="00BE2AC5"/>
    <w:rsid w:val="00BE2ED7"/>
    <w:rsid w:val="00BE3193"/>
    <w:rsid w:val="00BE3500"/>
    <w:rsid w:val="00BE3613"/>
    <w:rsid w:val="00BE37A4"/>
    <w:rsid w:val="00BE38BD"/>
    <w:rsid w:val="00BE3A83"/>
    <w:rsid w:val="00BE3CF9"/>
    <w:rsid w:val="00BE41D0"/>
    <w:rsid w:val="00BE4298"/>
    <w:rsid w:val="00BE4577"/>
    <w:rsid w:val="00BE488F"/>
    <w:rsid w:val="00BE49A5"/>
    <w:rsid w:val="00BE4ABD"/>
    <w:rsid w:val="00BE5140"/>
    <w:rsid w:val="00BE5261"/>
    <w:rsid w:val="00BE5734"/>
    <w:rsid w:val="00BE5778"/>
    <w:rsid w:val="00BE581C"/>
    <w:rsid w:val="00BE5ABC"/>
    <w:rsid w:val="00BE5E77"/>
    <w:rsid w:val="00BE6180"/>
    <w:rsid w:val="00BE6191"/>
    <w:rsid w:val="00BE64F8"/>
    <w:rsid w:val="00BE687E"/>
    <w:rsid w:val="00BE68A6"/>
    <w:rsid w:val="00BE6A9E"/>
    <w:rsid w:val="00BE6B4C"/>
    <w:rsid w:val="00BE6C3A"/>
    <w:rsid w:val="00BE6ECF"/>
    <w:rsid w:val="00BE73A0"/>
    <w:rsid w:val="00BE73D2"/>
    <w:rsid w:val="00BE749E"/>
    <w:rsid w:val="00BE77CE"/>
    <w:rsid w:val="00BE7B03"/>
    <w:rsid w:val="00BE7B81"/>
    <w:rsid w:val="00BF03B0"/>
    <w:rsid w:val="00BF03EC"/>
    <w:rsid w:val="00BF04A7"/>
    <w:rsid w:val="00BF0805"/>
    <w:rsid w:val="00BF0807"/>
    <w:rsid w:val="00BF0DF8"/>
    <w:rsid w:val="00BF0E78"/>
    <w:rsid w:val="00BF0FB7"/>
    <w:rsid w:val="00BF1189"/>
    <w:rsid w:val="00BF1540"/>
    <w:rsid w:val="00BF1580"/>
    <w:rsid w:val="00BF183E"/>
    <w:rsid w:val="00BF19C6"/>
    <w:rsid w:val="00BF1A31"/>
    <w:rsid w:val="00BF1B62"/>
    <w:rsid w:val="00BF1D36"/>
    <w:rsid w:val="00BF20A5"/>
    <w:rsid w:val="00BF228A"/>
    <w:rsid w:val="00BF2388"/>
    <w:rsid w:val="00BF28A6"/>
    <w:rsid w:val="00BF2982"/>
    <w:rsid w:val="00BF2C7D"/>
    <w:rsid w:val="00BF2DC2"/>
    <w:rsid w:val="00BF2F52"/>
    <w:rsid w:val="00BF321D"/>
    <w:rsid w:val="00BF35F5"/>
    <w:rsid w:val="00BF37A4"/>
    <w:rsid w:val="00BF3E76"/>
    <w:rsid w:val="00BF3E79"/>
    <w:rsid w:val="00BF414A"/>
    <w:rsid w:val="00BF4482"/>
    <w:rsid w:val="00BF44A1"/>
    <w:rsid w:val="00BF4734"/>
    <w:rsid w:val="00BF48C2"/>
    <w:rsid w:val="00BF4CDB"/>
    <w:rsid w:val="00BF4EB9"/>
    <w:rsid w:val="00BF51B8"/>
    <w:rsid w:val="00BF5653"/>
    <w:rsid w:val="00BF56BB"/>
    <w:rsid w:val="00BF57A9"/>
    <w:rsid w:val="00BF57DB"/>
    <w:rsid w:val="00BF59B9"/>
    <w:rsid w:val="00BF5A0E"/>
    <w:rsid w:val="00BF603B"/>
    <w:rsid w:val="00BF6751"/>
    <w:rsid w:val="00BF67D4"/>
    <w:rsid w:val="00BF687E"/>
    <w:rsid w:val="00BF69A9"/>
    <w:rsid w:val="00BF6AC4"/>
    <w:rsid w:val="00BF6B11"/>
    <w:rsid w:val="00BF6B66"/>
    <w:rsid w:val="00BF6D95"/>
    <w:rsid w:val="00BF6DCA"/>
    <w:rsid w:val="00BF6E83"/>
    <w:rsid w:val="00BF6F2D"/>
    <w:rsid w:val="00BF7697"/>
    <w:rsid w:val="00BF7AF2"/>
    <w:rsid w:val="00BF7C57"/>
    <w:rsid w:val="00BF7FCD"/>
    <w:rsid w:val="00C005CB"/>
    <w:rsid w:val="00C00961"/>
    <w:rsid w:val="00C00C6B"/>
    <w:rsid w:val="00C00CB5"/>
    <w:rsid w:val="00C010BF"/>
    <w:rsid w:val="00C013F6"/>
    <w:rsid w:val="00C01404"/>
    <w:rsid w:val="00C01807"/>
    <w:rsid w:val="00C0182B"/>
    <w:rsid w:val="00C01FAD"/>
    <w:rsid w:val="00C02116"/>
    <w:rsid w:val="00C023B5"/>
    <w:rsid w:val="00C02C8F"/>
    <w:rsid w:val="00C02DF2"/>
    <w:rsid w:val="00C02ECF"/>
    <w:rsid w:val="00C02F1B"/>
    <w:rsid w:val="00C02F2D"/>
    <w:rsid w:val="00C02F5E"/>
    <w:rsid w:val="00C02F99"/>
    <w:rsid w:val="00C03125"/>
    <w:rsid w:val="00C03720"/>
    <w:rsid w:val="00C0397C"/>
    <w:rsid w:val="00C039E9"/>
    <w:rsid w:val="00C03B0A"/>
    <w:rsid w:val="00C0427D"/>
    <w:rsid w:val="00C04419"/>
    <w:rsid w:val="00C044D6"/>
    <w:rsid w:val="00C04975"/>
    <w:rsid w:val="00C04FCB"/>
    <w:rsid w:val="00C05019"/>
    <w:rsid w:val="00C0531E"/>
    <w:rsid w:val="00C05915"/>
    <w:rsid w:val="00C05A62"/>
    <w:rsid w:val="00C06554"/>
    <w:rsid w:val="00C06643"/>
    <w:rsid w:val="00C06646"/>
    <w:rsid w:val="00C0664E"/>
    <w:rsid w:val="00C0678F"/>
    <w:rsid w:val="00C067C2"/>
    <w:rsid w:val="00C06BCB"/>
    <w:rsid w:val="00C06F10"/>
    <w:rsid w:val="00C072A6"/>
    <w:rsid w:val="00C07322"/>
    <w:rsid w:val="00C075D9"/>
    <w:rsid w:val="00C07816"/>
    <w:rsid w:val="00C07BC4"/>
    <w:rsid w:val="00C07FBB"/>
    <w:rsid w:val="00C10631"/>
    <w:rsid w:val="00C106FA"/>
    <w:rsid w:val="00C107A4"/>
    <w:rsid w:val="00C10DC8"/>
    <w:rsid w:val="00C11025"/>
    <w:rsid w:val="00C11082"/>
    <w:rsid w:val="00C110D0"/>
    <w:rsid w:val="00C11305"/>
    <w:rsid w:val="00C11378"/>
    <w:rsid w:val="00C11517"/>
    <w:rsid w:val="00C1184F"/>
    <w:rsid w:val="00C11886"/>
    <w:rsid w:val="00C119BD"/>
    <w:rsid w:val="00C119EC"/>
    <w:rsid w:val="00C11D60"/>
    <w:rsid w:val="00C120F2"/>
    <w:rsid w:val="00C124A2"/>
    <w:rsid w:val="00C12901"/>
    <w:rsid w:val="00C12AAD"/>
    <w:rsid w:val="00C12E3A"/>
    <w:rsid w:val="00C12E6B"/>
    <w:rsid w:val="00C12E9B"/>
    <w:rsid w:val="00C12EAF"/>
    <w:rsid w:val="00C12F69"/>
    <w:rsid w:val="00C12FF0"/>
    <w:rsid w:val="00C13248"/>
    <w:rsid w:val="00C13335"/>
    <w:rsid w:val="00C13672"/>
    <w:rsid w:val="00C14107"/>
    <w:rsid w:val="00C14161"/>
    <w:rsid w:val="00C141E3"/>
    <w:rsid w:val="00C142EC"/>
    <w:rsid w:val="00C143E1"/>
    <w:rsid w:val="00C14461"/>
    <w:rsid w:val="00C145E1"/>
    <w:rsid w:val="00C146FD"/>
    <w:rsid w:val="00C14CE9"/>
    <w:rsid w:val="00C14E66"/>
    <w:rsid w:val="00C1505B"/>
    <w:rsid w:val="00C152EE"/>
    <w:rsid w:val="00C15397"/>
    <w:rsid w:val="00C15439"/>
    <w:rsid w:val="00C156D1"/>
    <w:rsid w:val="00C156EA"/>
    <w:rsid w:val="00C15A05"/>
    <w:rsid w:val="00C15EAD"/>
    <w:rsid w:val="00C167C6"/>
    <w:rsid w:val="00C16B6E"/>
    <w:rsid w:val="00C16B92"/>
    <w:rsid w:val="00C16C49"/>
    <w:rsid w:val="00C16C86"/>
    <w:rsid w:val="00C16F1E"/>
    <w:rsid w:val="00C170D8"/>
    <w:rsid w:val="00C173F2"/>
    <w:rsid w:val="00C1759B"/>
    <w:rsid w:val="00C17A6C"/>
    <w:rsid w:val="00C17B2E"/>
    <w:rsid w:val="00C17CEA"/>
    <w:rsid w:val="00C17E54"/>
    <w:rsid w:val="00C20025"/>
    <w:rsid w:val="00C20095"/>
    <w:rsid w:val="00C2057F"/>
    <w:rsid w:val="00C20591"/>
    <w:rsid w:val="00C20675"/>
    <w:rsid w:val="00C206B2"/>
    <w:rsid w:val="00C20AD2"/>
    <w:rsid w:val="00C20CA4"/>
    <w:rsid w:val="00C211B8"/>
    <w:rsid w:val="00C2120F"/>
    <w:rsid w:val="00C218D1"/>
    <w:rsid w:val="00C218EE"/>
    <w:rsid w:val="00C21A6B"/>
    <w:rsid w:val="00C21F4E"/>
    <w:rsid w:val="00C21F74"/>
    <w:rsid w:val="00C220F0"/>
    <w:rsid w:val="00C22189"/>
    <w:rsid w:val="00C228B8"/>
    <w:rsid w:val="00C22925"/>
    <w:rsid w:val="00C22979"/>
    <w:rsid w:val="00C22F86"/>
    <w:rsid w:val="00C2325F"/>
    <w:rsid w:val="00C23315"/>
    <w:rsid w:val="00C23936"/>
    <w:rsid w:val="00C23B06"/>
    <w:rsid w:val="00C23FD5"/>
    <w:rsid w:val="00C2433E"/>
    <w:rsid w:val="00C2445C"/>
    <w:rsid w:val="00C24901"/>
    <w:rsid w:val="00C24D1E"/>
    <w:rsid w:val="00C24D9F"/>
    <w:rsid w:val="00C2535A"/>
    <w:rsid w:val="00C253BD"/>
    <w:rsid w:val="00C25C74"/>
    <w:rsid w:val="00C26124"/>
    <w:rsid w:val="00C26591"/>
    <w:rsid w:val="00C267BF"/>
    <w:rsid w:val="00C269C2"/>
    <w:rsid w:val="00C26C41"/>
    <w:rsid w:val="00C26DAA"/>
    <w:rsid w:val="00C26F10"/>
    <w:rsid w:val="00C270FC"/>
    <w:rsid w:val="00C2716C"/>
    <w:rsid w:val="00C272F9"/>
    <w:rsid w:val="00C275B4"/>
    <w:rsid w:val="00C27969"/>
    <w:rsid w:val="00C27BB9"/>
    <w:rsid w:val="00C27C3E"/>
    <w:rsid w:val="00C27D5B"/>
    <w:rsid w:val="00C30520"/>
    <w:rsid w:val="00C30840"/>
    <w:rsid w:val="00C31243"/>
    <w:rsid w:val="00C31372"/>
    <w:rsid w:val="00C31619"/>
    <w:rsid w:val="00C316D4"/>
    <w:rsid w:val="00C3181F"/>
    <w:rsid w:val="00C31CD3"/>
    <w:rsid w:val="00C31D7C"/>
    <w:rsid w:val="00C31EE5"/>
    <w:rsid w:val="00C32193"/>
    <w:rsid w:val="00C321EF"/>
    <w:rsid w:val="00C3245B"/>
    <w:rsid w:val="00C3256F"/>
    <w:rsid w:val="00C327DE"/>
    <w:rsid w:val="00C3283F"/>
    <w:rsid w:val="00C32A20"/>
    <w:rsid w:val="00C32BD1"/>
    <w:rsid w:val="00C32E17"/>
    <w:rsid w:val="00C32FA8"/>
    <w:rsid w:val="00C32FDF"/>
    <w:rsid w:val="00C33A07"/>
    <w:rsid w:val="00C33BF7"/>
    <w:rsid w:val="00C33C9B"/>
    <w:rsid w:val="00C33FE0"/>
    <w:rsid w:val="00C3413F"/>
    <w:rsid w:val="00C3435C"/>
    <w:rsid w:val="00C3474F"/>
    <w:rsid w:val="00C3537D"/>
    <w:rsid w:val="00C35418"/>
    <w:rsid w:val="00C3559F"/>
    <w:rsid w:val="00C355C9"/>
    <w:rsid w:val="00C3577A"/>
    <w:rsid w:val="00C3597F"/>
    <w:rsid w:val="00C35BB6"/>
    <w:rsid w:val="00C360F1"/>
    <w:rsid w:val="00C36351"/>
    <w:rsid w:val="00C36791"/>
    <w:rsid w:val="00C367A1"/>
    <w:rsid w:val="00C368C7"/>
    <w:rsid w:val="00C36C7C"/>
    <w:rsid w:val="00C36CF9"/>
    <w:rsid w:val="00C36DE4"/>
    <w:rsid w:val="00C373EC"/>
    <w:rsid w:val="00C375FB"/>
    <w:rsid w:val="00C3769A"/>
    <w:rsid w:val="00C37877"/>
    <w:rsid w:val="00C378C0"/>
    <w:rsid w:val="00C37A23"/>
    <w:rsid w:val="00C37AB7"/>
    <w:rsid w:val="00C37D72"/>
    <w:rsid w:val="00C37DE6"/>
    <w:rsid w:val="00C400AF"/>
    <w:rsid w:val="00C402AE"/>
    <w:rsid w:val="00C4060C"/>
    <w:rsid w:val="00C406DF"/>
    <w:rsid w:val="00C40826"/>
    <w:rsid w:val="00C40932"/>
    <w:rsid w:val="00C40E8D"/>
    <w:rsid w:val="00C40FD2"/>
    <w:rsid w:val="00C41001"/>
    <w:rsid w:val="00C41710"/>
    <w:rsid w:val="00C417F7"/>
    <w:rsid w:val="00C41858"/>
    <w:rsid w:val="00C41E16"/>
    <w:rsid w:val="00C41F42"/>
    <w:rsid w:val="00C420E2"/>
    <w:rsid w:val="00C4221B"/>
    <w:rsid w:val="00C42480"/>
    <w:rsid w:val="00C4266C"/>
    <w:rsid w:val="00C427D7"/>
    <w:rsid w:val="00C42AE5"/>
    <w:rsid w:val="00C42AF9"/>
    <w:rsid w:val="00C42C8D"/>
    <w:rsid w:val="00C42F14"/>
    <w:rsid w:val="00C4318A"/>
    <w:rsid w:val="00C432BA"/>
    <w:rsid w:val="00C434EA"/>
    <w:rsid w:val="00C43538"/>
    <w:rsid w:val="00C43569"/>
    <w:rsid w:val="00C43798"/>
    <w:rsid w:val="00C438C3"/>
    <w:rsid w:val="00C43E79"/>
    <w:rsid w:val="00C440E7"/>
    <w:rsid w:val="00C441A7"/>
    <w:rsid w:val="00C441C6"/>
    <w:rsid w:val="00C4426A"/>
    <w:rsid w:val="00C44373"/>
    <w:rsid w:val="00C444FA"/>
    <w:rsid w:val="00C4457D"/>
    <w:rsid w:val="00C44C95"/>
    <w:rsid w:val="00C452DF"/>
    <w:rsid w:val="00C45587"/>
    <w:rsid w:val="00C455CB"/>
    <w:rsid w:val="00C45895"/>
    <w:rsid w:val="00C45C5D"/>
    <w:rsid w:val="00C46245"/>
    <w:rsid w:val="00C46383"/>
    <w:rsid w:val="00C464B2"/>
    <w:rsid w:val="00C4679F"/>
    <w:rsid w:val="00C46835"/>
    <w:rsid w:val="00C46A97"/>
    <w:rsid w:val="00C46C0A"/>
    <w:rsid w:val="00C46C66"/>
    <w:rsid w:val="00C46CD2"/>
    <w:rsid w:val="00C46DF1"/>
    <w:rsid w:val="00C47139"/>
    <w:rsid w:val="00C471C3"/>
    <w:rsid w:val="00C4796C"/>
    <w:rsid w:val="00C479C1"/>
    <w:rsid w:val="00C47E7B"/>
    <w:rsid w:val="00C50137"/>
    <w:rsid w:val="00C5018B"/>
    <w:rsid w:val="00C501B4"/>
    <w:rsid w:val="00C501FE"/>
    <w:rsid w:val="00C50306"/>
    <w:rsid w:val="00C50350"/>
    <w:rsid w:val="00C509EE"/>
    <w:rsid w:val="00C50B1E"/>
    <w:rsid w:val="00C50C8A"/>
    <w:rsid w:val="00C50DDE"/>
    <w:rsid w:val="00C50E6D"/>
    <w:rsid w:val="00C510E0"/>
    <w:rsid w:val="00C5111F"/>
    <w:rsid w:val="00C513E9"/>
    <w:rsid w:val="00C514B4"/>
    <w:rsid w:val="00C5150C"/>
    <w:rsid w:val="00C5175E"/>
    <w:rsid w:val="00C517D3"/>
    <w:rsid w:val="00C517E8"/>
    <w:rsid w:val="00C51808"/>
    <w:rsid w:val="00C51881"/>
    <w:rsid w:val="00C518E7"/>
    <w:rsid w:val="00C519C3"/>
    <w:rsid w:val="00C51A88"/>
    <w:rsid w:val="00C51B1B"/>
    <w:rsid w:val="00C51BBB"/>
    <w:rsid w:val="00C5261C"/>
    <w:rsid w:val="00C52639"/>
    <w:rsid w:val="00C527B1"/>
    <w:rsid w:val="00C52999"/>
    <w:rsid w:val="00C52D3A"/>
    <w:rsid w:val="00C52EF8"/>
    <w:rsid w:val="00C53388"/>
    <w:rsid w:val="00C534AE"/>
    <w:rsid w:val="00C53536"/>
    <w:rsid w:val="00C5358D"/>
    <w:rsid w:val="00C53843"/>
    <w:rsid w:val="00C53D00"/>
    <w:rsid w:val="00C54114"/>
    <w:rsid w:val="00C541BA"/>
    <w:rsid w:val="00C54675"/>
    <w:rsid w:val="00C54B0C"/>
    <w:rsid w:val="00C54B60"/>
    <w:rsid w:val="00C54C5D"/>
    <w:rsid w:val="00C54CD5"/>
    <w:rsid w:val="00C54EC1"/>
    <w:rsid w:val="00C5507C"/>
    <w:rsid w:val="00C55284"/>
    <w:rsid w:val="00C552A8"/>
    <w:rsid w:val="00C553E6"/>
    <w:rsid w:val="00C554FA"/>
    <w:rsid w:val="00C5568F"/>
    <w:rsid w:val="00C55B99"/>
    <w:rsid w:val="00C55C3B"/>
    <w:rsid w:val="00C55D09"/>
    <w:rsid w:val="00C55ECB"/>
    <w:rsid w:val="00C562CA"/>
    <w:rsid w:val="00C56608"/>
    <w:rsid w:val="00C56700"/>
    <w:rsid w:val="00C567AD"/>
    <w:rsid w:val="00C56C7A"/>
    <w:rsid w:val="00C57481"/>
    <w:rsid w:val="00C57A95"/>
    <w:rsid w:val="00C57C8B"/>
    <w:rsid w:val="00C57E6E"/>
    <w:rsid w:val="00C57F38"/>
    <w:rsid w:val="00C6001C"/>
    <w:rsid w:val="00C600C3"/>
    <w:rsid w:val="00C60269"/>
    <w:rsid w:val="00C60591"/>
    <w:rsid w:val="00C607BA"/>
    <w:rsid w:val="00C60959"/>
    <w:rsid w:val="00C61037"/>
    <w:rsid w:val="00C611BA"/>
    <w:rsid w:val="00C616A2"/>
    <w:rsid w:val="00C61708"/>
    <w:rsid w:val="00C61B45"/>
    <w:rsid w:val="00C61C18"/>
    <w:rsid w:val="00C61D21"/>
    <w:rsid w:val="00C61F15"/>
    <w:rsid w:val="00C61F26"/>
    <w:rsid w:val="00C620D6"/>
    <w:rsid w:val="00C6233A"/>
    <w:rsid w:val="00C623DF"/>
    <w:rsid w:val="00C62583"/>
    <w:rsid w:val="00C62910"/>
    <w:rsid w:val="00C62D96"/>
    <w:rsid w:val="00C63076"/>
    <w:rsid w:val="00C6326F"/>
    <w:rsid w:val="00C633DB"/>
    <w:rsid w:val="00C63432"/>
    <w:rsid w:val="00C63567"/>
    <w:rsid w:val="00C63604"/>
    <w:rsid w:val="00C63895"/>
    <w:rsid w:val="00C63B96"/>
    <w:rsid w:val="00C63BD7"/>
    <w:rsid w:val="00C63D7A"/>
    <w:rsid w:val="00C63F2C"/>
    <w:rsid w:val="00C64158"/>
    <w:rsid w:val="00C64209"/>
    <w:rsid w:val="00C642B0"/>
    <w:rsid w:val="00C64329"/>
    <w:rsid w:val="00C645D0"/>
    <w:rsid w:val="00C6472E"/>
    <w:rsid w:val="00C649FD"/>
    <w:rsid w:val="00C64A12"/>
    <w:rsid w:val="00C64B22"/>
    <w:rsid w:val="00C64CE6"/>
    <w:rsid w:val="00C64E15"/>
    <w:rsid w:val="00C64F77"/>
    <w:rsid w:val="00C6529F"/>
    <w:rsid w:val="00C652E9"/>
    <w:rsid w:val="00C654ED"/>
    <w:rsid w:val="00C66107"/>
    <w:rsid w:val="00C664D2"/>
    <w:rsid w:val="00C666A0"/>
    <w:rsid w:val="00C66872"/>
    <w:rsid w:val="00C668B0"/>
    <w:rsid w:val="00C6691F"/>
    <w:rsid w:val="00C66A59"/>
    <w:rsid w:val="00C66A7C"/>
    <w:rsid w:val="00C66AC2"/>
    <w:rsid w:val="00C66ADD"/>
    <w:rsid w:val="00C66F35"/>
    <w:rsid w:val="00C66FC2"/>
    <w:rsid w:val="00C67055"/>
    <w:rsid w:val="00C672A4"/>
    <w:rsid w:val="00C6786D"/>
    <w:rsid w:val="00C67A1F"/>
    <w:rsid w:val="00C67ADE"/>
    <w:rsid w:val="00C70D24"/>
    <w:rsid w:val="00C70D49"/>
    <w:rsid w:val="00C70DE5"/>
    <w:rsid w:val="00C71281"/>
    <w:rsid w:val="00C718F3"/>
    <w:rsid w:val="00C71C7C"/>
    <w:rsid w:val="00C71F0B"/>
    <w:rsid w:val="00C72045"/>
    <w:rsid w:val="00C72303"/>
    <w:rsid w:val="00C724A8"/>
    <w:rsid w:val="00C72D2D"/>
    <w:rsid w:val="00C72F29"/>
    <w:rsid w:val="00C73183"/>
    <w:rsid w:val="00C731A9"/>
    <w:rsid w:val="00C73277"/>
    <w:rsid w:val="00C7328F"/>
    <w:rsid w:val="00C732B5"/>
    <w:rsid w:val="00C73577"/>
    <w:rsid w:val="00C73988"/>
    <w:rsid w:val="00C73A95"/>
    <w:rsid w:val="00C73C46"/>
    <w:rsid w:val="00C73D1A"/>
    <w:rsid w:val="00C73DC6"/>
    <w:rsid w:val="00C73DD6"/>
    <w:rsid w:val="00C73E09"/>
    <w:rsid w:val="00C74032"/>
    <w:rsid w:val="00C74934"/>
    <w:rsid w:val="00C74BD7"/>
    <w:rsid w:val="00C74C3D"/>
    <w:rsid w:val="00C74E52"/>
    <w:rsid w:val="00C750B7"/>
    <w:rsid w:val="00C750F5"/>
    <w:rsid w:val="00C7516E"/>
    <w:rsid w:val="00C751AD"/>
    <w:rsid w:val="00C75C86"/>
    <w:rsid w:val="00C75D5F"/>
    <w:rsid w:val="00C75DFC"/>
    <w:rsid w:val="00C7605E"/>
    <w:rsid w:val="00C764D4"/>
    <w:rsid w:val="00C764E1"/>
    <w:rsid w:val="00C76CB7"/>
    <w:rsid w:val="00C77062"/>
    <w:rsid w:val="00C77493"/>
    <w:rsid w:val="00C77630"/>
    <w:rsid w:val="00C777DE"/>
    <w:rsid w:val="00C77901"/>
    <w:rsid w:val="00C77B48"/>
    <w:rsid w:val="00C77C90"/>
    <w:rsid w:val="00C77CC4"/>
    <w:rsid w:val="00C77E15"/>
    <w:rsid w:val="00C77F2F"/>
    <w:rsid w:val="00C77F93"/>
    <w:rsid w:val="00C77FF2"/>
    <w:rsid w:val="00C802ED"/>
    <w:rsid w:val="00C80360"/>
    <w:rsid w:val="00C804F9"/>
    <w:rsid w:val="00C80598"/>
    <w:rsid w:val="00C8062A"/>
    <w:rsid w:val="00C80A7B"/>
    <w:rsid w:val="00C80ABA"/>
    <w:rsid w:val="00C80B04"/>
    <w:rsid w:val="00C80BEF"/>
    <w:rsid w:val="00C80C24"/>
    <w:rsid w:val="00C80EFD"/>
    <w:rsid w:val="00C810D5"/>
    <w:rsid w:val="00C81126"/>
    <w:rsid w:val="00C81531"/>
    <w:rsid w:val="00C81B96"/>
    <w:rsid w:val="00C81BBE"/>
    <w:rsid w:val="00C82284"/>
    <w:rsid w:val="00C822FB"/>
    <w:rsid w:val="00C824C5"/>
    <w:rsid w:val="00C82939"/>
    <w:rsid w:val="00C82A16"/>
    <w:rsid w:val="00C82A35"/>
    <w:rsid w:val="00C82ABE"/>
    <w:rsid w:val="00C82E62"/>
    <w:rsid w:val="00C82F49"/>
    <w:rsid w:val="00C83119"/>
    <w:rsid w:val="00C83249"/>
    <w:rsid w:val="00C832B7"/>
    <w:rsid w:val="00C83505"/>
    <w:rsid w:val="00C838DF"/>
    <w:rsid w:val="00C83A7C"/>
    <w:rsid w:val="00C83B8E"/>
    <w:rsid w:val="00C83E7A"/>
    <w:rsid w:val="00C84162"/>
    <w:rsid w:val="00C841E4"/>
    <w:rsid w:val="00C84501"/>
    <w:rsid w:val="00C84944"/>
    <w:rsid w:val="00C84A26"/>
    <w:rsid w:val="00C84A9E"/>
    <w:rsid w:val="00C84F64"/>
    <w:rsid w:val="00C85229"/>
    <w:rsid w:val="00C85242"/>
    <w:rsid w:val="00C85ABB"/>
    <w:rsid w:val="00C85CC5"/>
    <w:rsid w:val="00C85DD8"/>
    <w:rsid w:val="00C85E6F"/>
    <w:rsid w:val="00C85F97"/>
    <w:rsid w:val="00C86176"/>
    <w:rsid w:val="00C861DE"/>
    <w:rsid w:val="00C862F2"/>
    <w:rsid w:val="00C8670F"/>
    <w:rsid w:val="00C86889"/>
    <w:rsid w:val="00C8699F"/>
    <w:rsid w:val="00C869FF"/>
    <w:rsid w:val="00C86AD9"/>
    <w:rsid w:val="00C86B46"/>
    <w:rsid w:val="00C86ECE"/>
    <w:rsid w:val="00C86EF6"/>
    <w:rsid w:val="00C87336"/>
    <w:rsid w:val="00C87373"/>
    <w:rsid w:val="00C87F23"/>
    <w:rsid w:val="00C900EE"/>
    <w:rsid w:val="00C9055B"/>
    <w:rsid w:val="00C905DB"/>
    <w:rsid w:val="00C90E80"/>
    <w:rsid w:val="00C91258"/>
    <w:rsid w:val="00C9162F"/>
    <w:rsid w:val="00C91C56"/>
    <w:rsid w:val="00C91D95"/>
    <w:rsid w:val="00C9205F"/>
    <w:rsid w:val="00C9207D"/>
    <w:rsid w:val="00C92801"/>
    <w:rsid w:val="00C92968"/>
    <w:rsid w:val="00C92FF1"/>
    <w:rsid w:val="00C930F5"/>
    <w:rsid w:val="00C931FA"/>
    <w:rsid w:val="00C93A3C"/>
    <w:rsid w:val="00C94402"/>
    <w:rsid w:val="00C94492"/>
    <w:rsid w:val="00C9475E"/>
    <w:rsid w:val="00C94EA9"/>
    <w:rsid w:val="00C9507D"/>
    <w:rsid w:val="00C957B6"/>
    <w:rsid w:val="00C95A82"/>
    <w:rsid w:val="00C95B42"/>
    <w:rsid w:val="00C95C25"/>
    <w:rsid w:val="00C95D0D"/>
    <w:rsid w:val="00C95D6B"/>
    <w:rsid w:val="00C95D8C"/>
    <w:rsid w:val="00C95DA1"/>
    <w:rsid w:val="00C95F51"/>
    <w:rsid w:val="00C9641D"/>
    <w:rsid w:val="00C9649A"/>
    <w:rsid w:val="00C96783"/>
    <w:rsid w:val="00C9678B"/>
    <w:rsid w:val="00C96AD1"/>
    <w:rsid w:val="00C96D55"/>
    <w:rsid w:val="00C96D88"/>
    <w:rsid w:val="00C96EBD"/>
    <w:rsid w:val="00C97031"/>
    <w:rsid w:val="00C97199"/>
    <w:rsid w:val="00C97365"/>
    <w:rsid w:val="00C97494"/>
    <w:rsid w:val="00C9770A"/>
    <w:rsid w:val="00C97851"/>
    <w:rsid w:val="00C9795C"/>
    <w:rsid w:val="00C97B38"/>
    <w:rsid w:val="00C97CDD"/>
    <w:rsid w:val="00CA0495"/>
    <w:rsid w:val="00CA05CA"/>
    <w:rsid w:val="00CA067E"/>
    <w:rsid w:val="00CA0935"/>
    <w:rsid w:val="00CA0C8E"/>
    <w:rsid w:val="00CA0D7C"/>
    <w:rsid w:val="00CA1140"/>
    <w:rsid w:val="00CA11B5"/>
    <w:rsid w:val="00CA1253"/>
    <w:rsid w:val="00CA1638"/>
    <w:rsid w:val="00CA16F9"/>
    <w:rsid w:val="00CA1892"/>
    <w:rsid w:val="00CA193D"/>
    <w:rsid w:val="00CA203C"/>
    <w:rsid w:val="00CA272B"/>
    <w:rsid w:val="00CA2A8E"/>
    <w:rsid w:val="00CA2C0D"/>
    <w:rsid w:val="00CA2C2D"/>
    <w:rsid w:val="00CA2FDB"/>
    <w:rsid w:val="00CA3506"/>
    <w:rsid w:val="00CA3655"/>
    <w:rsid w:val="00CA3814"/>
    <w:rsid w:val="00CA3A31"/>
    <w:rsid w:val="00CA3DCA"/>
    <w:rsid w:val="00CA3FBA"/>
    <w:rsid w:val="00CA4241"/>
    <w:rsid w:val="00CA42E6"/>
    <w:rsid w:val="00CA4616"/>
    <w:rsid w:val="00CA48EF"/>
    <w:rsid w:val="00CA4E88"/>
    <w:rsid w:val="00CA4E94"/>
    <w:rsid w:val="00CA539A"/>
    <w:rsid w:val="00CA55F9"/>
    <w:rsid w:val="00CA5CD0"/>
    <w:rsid w:val="00CA6428"/>
    <w:rsid w:val="00CA6447"/>
    <w:rsid w:val="00CA6995"/>
    <w:rsid w:val="00CA6A07"/>
    <w:rsid w:val="00CA6AEB"/>
    <w:rsid w:val="00CA6C8B"/>
    <w:rsid w:val="00CA6D88"/>
    <w:rsid w:val="00CA6E09"/>
    <w:rsid w:val="00CA6FE9"/>
    <w:rsid w:val="00CA72B7"/>
    <w:rsid w:val="00CA740D"/>
    <w:rsid w:val="00CA7A38"/>
    <w:rsid w:val="00CA7AB1"/>
    <w:rsid w:val="00CB0148"/>
    <w:rsid w:val="00CB01CD"/>
    <w:rsid w:val="00CB0212"/>
    <w:rsid w:val="00CB0495"/>
    <w:rsid w:val="00CB04B1"/>
    <w:rsid w:val="00CB0537"/>
    <w:rsid w:val="00CB0E39"/>
    <w:rsid w:val="00CB0FF6"/>
    <w:rsid w:val="00CB1021"/>
    <w:rsid w:val="00CB1376"/>
    <w:rsid w:val="00CB15A6"/>
    <w:rsid w:val="00CB1747"/>
    <w:rsid w:val="00CB17E4"/>
    <w:rsid w:val="00CB19C6"/>
    <w:rsid w:val="00CB1DDB"/>
    <w:rsid w:val="00CB2014"/>
    <w:rsid w:val="00CB2189"/>
    <w:rsid w:val="00CB2313"/>
    <w:rsid w:val="00CB2588"/>
    <w:rsid w:val="00CB296B"/>
    <w:rsid w:val="00CB3012"/>
    <w:rsid w:val="00CB3015"/>
    <w:rsid w:val="00CB314C"/>
    <w:rsid w:val="00CB3170"/>
    <w:rsid w:val="00CB31A4"/>
    <w:rsid w:val="00CB342E"/>
    <w:rsid w:val="00CB34F0"/>
    <w:rsid w:val="00CB366C"/>
    <w:rsid w:val="00CB3B62"/>
    <w:rsid w:val="00CB3EF1"/>
    <w:rsid w:val="00CB405B"/>
    <w:rsid w:val="00CB426D"/>
    <w:rsid w:val="00CB438E"/>
    <w:rsid w:val="00CB44F9"/>
    <w:rsid w:val="00CB4B15"/>
    <w:rsid w:val="00CB5310"/>
    <w:rsid w:val="00CB5502"/>
    <w:rsid w:val="00CB561A"/>
    <w:rsid w:val="00CB56FC"/>
    <w:rsid w:val="00CB578D"/>
    <w:rsid w:val="00CB5C4D"/>
    <w:rsid w:val="00CB5FE8"/>
    <w:rsid w:val="00CB5FF6"/>
    <w:rsid w:val="00CB6321"/>
    <w:rsid w:val="00CB6403"/>
    <w:rsid w:val="00CB65BC"/>
    <w:rsid w:val="00CB66EA"/>
    <w:rsid w:val="00CB680A"/>
    <w:rsid w:val="00CB6A63"/>
    <w:rsid w:val="00CB6C94"/>
    <w:rsid w:val="00CB6F0B"/>
    <w:rsid w:val="00CB703D"/>
    <w:rsid w:val="00CB765B"/>
    <w:rsid w:val="00CB76D1"/>
    <w:rsid w:val="00CB781F"/>
    <w:rsid w:val="00CB7A0D"/>
    <w:rsid w:val="00CB7C64"/>
    <w:rsid w:val="00CB7E75"/>
    <w:rsid w:val="00CB7EFB"/>
    <w:rsid w:val="00CB7F66"/>
    <w:rsid w:val="00CC0052"/>
    <w:rsid w:val="00CC07BB"/>
    <w:rsid w:val="00CC0B1B"/>
    <w:rsid w:val="00CC0C16"/>
    <w:rsid w:val="00CC0D0A"/>
    <w:rsid w:val="00CC0D67"/>
    <w:rsid w:val="00CC0E9F"/>
    <w:rsid w:val="00CC0EAB"/>
    <w:rsid w:val="00CC1296"/>
    <w:rsid w:val="00CC17E5"/>
    <w:rsid w:val="00CC19D7"/>
    <w:rsid w:val="00CC19F0"/>
    <w:rsid w:val="00CC234F"/>
    <w:rsid w:val="00CC238B"/>
    <w:rsid w:val="00CC2689"/>
    <w:rsid w:val="00CC2B1B"/>
    <w:rsid w:val="00CC2D16"/>
    <w:rsid w:val="00CC2E54"/>
    <w:rsid w:val="00CC34CE"/>
    <w:rsid w:val="00CC34F0"/>
    <w:rsid w:val="00CC3AB2"/>
    <w:rsid w:val="00CC3AD4"/>
    <w:rsid w:val="00CC3B6C"/>
    <w:rsid w:val="00CC3B93"/>
    <w:rsid w:val="00CC3CDF"/>
    <w:rsid w:val="00CC4362"/>
    <w:rsid w:val="00CC4680"/>
    <w:rsid w:val="00CC47D8"/>
    <w:rsid w:val="00CC4C00"/>
    <w:rsid w:val="00CC4E60"/>
    <w:rsid w:val="00CC520A"/>
    <w:rsid w:val="00CC55B0"/>
    <w:rsid w:val="00CC55CB"/>
    <w:rsid w:val="00CC5795"/>
    <w:rsid w:val="00CC5893"/>
    <w:rsid w:val="00CC59CF"/>
    <w:rsid w:val="00CC5A2F"/>
    <w:rsid w:val="00CC5AAB"/>
    <w:rsid w:val="00CC5CC2"/>
    <w:rsid w:val="00CC5E65"/>
    <w:rsid w:val="00CC602C"/>
    <w:rsid w:val="00CC607A"/>
    <w:rsid w:val="00CC6291"/>
    <w:rsid w:val="00CC661C"/>
    <w:rsid w:val="00CC67C3"/>
    <w:rsid w:val="00CC6C17"/>
    <w:rsid w:val="00CC6D98"/>
    <w:rsid w:val="00CC72C1"/>
    <w:rsid w:val="00CC73A1"/>
    <w:rsid w:val="00CC7419"/>
    <w:rsid w:val="00CC77F3"/>
    <w:rsid w:val="00CC7817"/>
    <w:rsid w:val="00CC7B5A"/>
    <w:rsid w:val="00CC7F36"/>
    <w:rsid w:val="00CC7F91"/>
    <w:rsid w:val="00CC7FEB"/>
    <w:rsid w:val="00CD0073"/>
    <w:rsid w:val="00CD00C9"/>
    <w:rsid w:val="00CD00E7"/>
    <w:rsid w:val="00CD052E"/>
    <w:rsid w:val="00CD07C5"/>
    <w:rsid w:val="00CD0867"/>
    <w:rsid w:val="00CD0874"/>
    <w:rsid w:val="00CD0B29"/>
    <w:rsid w:val="00CD0FAC"/>
    <w:rsid w:val="00CD1357"/>
    <w:rsid w:val="00CD1377"/>
    <w:rsid w:val="00CD17CF"/>
    <w:rsid w:val="00CD17F5"/>
    <w:rsid w:val="00CD18CA"/>
    <w:rsid w:val="00CD1B4B"/>
    <w:rsid w:val="00CD1E8C"/>
    <w:rsid w:val="00CD1E9A"/>
    <w:rsid w:val="00CD1F44"/>
    <w:rsid w:val="00CD219A"/>
    <w:rsid w:val="00CD2307"/>
    <w:rsid w:val="00CD25FB"/>
    <w:rsid w:val="00CD268C"/>
    <w:rsid w:val="00CD2706"/>
    <w:rsid w:val="00CD28AD"/>
    <w:rsid w:val="00CD3008"/>
    <w:rsid w:val="00CD309D"/>
    <w:rsid w:val="00CD33C1"/>
    <w:rsid w:val="00CD341D"/>
    <w:rsid w:val="00CD36BF"/>
    <w:rsid w:val="00CD37D4"/>
    <w:rsid w:val="00CD37D8"/>
    <w:rsid w:val="00CD3AF5"/>
    <w:rsid w:val="00CD3DEF"/>
    <w:rsid w:val="00CD40B1"/>
    <w:rsid w:val="00CD426F"/>
    <w:rsid w:val="00CD48CA"/>
    <w:rsid w:val="00CD4C56"/>
    <w:rsid w:val="00CD4C9E"/>
    <w:rsid w:val="00CD4F56"/>
    <w:rsid w:val="00CD546D"/>
    <w:rsid w:val="00CD550A"/>
    <w:rsid w:val="00CD5595"/>
    <w:rsid w:val="00CD5742"/>
    <w:rsid w:val="00CD595A"/>
    <w:rsid w:val="00CD60F7"/>
    <w:rsid w:val="00CD6313"/>
    <w:rsid w:val="00CD6B0B"/>
    <w:rsid w:val="00CD6EB9"/>
    <w:rsid w:val="00CD7136"/>
    <w:rsid w:val="00CD752F"/>
    <w:rsid w:val="00CD75F4"/>
    <w:rsid w:val="00CD76B3"/>
    <w:rsid w:val="00CD76D9"/>
    <w:rsid w:val="00CD78CF"/>
    <w:rsid w:val="00CD7994"/>
    <w:rsid w:val="00CD7DEA"/>
    <w:rsid w:val="00CD7E8C"/>
    <w:rsid w:val="00CD7F4F"/>
    <w:rsid w:val="00CD7F75"/>
    <w:rsid w:val="00CE0327"/>
    <w:rsid w:val="00CE03A0"/>
    <w:rsid w:val="00CE0AAD"/>
    <w:rsid w:val="00CE0C64"/>
    <w:rsid w:val="00CE0D83"/>
    <w:rsid w:val="00CE0E0F"/>
    <w:rsid w:val="00CE1432"/>
    <w:rsid w:val="00CE171C"/>
    <w:rsid w:val="00CE1845"/>
    <w:rsid w:val="00CE1A7D"/>
    <w:rsid w:val="00CE1BE9"/>
    <w:rsid w:val="00CE1E7D"/>
    <w:rsid w:val="00CE2161"/>
    <w:rsid w:val="00CE2274"/>
    <w:rsid w:val="00CE22A8"/>
    <w:rsid w:val="00CE2FDE"/>
    <w:rsid w:val="00CE353D"/>
    <w:rsid w:val="00CE3B3B"/>
    <w:rsid w:val="00CE3E3B"/>
    <w:rsid w:val="00CE40DC"/>
    <w:rsid w:val="00CE50CB"/>
    <w:rsid w:val="00CE5360"/>
    <w:rsid w:val="00CE5730"/>
    <w:rsid w:val="00CE5804"/>
    <w:rsid w:val="00CE5F7B"/>
    <w:rsid w:val="00CE6304"/>
    <w:rsid w:val="00CE6504"/>
    <w:rsid w:val="00CE69BD"/>
    <w:rsid w:val="00CE69E2"/>
    <w:rsid w:val="00CE6BC6"/>
    <w:rsid w:val="00CE6F37"/>
    <w:rsid w:val="00CE6FAD"/>
    <w:rsid w:val="00CE6FD6"/>
    <w:rsid w:val="00CE76CA"/>
    <w:rsid w:val="00CE7A2A"/>
    <w:rsid w:val="00CE7ACB"/>
    <w:rsid w:val="00CE7AD3"/>
    <w:rsid w:val="00CE7B26"/>
    <w:rsid w:val="00CE7BB5"/>
    <w:rsid w:val="00CE7FC9"/>
    <w:rsid w:val="00CF03FC"/>
    <w:rsid w:val="00CF09A3"/>
    <w:rsid w:val="00CF0F8E"/>
    <w:rsid w:val="00CF106F"/>
    <w:rsid w:val="00CF1091"/>
    <w:rsid w:val="00CF1347"/>
    <w:rsid w:val="00CF1365"/>
    <w:rsid w:val="00CF18AA"/>
    <w:rsid w:val="00CF19F4"/>
    <w:rsid w:val="00CF1C27"/>
    <w:rsid w:val="00CF2148"/>
    <w:rsid w:val="00CF219C"/>
    <w:rsid w:val="00CF24DD"/>
    <w:rsid w:val="00CF2849"/>
    <w:rsid w:val="00CF29C1"/>
    <w:rsid w:val="00CF2CF8"/>
    <w:rsid w:val="00CF329A"/>
    <w:rsid w:val="00CF35A9"/>
    <w:rsid w:val="00CF3678"/>
    <w:rsid w:val="00CF37BA"/>
    <w:rsid w:val="00CF38A8"/>
    <w:rsid w:val="00CF3A8F"/>
    <w:rsid w:val="00CF41B1"/>
    <w:rsid w:val="00CF4256"/>
    <w:rsid w:val="00CF4565"/>
    <w:rsid w:val="00CF4938"/>
    <w:rsid w:val="00CF4B8C"/>
    <w:rsid w:val="00CF4E80"/>
    <w:rsid w:val="00CF4F62"/>
    <w:rsid w:val="00CF50BC"/>
    <w:rsid w:val="00CF514E"/>
    <w:rsid w:val="00CF52AC"/>
    <w:rsid w:val="00CF52F5"/>
    <w:rsid w:val="00CF5618"/>
    <w:rsid w:val="00CF56B0"/>
    <w:rsid w:val="00CF56FD"/>
    <w:rsid w:val="00CF5740"/>
    <w:rsid w:val="00CF57C0"/>
    <w:rsid w:val="00CF58A2"/>
    <w:rsid w:val="00CF5911"/>
    <w:rsid w:val="00CF5F16"/>
    <w:rsid w:val="00CF6129"/>
    <w:rsid w:val="00CF6320"/>
    <w:rsid w:val="00CF6610"/>
    <w:rsid w:val="00CF68B6"/>
    <w:rsid w:val="00CF6A04"/>
    <w:rsid w:val="00CF6B6A"/>
    <w:rsid w:val="00CF6F88"/>
    <w:rsid w:val="00CF70A3"/>
    <w:rsid w:val="00CF70B1"/>
    <w:rsid w:val="00CF739D"/>
    <w:rsid w:val="00CF7B02"/>
    <w:rsid w:val="00D002E9"/>
    <w:rsid w:val="00D003B6"/>
    <w:rsid w:val="00D004B9"/>
    <w:rsid w:val="00D00695"/>
    <w:rsid w:val="00D00937"/>
    <w:rsid w:val="00D009FF"/>
    <w:rsid w:val="00D00B46"/>
    <w:rsid w:val="00D00E3F"/>
    <w:rsid w:val="00D014EA"/>
    <w:rsid w:val="00D01987"/>
    <w:rsid w:val="00D019B0"/>
    <w:rsid w:val="00D01CB1"/>
    <w:rsid w:val="00D01FB8"/>
    <w:rsid w:val="00D02004"/>
    <w:rsid w:val="00D021C4"/>
    <w:rsid w:val="00D02200"/>
    <w:rsid w:val="00D023F5"/>
    <w:rsid w:val="00D02BCE"/>
    <w:rsid w:val="00D02C90"/>
    <w:rsid w:val="00D02EA9"/>
    <w:rsid w:val="00D03048"/>
    <w:rsid w:val="00D03230"/>
    <w:rsid w:val="00D0348A"/>
    <w:rsid w:val="00D03502"/>
    <w:rsid w:val="00D0367D"/>
    <w:rsid w:val="00D039D4"/>
    <w:rsid w:val="00D03A78"/>
    <w:rsid w:val="00D03BC9"/>
    <w:rsid w:val="00D03C20"/>
    <w:rsid w:val="00D03E52"/>
    <w:rsid w:val="00D04126"/>
    <w:rsid w:val="00D0469B"/>
    <w:rsid w:val="00D04707"/>
    <w:rsid w:val="00D04766"/>
    <w:rsid w:val="00D04935"/>
    <w:rsid w:val="00D0496F"/>
    <w:rsid w:val="00D04AC9"/>
    <w:rsid w:val="00D04D71"/>
    <w:rsid w:val="00D04E67"/>
    <w:rsid w:val="00D04F68"/>
    <w:rsid w:val="00D05040"/>
    <w:rsid w:val="00D050AA"/>
    <w:rsid w:val="00D05116"/>
    <w:rsid w:val="00D051D7"/>
    <w:rsid w:val="00D052AE"/>
    <w:rsid w:val="00D05533"/>
    <w:rsid w:val="00D05784"/>
    <w:rsid w:val="00D057CE"/>
    <w:rsid w:val="00D058A2"/>
    <w:rsid w:val="00D05914"/>
    <w:rsid w:val="00D05AB6"/>
    <w:rsid w:val="00D05EAA"/>
    <w:rsid w:val="00D0624D"/>
    <w:rsid w:val="00D064F3"/>
    <w:rsid w:val="00D06548"/>
    <w:rsid w:val="00D06624"/>
    <w:rsid w:val="00D068EA"/>
    <w:rsid w:val="00D06E2E"/>
    <w:rsid w:val="00D06E2F"/>
    <w:rsid w:val="00D06FEE"/>
    <w:rsid w:val="00D07029"/>
    <w:rsid w:val="00D07078"/>
    <w:rsid w:val="00D0721B"/>
    <w:rsid w:val="00D07389"/>
    <w:rsid w:val="00D0747D"/>
    <w:rsid w:val="00D0797B"/>
    <w:rsid w:val="00D07B2B"/>
    <w:rsid w:val="00D07DEF"/>
    <w:rsid w:val="00D10092"/>
    <w:rsid w:val="00D103E1"/>
    <w:rsid w:val="00D1055F"/>
    <w:rsid w:val="00D10805"/>
    <w:rsid w:val="00D1083A"/>
    <w:rsid w:val="00D11698"/>
    <w:rsid w:val="00D11814"/>
    <w:rsid w:val="00D1192E"/>
    <w:rsid w:val="00D11BA8"/>
    <w:rsid w:val="00D11CDA"/>
    <w:rsid w:val="00D12178"/>
    <w:rsid w:val="00D121AF"/>
    <w:rsid w:val="00D12890"/>
    <w:rsid w:val="00D12911"/>
    <w:rsid w:val="00D129D8"/>
    <w:rsid w:val="00D12A08"/>
    <w:rsid w:val="00D12A1B"/>
    <w:rsid w:val="00D12B75"/>
    <w:rsid w:val="00D12D57"/>
    <w:rsid w:val="00D12F83"/>
    <w:rsid w:val="00D13106"/>
    <w:rsid w:val="00D137EB"/>
    <w:rsid w:val="00D1393A"/>
    <w:rsid w:val="00D139CC"/>
    <w:rsid w:val="00D139E7"/>
    <w:rsid w:val="00D13F26"/>
    <w:rsid w:val="00D13F64"/>
    <w:rsid w:val="00D1434B"/>
    <w:rsid w:val="00D148EF"/>
    <w:rsid w:val="00D14AFA"/>
    <w:rsid w:val="00D14B3C"/>
    <w:rsid w:val="00D14C8A"/>
    <w:rsid w:val="00D14E24"/>
    <w:rsid w:val="00D14FD6"/>
    <w:rsid w:val="00D151EB"/>
    <w:rsid w:val="00D15269"/>
    <w:rsid w:val="00D15587"/>
    <w:rsid w:val="00D15697"/>
    <w:rsid w:val="00D15B52"/>
    <w:rsid w:val="00D15C04"/>
    <w:rsid w:val="00D15C9C"/>
    <w:rsid w:val="00D15D44"/>
    <w:rsid w:val="00D15D74"/>
    <w:rsid w:val="00D15E77"/>
    <w:rsid w:val="00D15F7A"/>
    <w:rsid w:val="00D16207"/>
    <w:rsid w:val="00D1633F"/>
    <w:rsid w:val="00D163DD"/>
    <w:rsid w:val="00D1641F"/>
    <w:rsid w:val="00D16445"/>
    <w:rsid w:val="00D16C59"/>
    <w:rsid w:val="00D1708F"/>
    <w:rsid w:val="00D175A0"/>
    <w:rsid w:val="00D17610"/>
    <w:rsid w:val="00D1763E"/>
    <w:rsid w:val="00D1767D"/>
    <w:rsid w:val="00D17AE3"/>
    <w:rsid w:val="00D20144"/>
    <w:rsid w:val="00D202AF"/>
    <w:rsid w:val="00D20316"/>
    <w:rsid w:val="00D203AE"/>
    <w:rsid w:val="00D20522"/>
    <w:rsid w:val="00D2067B"/>
    <w:rsid w:val="00D208BC"/>
    <w:rsid w:val="00D20ACA"/>
    <w:rsid w:val="00D20D6F"/>
    <w:rsid w:val="00D20EC6"/>
    <w:rsid w:val="00D20FD1"/>
    <w:rsid w:val="00D21018"/>
    <w:rsid w:val="00D210AD"/>
    <w:rsid w:val="00D2126E"/>
    <w:rsid w:val="00D2135C"/>
    <w:rsid w:val="00D21386"/>
    <w:rsid w:val="00D219C2"/>
    <w:rsid w:val="00D21D58"/>
    <w:rsid w:val="00D21DC7"/>
    <w:rsid w:val="00D22141"/>
    <w:rsid w:val="00D2217D"/>
    <w:rsid w:val="00D223B9"/>
    <w:rsid w:val="00D2245C"/>
    <w:rsid w:val="00D225F4"/>
    <w:rsid w:val="00D22744"/>
    <w:rsid w:val="00D22AFC"/>
    <w:rsid w:val="00D22C01"/>
    <w:rsid w:val="00D23085"/>
    <w:rsid w:val="00D232D1"/>
    <w:rsid w:val="00D23307"/>
    <w:rsid w:val="00D235CB"/>
    <w:rsid w:val="00D23AE9"/>
    <w:rsid w:val="00D23C91"/>
    <w:rsid w:val="00D23E9D"/>
    <w:rsid w:val="00D23F56"/>
    <w:rsid w:val="00D2428D"/>
    <w:rsid w:val="00D244CC"/>
    <w:rsid w:val="00D248E1"/>
    <w:rsid w:val="00D24950"/>
    <w:rsid w:val="00D2496A"/>
    <w:rsid w:val="00D24C79"/>
    <w:rsid w:val="00D250E7"/>
    <w:rsid w:val="00D256A7"/>
    <w:rsid w:val="00D256C1"/>
    <w:rsid w:val="00D25A25"/>
    <w:rsid w:val="00D25DFA"/>
    <w:rsid w:val="00D264F3"/>
    <w:rsid w:val="00D2657E"/>
    <w:rsid w:val="00D266F9"/>
    <w:rsid w:val="00D267DA"/>
    <w:rsid w:val="00D2689B"/>
    <w:rsid w:val="00D268AA"/>
    <w:rsid w:val="00D26A06"/>
    <w:rsid w:val="00D26EE9"/>
    <w:rsid w:val="00D26F65"/>
    <w:rsid w:val="00D26F7C"/>
    <w:rsid w:val="00D270A1"/>
    <w:rsid w:val="00D271D5"/>
    <w:rsid w:val="00D271E8"/>
    <w:rsid w:val="00D27231"/>
    <w:rsid w:val="00D27410"/>
    <w:rsid w:val="00D2751C"/>
    <w:rsid w:val="00D2758F"/>
    <w:rsid w:val="00D277D3"/>
    <w:rsid w:val="00D2790B"/>
    <w:rsid w:val="00D27C5F"/>
    <w:rsid w:val="00D27CFC"/>
    <w:rsid w:val="00D27D2C"/>
    <w:rsid w:val="00D27F94"/>
    <w:rsid w:val="00D30027"/>
    <w:rsid w:val="00D3035A"/>
    <w:rsid w:val="00D30398"/>
    <w:rsid w:val="00D30711"/>
    <w:rsid w:val="00D30C71"/>
    <w:rsid w:val="00D310C9"/>
    <w:rsid w:val="00D312DE"/>
    <w:rsid w:val="00D31409"/>
    <w:rsid w:val="00D31524"/>
    <w:rsid w:val="00D31537"/>
    <w:rsid w:val="00D31A2C"/>
    <w:rsid w:val="00D31C2A"/>
    <w:rsid w:val="00D31C4F"/>
    <w:rsid w:val="00D320A6"/>
    <w:rsid w:val="00D323AD"/>
    <w:rsid w:val="00D3241A"/>
    <w:rsid w:val="00D32633"/>
    <w:rsid w:val="00D328B4"/>
    <w:rsid w:val="00D32BB3"/>
    <w:rsid w:val="00D33059"/>
    <w:rsid w:val="00D332DA"/>
    <w:rsid w:val="00D335A5"/>
    <w:rsid w:val="00D342A0"/>
    <w:rsid w:val="00D343C9"/>
    <w:rsid w:val="00D344A3"/>
    <w:rsid w:val="00D34D40"/>
    <w:rsid w:val="00D34FD0"/>
    <w:rsid w:val="00D350EA"/>
    <w:rsid w:val="00D35108"/>
    <w:rsid w:val="00D351B4"/>
    <w:rsid w:val="00D35379"/>
    <w:rsid w:val="00D35659"/>
    <w:rsid w:val="00D35A26"/>
    <w:rsid w:val="00D35C76"/>
    <w:rsid w:val="00D35EC0"/>
    <w:rsid w:val="00D36150"/>
    <w:rsid w:val="00D36178"/>
    <w:rsid w:val="00D362F5"/>
    <w:rsid w:val="00D364DF"/>
    <w:rsid w:val="00D36654"/>
    <w:rsid w:val="00D36873"/>
    <w:rsid w:val="00D36A73"/>
    <w:rsid w:val="00D36DBF"/>
    <w:rsid w:val="00D37040"/>
    <w:rsid w:val="00D37060"/>
    <w:rsid w:val="00D371DB"/>
    <w:rsid w:val="00D37559"/>
    <w:rsid w:val="00D37819"/>
    <w:rsid w:val="00D37E0D"/>
    <w:rsid w:val="00D4021B"/>
    <w:rsid w:val="00D40765"/>
    <w:rsid w:val="00D40776"/>
    <w:rsid w:val="00D40823"/>
    <w:rsid w:val="00D40A6C"/>
    <w:rsid w:val="00D40D53"/>
    <w:rsid w:val="00D4108A"/>
    <w:rsid w:val="00D414B1"/>
    <w:rsid w:val="00D4157F"/>
    <w:rsid w:val="00D41599"/>
    <w:rsid w:val="00D41A2D"/>
    <w:rsid w:val="00D41A71"/>
    <w:rsid w:val="00D41F62"/>
    <w:rsid w:val="00D42032"/>
    <w:rsid w:val="00D420A3"/>
    <w:rsid w:val="00D420BE"/>
    <w:rsid w:val="00D42318"/>
    <w:rsid w:val="00D4245A"/>
    <w:rsid w:val="00D4248A"/>
    <w:rsid w:val="00D42694"/>
    <w:rsid w:val="00D42781"/>
    <w:rsid w:val="00D42796"/>
    <w:rsid w:val="00D428A0"/>
    <w:rsid w:val="00D428E4"/>
    <w:rsid w:val="00D42937"/>
    <w:rsid w:val="00D429C1"/>
    <w:rsid w:val="00D42DC7"/>
    <w:rsid w:val="00D42F8B"/>
    <w:rsid w:val="00D4311F"/>
    <w:rsid w:val="00D43214"/>
    <w:rsid w:val="00D432DD"/>
    <w:rsid w:val="00D43311"/>
    <w:rsid w:val="00D43605"/>
    <w:rsid w:val="00D436A7"/>
    <w:rsid w:val="00D438E9"/>
    <w:rsid w:val="00D439F1"/>
    <w:rsid w:val="00D43FB7"/>
    <w:rsid w:val="00D43FCF"/>
    <w:rsid w:val="00D4405B"/>
    <w:rsid w:val="00D44223"/>
    <w:rsid w:val="00D44844"/>
    <w:rsid w:val="00D449EB"/>
    <w:rsid w:val="00D44C56"/>
    <w:rsid w:val="00D451B0"/>
    <w:rsid w:val="00D45222"/>
    <w:rsid w:val="00D455ED"/>
    <w:rsid w:val="00D456C5"/>
    <w:rsid w:val="00D4580A"/>
    <w:rsid w:val="00D4580F"/>
    <w:rsid w:val="00D4588D"/>
    <w:rsid w:val="00D4589F"/>
    <w:rsid w:val="00D459CB"/>
    <w:rsid w:val="00D45AED"/>
    <w:rsid w:val="00D45B8E"/>
    <w:rsid w:val="00D45C08"/>
    <w:rsid w:val="00D45C4B"/>
    <w:rsid w:val="00D462E0"/>
    <w:rsid w:val="00D465EE"/>
    <w:rsid w:val="00D469C4"/>
    <w:rsid w:val="00D46A60"/>
    <w:rsid w:val="00D46CA0"/>
    <w:rsid w:val="00D46CCA"/>
    <w:rsid w:val="00D46E58"/>
    <w:rsid w:val="00D46F22"/>
    <w:rsid w:val="00D47763"/>
    <w:rsid w:val="00D47CC6"/>
    <w:rsid w:val="00D47D38"/>
    <w:rsid w:val="00D47EB4"/>
    <w:rsid w:val="00D50318"/>
    <w:rsid w:val="00D50479"/>
    <w:rsid w:val="00D50545"/>
    <w:rsid w:val="00D5070A"/>
    <w:rsid w:val="00D50BBF"/>
    <w:rsid w:val="00D50D37"/>
    <w:rsid w:val="00D51094"/>
    <w:rsid w:val="00D51357"/>
    <w:rsid w:val="00D515DB"/>
    <w:rsid w:val="00D51776"/>
    <w:rsid w:val="00D51940"/>
    <w:rsid w:val="00D51D70"/>
    <w:rsid w:val="00D5260B"/>
    <w:rsid w:val="00D528C8"/>
    <w:rsid w:val="00D52907"/>
    <w:rsid w:val="00D52D9A"/>
    <w:rsid w:val="00D53111"/>
    <w:rsid w:val="00D532A2"/>
    <w:rsid w:val="00D535F0"/>
    <w:rsid w:val="00D538A4"/>
    <w:rsid w:val="00D53B68"/>
    <w:rsid w:val="00D53BDB"/>
    <w:rsid w:val="00D53C3F"/>
    <w:rsid w:val="00D53D35"/>
    <w:rsid w:val="00D53D52"/>
    <w:rsid w:val="00D53E1A"/>
    <w:rsid w:val="00D54517"/>
    <w:rsid w:val="00D5475C"/>
    <w:rsid w:val="00D54884"/>
    <w:rsid w:val="00D54ABA"/>
    <w:rsid w:val="00D54C3E"/>
    <w:rsid w:val="00D54CEC"/>
    <w:rsid w:val="00D54F32"/>
    <w:rsid w:val="00D553CA"/>
    <w:rsid w:val="00D555B5"/>
    <w:rsid w:val="00D556F8"/>
    <w:rsid w:val="00D55705"/>
    <w:rsid w:val="00D557E8"/>
    <w:rsid w:val="00D55958"/>
    <w:rsid w:val="00D559BC"/>
    <w:rsid w:val="00D55A19"/>
    <w:rsid w:val="00D55A40"/>
    <w:rsid w:val="00D55F72"/>
    <w:rsid w:val="00D5630C"/>
    <w:rsid w:val="00D56675"/>
    <w:rsid w:val="00D566A9"/>
    <w:rsid w:val="00D56D21"/>
    <w:rsid w:val="00D56EAD"/>
    <w:rsid w:val="00D56F4B"/>
    <w:rsid w:val="00D57071"/>
    <w:rsid w:val="00D570A2"/>
    <w:rsid w:val="00D572EC"/>
    <w:rsid w:val="00D574DF"/>
    <w:rsid w:val="00D57841"/>
    <w:rsid w:val="00D57B15"/>
    <w:rsid w:val="00D57EB9"/>
    <w:rsid w:val="00D60408"/>
    <w:rsid w:val="00D607DD"/>
    <w:rsid w:val="00D61087"/>
    <w:rsid w:val="00D61399"/>
    <w:rsid w:val="00D613DD"/>
    <w:rsid w:val="00D617D3"/>
    <w:rsid w:val="00D61D30"/>
    <w:rsid w:val="00D62966"/>
    <w:rsid w:val="00D629C4"/>
    <w:rsid w:val="00D62B4F"/>
    <w:rsid w:val="00D62D13"/>
    <w:rsid w:val="00D62EC4"/>
    <w:rsid w:val="00D62ED9"/>
    <w:rsid w:val="00D6344B"/>
    <w:rsid w:val="00D63453"/>
    <w:rsid w:val="00D63485"/>
    <w:rsid w:val="00D6360C"/>
    <w:rsid w:val="00D636D9"/>
    <w:rsid w:val="00D6375A"/>
    <w:rsid w:val="00D63AE4"/>
    <w:rsid w:val="00D63D92"/>
    <w:rsid w:val="00D63F0D"/>
    <w:rsid w:val="00D64279"/>
    <w:rsid w:val="00D6438B"/>
    <w:rsid w:val="00D64417"/>
    <w:rsid w:val="00D64466"/>
    <w:rsid w:val="00D64911"/>
    <w:rsid w:val="00D64C4D"/>
    <w:rsid w:val="00D64EC2"/>
    <w:rsid w:val="00D6530B"/>
    <w:rsid w:val="00D655B7"/>
    <w:rsid w:val="00D65791"/>
    <w:rsid w:val="00D6579E"/>
    <w:rsid w:val="00D65821"/>
    <w:rsid w:val="00D65AE5"/>
    <w:rsid w:val="00D65AF3"/>
    <w:rsid w:val="00D65C4C"/>
    <w:rsid w:val="00D65C64"/>
    <w:rsid w:val="00D65FC8"/>
    <w:rsid w:val="00D66042"/>
    <w:rsid w:val="00D6634D"/>
    <w:rsid w:val="00D66491"/>
    <w:rsid w:val="00D6652C"/>
    <w:rsid w:val="00D665C0"/>
    <w:rsid w:val="00D665D6"/>
    <w:rsid w:val="00D6673A"/>
    <w:rsid w:val="00D66A50"/>
    <w:rsid w:val="00D66ACB"/>
    <w:rsid w:val="00D676C9"/>
    <w:rsid w:val="00D677F4"/>
    <w:rsid w:val="00D67E2B"/>
    <w:rsid w:val="00D67E4D"/>
    <w:rsid w:val="00D67F12"/>
    <w:rsid w:val="00D70266"/>
    <w:rsid w:val="00D702BD"/>
    <w:rsid w:val="00D7048C"/>
    <w:rsid w:val="00D705CD"/>
    <w:rsid w:val="00D705DE"/>
    <w:rsid w:val="00D70661"/>
    <w:rsid w:val="00D70674"/>
    <w:rsid w:val="00D7069D"/>
    <w:rsid w:val="00D706C2"/>
    <w:rsid w:val="00D70774"/>
    <w:rsid w:val="00D7097E"/>
    <w:rsid w:val="00D710EF"/>
    <w:rsid w:val="00D713E4"/>
    <w:rsid w:val="00D7141F"/>
    <w:rsid w:val="00D7142E"/>
    <w:rsid w:val="00D715BE"/>
    <w:rsid w:val="00D715D6"/>
    <w:rsid w:val="00D7172C"/>
    <w:rsid w:val="00D718C3"/>
    <w:rsid w:val="00D718C9"/>
    <w:rsid w:val="00D71B05"/>
    <w:rsid w:val="00D71D4E"/>
    <w:rsid w:val="00D722FF"/>
    <w:rsid w:val="00D724CE"/>
    <w:rsid w:val="00D72620"/>
    <w:rsid w:val="00D727E4"/>
    <w:rsid w:val="00D72970"/>
    <w:rsid w:val="00D72CBB"/>
    <w:rsid w:val="00D72E2D"/>
    <w:rsid w:val="00D73086"/>
    <w:rsid w:val="00D734A6"/>
    <w:rsid w:val="00D735D0"/>
    <w:rsid w:val="00D73624"/>
    <w:rsid w:val="00D73723"/>
    <w:rsid w:val="00D73B7A"/>
    <w:rsid w:val="00D7415B"/>
    <w:rsid w:val="00D741E2"/>
    <w:rsid w:val="00D7421F"/>
    <w:rsid w:val="00D742D6"/>
    <w:rsid w:val="00D7499B"/>
    <w:rsid w:val="00D74B22"/>
    <w:rsid w:val="00D74E9E"/>
    <w:rsid w:val="00D75695"/>
    <w:rsid w:val="00D7577B"/>
    <w:rsid w:val="00D75FDF"/>
    <w:rsid w:val="00D760F0"/>
    <w:rsid w:val="00D76319"/>
    <w:rsid w:val="00D76501"/>
    <w:rsid w:val="00D7671A"/>
    <w:rsid w:val="00D76846"/>
    <w:rsid w:val="00D76AF5"/>
    <w:rsid w:val="00D76B9B"/>
    <w:rsid w:val="00D76F4A"/>
    <w:rsid w:val="00D7725E"/>
    <w:rsid w:val="00D77A20"/>
    <w:rsid w:val="00D77A5E"/>
    <w:rsid w:val="00D80128"/>
    <w:rsid w:val="00D808FC"/>
    <w:rsid w:val="00D80BE4"/>
    <w:rsid w:val="00D80D0D"/>
    <w:rsid w:val="00D80D0F"/>
    <w:rsid w:val="00D80D31"/>
    <w:rsid w:val="00D80F6D"/>
    <w:rsid w:val="00D80F91"/>
    <w:rsid w:val="00D81556"/>
    <w:rsid w:val="00D8167B"/>
    <w:rsid w:val="00D816D7"/>
    <w:rsid w:val="00D818E8"/>
    <w:rsid w:val="00D81DFB"/>
    <w:rsid w:val="00D81E53"/>
    <w:rsid w:val="00D81F97"/>
    <w:rsid w:val="00D82190"/>
    <w:rsid w:val="00D82304"/>
    <w:rsid w:val="00D82380"/>
    <w:rsid w:val="00D82756"/>
    <w:rsid w:val="00D8286F"/>
    <w:rsid w:val="00D82889"/>
    <w:rsid w:val="00D82C1B"/>
    <w:rsid w:val="00D82D00"/>
    <w:rsid w:val="00D831E7"/>
    <w:rsid w:val="00D83258"/>
    <w:rsid w:val="00D834B1"/>
    <w:rsid w:val="00D834F4"/>
    <w:rsid w:val="00D83541"/>
    <w:rsid w:val="00D836A4"/>
    <w:rsid w:val="00D83A4E"/>
    <w:rsid w:val="00D83CC5"/>
    <w:rsid w:val="00D83F21"/>
    <w:rsid w:val="00D83F39"/>
    <w:rsid w:val="00D83F69"/>
    <w:rsid w:val="00D843E7"/>
    <w:rsid w:val="00D844D2"/>
    <w:rsid w:val="00D84A91"/>
    <w:rsid w:val="00D84C30"/>
    <w:rsid w:val="00D84C8E"/>
    <w:rsid w:val="00D853F3"/>
    <w:rsid w:val="00D85CEB"/>
    <w:rsid w:val="00D85CF6"/>
    <w:rsid w:val="00D861D8"/>
    <w:rsid w:val="00D86258"/>
    <w:rsid w:val="00D86C77"/>
    <w:rsid w:val="00D86E56"/>
    <w:rsid w:val="00D86F16"/>
    <w:rsid w:val="00D87150"/>
    <w:rsid w:val="00D87494"/>
    <w:rsid w:val="00D87781"/>
    <w:rsid w:val="00D8781C"/>
    <w:rsid w:val="00D87962"/>
    <w:rsid w:val="00D87A68"/>
    <w:rsid w:val="00D87D46"/>
    <w:rsid w:val="00D87DCA"/>
    <w:rsid w:val="00D87FA0"/>
    <w:rsid w:val="00D903C2"/>
    <w:rsid w:val="00D90414"/>
    <w:rsid w:val="00D90B5D"/>
    <w:rsid w:val="00D90C79"/>
    <w:rsid w:val="00D90E59"/>
    <w:rsid w:val="00D912FB"/>
    <w:rsid w:val="00D91A9C"/>
    <w:rsid w:val="00D91BA7"/>
    <w:rsid w:val="00D91BE8"/>
    <w:rsid w:val="00D91F60"/>
    <w:rsid w:val="00D921AB"/>
    <w:rsid w:val="00D92370"/>
    <w:rsid w:val="00D92497"/>
    <w:rsid w:val="00D924FE"/>
    <w:rsid w:val="00D92702"/>
    <w:rsid w:val="00D92CE9"/>
    <w:rsid w:val="00D92D5D"/>
    <w:rsid w:val="00D92FA2"/>
    <w:rsid w:val="00D930B8"/>
    <w:rsid w:val="00D93736"/>
    <w:rsid w:val="00D94027"/>
    <w:rsid w:val="00D945DC"/>
    <w:rsid w:val="00D947DD"/>
    <w:rsid w:val="00D9486D"/>
    <w:rsid w:val="00D94A5C"/>
    <w:rsid w:val="00D94B39"/>
    <w:rsid w:val="00D94C67"/>
    <w:rsid w:val="00D94D08"/>
    <w:rsid w:val="00D95082"/>
    <w:rsid w:val="00D951C7"/>
    <w:rsid w:val="00D955B8"/>
    <w:rsid w:val="00D9578D"/>
    <w:rsid w:val="00D957CA"/>
    <w:rsid w:val="00D95D35"/>
    <w:rsid w:val="00D95E03"/>
    <w:rsid w:val="00D95ED6"/>
    <w:rsid w:val="00D962F7"/>
    <w:rsid w:val="00D967DE"/>
    <w:rsid w:val="00D96833"/>
    <w:rsid w:val="00D96926"/>
    <w:rsid w:val="00D96C96"/>
    <w:rsid w:val="00D9713F"/>
    <w:rsid w:val="00D97588"/>
    <w:rsid w:val="00D9764F"/>
    <w:rsid w:val="00D97AFF"/>
    <w:rsid w:val="00D97C09"/>
    <w:rsid w:val="00D97CC8"/>
    <w:rsid w:val="00D97D59"/>
    <w:rsid w:val="00D97DBF"/>
    <w:rsid w:val="00DA001C"/>
    <w:rsid w:val="00DA0044"/>
    <w:rsid w:val="00DA0067"/>
    <w:rsid w:val="00DA062D"/>
    <w:rsid w:val="00DA070E"/>
    <w:rsid w:val="00DA0E14"/>
    <w:rsid w:val="00DA12E0"/>
    <w:rsid w:val="00DA17FE"/>
    <w:rsid w:val="00DA18A0"/>
    <w:rsid w:val="00DA1A69"/>
    <w:rsid w:val="00DA1AC2"/>
    <w:rsid w:val="00DA1E72"/>
    <w:rsid w:val="00DA1F0D"/>
    <w:rsid w:val="00DA2517"/>
    <w:rsid w:val="00DA252B"/>
    <w:rsid w:val="00DA294C"/>
    <w:rsid w:val="00DA2B72"/>
    <w:rsid w:val="00DA2C91"/>
    <w:rsid w:val="00DA2D1B"/>
    <w:rsid w:val="00DA2D61"/>
    <w:rsid w:val="00DA2E7B"/>
    <w:rsid w:val="00DA306E"/>
    <w:rsid w:val="00DA3172"/>
    <w:rsid w:val="00DA324C"/>
    <w:rsid w:val="00DA32A2"/>
    <w:rsid w:val="00DA36A6"/>
    <w:rsid w:val="00DA36EA"/>
    <w:rsid w:val="00DA3798"/>
    <w:rsid w:val="00DA3A62"/>
    <w:rsid w:val="00DA4152"/>
    <w:rsid w:val="00DA4183"/>
    <w:rsid w:val="00DA4844"/>
    <w:rsid w:val="00DA48A2"/>
    <w:rsid w:val="00DA4B14"/>
    <w:rsid w:val="00DA4CAF"/>
    <w:rsid w:val="00DA4E3C"/>
    <w:rsid w:val="00DA50F5"/>
    <w:rsid w:val="00DA53B9"/>
    <w:rsid w:val="00DA53C3"/>
    <w:rsid w:val="00DA548C"/>
    <w:rsid w:val="00DA56D0"/>
    <w:rsid w:val="00DA56D9"/>
    <w:rsid w:val="00DA574D"/>
    <w:rsid w:val="00DA591B"/>
    <w:rsid w:val="00DA5F29"/>
    <w:rsid w:val="00DA5F74"/>
    <w:rsid w:val="00DA65A2"/>
    <w:rsid w:val="00DA68A5"/>
    <w:rsid w:val="00DA6918"/>
    <w:rsid w:val="00DA69F0"/>
    <w:rsid w:val="00DA6B72"/>
    <w:rsid w:val="00DA6D20"/>
    <w:rsid w:val="00DA70C7"/>
    <w:rsid w:val="00DA70EE"/>
    <w:rsid w:val="00DA72A8"/>
    <w:rsid w:val="00DA746A"/>
    <w:rsid w:val="00DA7512"/>
    <w:rsid w:val="00DA7571"/>
    <w:rsid w:val="00DA765E"/>
    <w:rsid w:val="00DA7E46"/>
    <w:rsid w:val="00DB006F"/>
    <w:rsid w:val="00DB059E"/>
    <w:rsid w:val="00DB0628"/>
    <w:rsid w:val="00DB081F"/>
    <w:rsid w:val="00DB0FB3"/>
    <w:rsid w:val="00DB18EC"/>
    <w:rsid w:val="00DB1AF7"/>
    <w:rsid w:val="00DB1DD2"/>
    <w:rsid w:val="00DB1E7A"/>
    <w:rsid w:val="00DB1FDD"/>
    <w:rsid w:val="00DB217A"/>
    <w:rsid w:val="00DB21D3"/>
    <w:rsid w:val="00DB26A9"/>
    <w:rsid w:val="00DB271F"/>
    <w:rsid w:val="00DB2BE1"/>
    <w:rsid w:val="00DB2E30"/>
    <w:rsid w:val="00DB3331"/>
    <w:rsid w:val="00DB37AB"/>
    <w:rsid w:val="00DB38A1"/>
    <w:rsid w:val="00DB3BD6"/>
    <w:rsid w:val="00DB3C55"/>
    <w:rsid w:val="00DB3EF7"/>
    <w:rsid w:val="00DB3F16"/>
    <w:rsid w:val="00DB3F83"/>
    <w:rsid w:val="00DB452F"/>
    <w:rsid w:val="00DB48F8"/>
    <w:rsid w:val="00DB4A2D"/>
    <w:rsid w:val="00DB4DC2"/>
    <w:rsid w:val="00DB4F80"/>
    <w:rsid w:val="00DB4FB4"/>
    <w:rsid w:val="00DB52DD"/>
    <w:rsid w:val="00DB53D1"/>
    <w:rsid w:val="00DB549E"/>
    <w:rsid w:val="00DB55B4"/>
    <w:rsid w:val="00DB5CC4"/>
    <w:rsid w:val="00DB6318"/>
    <w:rsid w:val="00DB66DE"/>
    <w:rsid w:val="00DB6856"/>
    <w:rsid w:val="00DB690A"/>
    <w:rsid w:val="00DB6A21"/>
    <w:rsid w:val="00DB6AA8"/>
    <w:rsid w:val="00DB6B95"/>
    <w:rsid w:val="00DB7053"/>
    <w:rsid w:val="00DB7237"/>
    <w:rsid w:val="00DB7403"/>
    <w:rsid w:val="00DB7499"/>
    <w:rsid w:val="00DB7525"/>
    <w:rsid w:val="00DB797C"/>
    <w:rsid w:val="00DB7A7F"/>
    <w:rsid w:val="00DB7A9E"/>
    <w:rsid w:val="00DB7ADF"/>
    <w:rsid w:val="00DB7F8F"/>
    <w:rsid w:val="00DC00CF"/>
    <w:rsid w:val="00DC01EE"/>
    <w:rsid w:val="00DC0273"/>
    <w:rsid w:val="00DC02E9"/>
    <w:rsid w:val="00DC05E7"/>
    <w:rsid w:val="00DC0A00"/>
    <w:rsid w:val="00DC0A72"/>
    <w:rsid w:val="00DC0AFF"/>
    <w:rsid w:val="00DC0C7B"/>
    <w:rsid w:val="00DC0D2F"/>
    <w:rsid w:val="00DC0D9F"/>
    <w:rsid w:val="00DC10E4"/>
    <w:rsid w:val="00DC13AE"/>
    <w:rsid w:val="00DC1481"/>
    <w:rsid w:val="00DC15DD"/>
    <w:rsid w:val="00DC1767"/>
    <w:rsid w:val="00DC18F3"/>
    <w:rsid w:val="00DC1B64"/>
    <w:rsid w:val="00DC1FE9"/>
    <w:rsid w:val="00DC22B4"/>
    <w:rsid w:val="00DC25B7"/>
    <w:rsid w:val="00DC25D8"/>
    <w:rsid w:val="00DC2730"/>
    <w:rsid w:val="00DC2788"/>
    <w:rsid w:val="00DC2B56"/>
    <w:rsid w:val="00DC2C35"/>
    <w:rsid w:val="00DC2C55"/>
    <w:rsid w:val="00DC3022"/>
    <w:rsid w:val="00DC32ED"/>
    <w:rsid w:val="00DC37EF"/>
    <w:rsid w:val="00DC4080"/>
    <w:rsid w:val="00DC4320"/>
    <w:rsid w:val="00DC44DD"/>
    <w:rsid w:val="00DC451E"/>
    <w:rsid w:val="00DC45B7"/>
    <w:rsid w:val="00DC463E"/>
    <w:rsid w:val="00DC4EB7"/>
    <w:rsid w:val="00DC4FE1"/>
    <w:rsid w:val="00DC50A8"/>
    <w:rsid w:val="00DC5B04"/>
    <w:rsid w:val="00DC5B60"/>
    <w:rsid w:val="00DC5C77"/>
    <w:rsid w:val="00DC5CC8"/>
    <w:rsid w:val="00DC602C"/>
    <w:rsid w:val="00DC60A3"/>
    <w:rsid w:val="00DC613B"/>
    <w:rsid w:val="00DC6811"/>
    <w:rsid w:val="00DC6879"/>
    <w:rsid w:val="00DC6A41"/>
    <w:rsid w:val="00DC6A84"/>
    <w:rsid w:val="00DC6ADC"/>
    <w:rsid w:val="00DC6D51"/>
    <w:rsid w:val="00DC7591"/>
    <w:rsid w:val="00DC7983"/>
    <w:rsid w:val="00DC7C53"/>
    <w:rsid w:val="00DC7E03"/>
    <w:rsid w:val="00DD0210"/>
    <w:rsid w:val="00DD04AF"/>
    <w:rsid w:val="00DD0610"/>
    <w:rsid w:val="00DD06FD"/>
    <w:rsid w:val="00DD0AAA"/>
    <w:rsid w:val="00DD0DF8"/>
    <w:rsid w:val="00DD0E88"/>
    <w:rsid w:val="00DD104A"/>
    <w:rsid w:val="00DD136E"/>
    <w:rsid w:val="00DD13D4"/>
    <w:rsid w:val="00DD1522"/>
    <w:rsid w:val="00DD19CD"/>
    <w:rsid w:val="00DD1B32"/>
    <w:rsid w:val="00DD2140"/>
    <w:rsid w:val="00DD220B"/>
    <w:rsid w:val="00DD234E"/>
    <w:rsid w:val="00DD23B1"/>
    <w:rsid w:val="00DD28EC"/>
    <w:rsid w:val="00DD29D2"/>
    <w:rsid w:val="00DD2D80"/>
    <w:rsid w:val="00DD322B"/>
    <w:rsid w:val="00DD3861"/>
    <w:rsid w:val="00DD3A20"/>
    <w:rsid w:val="00DD3C6F"/>
    <w:rsid w:val="00DD3CB2"/>
    <w:rsid w:val="00DD3EC1"/>
    <w:rsid w:val="00DD3F1D"/>
    <w:rsid w:val="00DD4050"/>
    <w:rsid w:val="00DD40BC"/>
    <w:rsid w:val="00DD4178"/>
    <w:rsid w:val="00DD42B5"/>
    <w:rsid w:val="00DD436D"/>
    <w:rsid w:val="00DD438F"/>
    <w:rsid w:val="00DD43A8"/>
    <w:rsid w:val="00DD43F1"/>
    <w:rsid w:val="00DD4532"/>
    <w:rsid w:val="00DD4599"/>
    <w:rsid w:val="00DD4A89"/>
    <w:rsid w:val="00DD4C89"/>
    <w:rsid w:val="00DD507C"/>
    <w:rsid w:val="00DD50A9"/>
    <w:rsid w:val="00DD517E"/>
    <w:rsid w:val="00DD547D"/>
    <w:rsid w:val="00DD5519"/>
    <w:rsid w:val="00DD5678"/>
    <w:rsid w:val="00DD5959"/>
    <w:rsid w:val="00DD5CFE"/>
    <w:rsid w:val="00DD5D0F"/>
    <w:rsid w:val="00DD5DD8"/>
    <w:rsid w:val="00DD6110"/>
    <w:rsid w:val="00DD658D"/>
    <w:rsid w:val="00DD6779"/>
    <w:rsid w:val="00DD68EC"/>
    <w:rsid w:val="00DD6AEA"/>
    <w:rsid w:val="00DD6C96"/>
    <w:rsid w:val="00DD6CAD"/>
    <w:rsid w:val="00DD72C9"/>
    <w:rsid w:val="00DD742A"/>
    <w:rsid w:val="00DD7512"/>
    <w:rsid w:val="00DD7640"/>
    <w:rsid w:val="00DD7655"/>
    <w:rsid w:val="00DD76FE"/>
    <w:rsid w:val="00DD7819"/>
    <w:rsid w:val="00DE0529"/>
    <w:rsid w:val="00DE0D7F"/>
    <w:rsid w:val="00DE1008"/>
    <w:rsid w:val="00DE1146"/>
    <w:rsid w:val="00DE11EE"/>
    <w:rsid w:val="00DE1A07"/>
    <w:rsid w:val="00DE1A27"/>
    <w:rsid w:val="00DE1C0D"/>
    <w:rsid w:val="00DE1F1F"/>
    <w:rsid w:val="00DE2241"/>
    <w:rsid w:val="00DE2747"/>
    <w:rsid w:val="00DE2E8D"/>
    <w:rsid w:val="00DE2F32"/>
    <w:rsid w:val="00DE3229"/>
    <w:rsid w:val="00DE3849"/>
    <w:rsid w:val="00DE398C"/>
    <w:rsid w:val="00DE3A39"/>
    <w:rsid w:val="00DE3D3A"/>
    <w:rsid w:val="00DE3DA1"/>
    <w:rsid w:val="00DE3E4A"/>
    <w:rsid w:val="00DE3E56"/>
    <w:rsid w:val="00DE4167"/>
    <w:rsid w:val="00DE45AE"/>
    <w:rsid w:val="00DE464F"/>
    <w:rsid w:val="00DE46AE"/>
    <w:rsid w:val="00DE46CC"/>
    <w:rsid w:val="00DE4775"/>
    <w:rsid w:val="00DE48B9"/>
    <w:rsid w:val="00DE48FF"/>
    <w:rsid w:val="00DE4AC7"/>
    <w:rsid w:val="00DE5012"/>
    <w:rsid w:val="00DE55B6"/>
    <w:rsid w:val="00DE56F8"/>
    <w:rsid w:val="00DE585C"/>
    <w:rsid w:val="00DE599B"/>
    <w:rsid w:val="00DE5C53"/>
    <w:rsid w:val="00DE5C71"/>
    <w:rsid w:val="00DE5EFC"/>
    <w:rsid w:val="00DE5FD7"/>
    <w:rsid w:val="00DE608D"/>
    <w:rsid w:val="00DE62F6"/>
    <w:rsid w:val="00DE6308"/>
    <w:rsid w:val="00DE6379"/>
    <w:rsid w:val="00DE6478"/>
    <w:rsid w:val="00DE6818"/>
    <w:rsid w:val="00DE6943"/>
    <w:rsid w:val="00DE6A2C"/>
    <w:rsid w:val="00DE6B47"/>
    <w:rsid w:val="00DE6CF3"/>
    <w:rsid w:val="00DE6FB9"/>
    <w:rsid w:val="00DE7162"/>
    <w:rsid w:val="00DE7745"/>
    <w:rsid w:val="00DE7A8E"/>
    <w:rsid w:val="00DE7B74"/>
    <w:rsid w:val="00DE7BFC"/>
    <w:rsid w:val="00DE7DCA"/>
    <w:rsid w:val="00DE7F38"/>
    <w:rsid w:val="00DE7FFB"/>
    <w:rsid w:val="00DF1052"/>
    <w:rsid w:val="00DF1441"/>
    <w:rsid w:val="00DF171D"/>
    <w:rsid w:val="00DF203D"/>
    <w:rsid w:val="00DF2A0E"/>
    <w:rsid w:val="00DF2CA5"/>
    <w:rsid w:val="00DF2E22"/>
    <w:rsid w:val="00DF2EAF"/>
    <w:rsid w:val="00DF2F03"/>
    <w:rsid w:val="00DF313F"/>
    <w:rsid w:val="00DF3192"/>
    <w:rsid w:val="00DF3313"/>
    <w:rsid w:val="00DF35BC"/>
    <w:rsid w:val="00DF3748"/>
    <w:rsid w:val="00DF382C"/>
    <w:rsid w:val="00DF3DC8"/>
    <w:rsid w:val="00DF3DF1"/>
    <w:rsid w:val="00DF3F12"/>
    <w:rsid w:val="00DF3F4C"/>
    <w:rsid w:val="00DF3FC9"/>
    <w:rsid w:val="00DF4043"/>
    <w:rsid w:val="00DF40E8"/>
    <w:rsid w:val="00DF425F"/>
    <w:rsid w:val="00DF427D"/>
    <w:rsid w:val="00DF42AA"/>
    <w:rsid w:val="00DF48E2"/>
    <w:rsid w:val="00DF4D10"/>
    <w:rsid w:val="00DF5026"/>
    <w:rsid w:val="00DF5259"/>
    <w:rsid w:val="00DF59AC"/>
    <w:rsid w:val="00DF5F8B"/>
    <w:rsid w:val="00DF6080"/>
    <w:rsid w:val="00DF61D6"/>
    <w:rsid w:val="00DF6302"/>
    <w:rsid w:val="00DF635A"/>
    <w:rsid w:val="00DF65AD"/>
    <w:rsid w:val="00DF664F"/>
    <w:rsid w:val="00DF675D"/>
    <w:rsid w:val="00DF6A5D"/>
    <w:rsid w:val="00DF6FCF"/>
    <w:rsid w:val="00DF72E7"/>
    <w:rsid w:val="00DF73A8"/>
    <w:rsid w:val="00DF7403"/>
    <w:rsid w:val="00DF7C2E"/>
    <w:rsid w:val="00DF7D75"/>
    <w:rsid w:val="00E00217"/>
    <w:rsid w:val="00E00254"/>
    <w:rsid w:val="00E00268"/>
    <w:rsid w:val="00E00310"/>
    <w:rsid w:val="00E00578"/>
    <w:rsid w:val="00E00A5A"/>
    <w:rsid w:val="00E00B9C"/>
    <w:rsid w:val="00E00BC2"/>
    <w:rsid w:val="00E00CC2"/>
    <w:rsid w:val="00E00DDB"/>
    <w:rsid w:val="00E00FCE"/>
    <w:rsid w:val="00E01491"/>
    <w:rsid w:val="00E0177D"/>
    <w:rsid w:val="00E0185B"/>
    <w:rsid w:val="00E026CE"/>
    <w:rsid w:val="00E0318E"/>
    <w:rsid w:val="00E031C2"/>
    <w:rsid w:val="00E03288"/>
    <w:rsid w:val="00E032DD"/>
    <w:rsid w:val="00E03428"/>
    <w:rsid w:val="00E0370D"/>
    <w:rsid w:val="00E03756"/>
    <w:rsid w:val="00E03816"/>
    <w:rsid w:val="00E03E51"/>
    <w:rsid w:val="00E040F0"/>
    <w:rsid w:val="00E0415C"/>
    <w:rsid w:val="00E041D6"/>
    <w:rsid w:val="00E0480C"/>
    <w:rsid w:val="00E04A86"/>
    <w:rsid w:val="00E04EF5"/>
    <w:rsid w:val="00E051BA"/>
    <w:rsid w:val="00E052D3"/>
    <w:rsid w:val="00E05506"/>
    <w:rsid w:val="00E05649"/>
    <w:rsid w:val="00E05B2B"/>
    <w:rsid w:val="00E05CAE"/>
    <w:rsid w:val="00E05CFB"/>
    <w:rsid w:val="00E05D00"/>
    <w:rsid w:val="00E05F71"/>
    <w:rsid w:val="00E05FE7"/>
    <w:rsid w:val="00E06246"/>
    <w:rsid w:val="00E064C6"/>
    <w:rsid w:val="00E06605"/>
    <w:rsid w:val="00E06788"/>
    <w:rsid w:val="00E0681E"/>
    <w:rsid w:val="00E068B7"/>
    <w:rsid w:val="00E06B79"/>
    <w:rsid w:val="00E06D00"/>
    <w:rsid w:val="00E06D0C"/>
    <w:rsid w:val="00E06ED6"/>
    <w:rsid w:val="00E07144"/>
    <w:rsid w:val="00E07178"/>
    <w:rsid w:val="00E073D4"/>
    <w:rsid w:val="00E075C6"/>
    <w:rsid w:val="00E07B77"/>
    <w:rsid w:val="00E07C45"/>
    <w:rsid w:val="00E07CC9"/>
    <w:rsid w:val="00E07CCF"/>
    <w:rsid w:val="00E10410"/>
    <w:rsid w:val="00E105CE"/>
    <w:rsid w:val="00E10612"/>
    <w:rsid w:val="00E10676"/>
    <w:rsid w:val="00E106DC"/>
    <w:rsid w:val="00E108FD"/>
    <w:rsid w:val="00E10B4F"/>
    <w:rsid w:val="00E10F08"/>
    <w:rsid w:val="00E10F28"/>
    <w:rsid w:val="00E11138"/>
    <w:rsid w:val="00E1156E"/>
    <w:rsid w:val="00E11B23"/>
    <w:rsid w:val="00E11DBB"/>
    <w:rsid w:val="00E11F2F"/>
    <w:rsid w:val="00E12485"/>
    <w:rsid w:val="00E1278D"/>
    <w:rsid w:val="00E12A0E"/>
    <w:rsid w:val="00E12BA9"/>
    <w:rsid w:val="00E12D15"/>
    <w:rsid w:val="00E12D69"/>
    <w:rsid w:val="00E12DCD"/>
    <w:rsid w:val="00E12EB5"/>
    <w:rsid w:val="00E130E2"/>
    <w:rsid w:val="00E130F7"/>
    <w:rsid w:val="00E1317D"/>
    <w:rsid w:val="00E13530"/>
    <w:rsid w:val="00E136DF"/>
    <w:rsid w:val="00E13A02"/>
    <w:rsid w:val="00E13C3B"/>
    <w:rsid w:val="00E13CEE"/>
    <w:rsid w:val="00E13DAE"/>
    <w:rsid w:val="00E13DE1"/>
    <w:rsid w:val="00E1405A"/>
    <w:rsid w:val="00E14289"/>
    <w:rsid w:val="00E14849"/>
    <w:rsid w:val="00E158BB"/>
    <w:rsid w:val="00E15BE0"/>
    <w:rsid w:val="00E15EC6"/>
    <w:rsid w:val="00E16D0C"/>
    <w:rsid w:val="00E16DCF"/>
    <w:rsid w:val="00E16EF9"/>
    <w:rsid w:val="00E16FF4"/>
    <w:rsid w:val="00E17021"/>
    <w:rsid w:val="00E1715E"/>
    <w:rsid w:val="00E172E5"/>
    <w:rsid w:val="00E17803"/>
    <w:rsid w:val="00E17854"/>
    <w:rsid w:val="00E17D23"/>
    <w:rsid w:val="00E17D6F"/>
    <w:rsid w:val="00E17F63"/>
    <w:rsid w:val="00E200AE"/>
    <w:rsid w:val="00E20109"/>
    <w:rsid w:val="00E20249"/>
    <w:rsid w:val="00E205A5"/>
    <w:rsid w:val="00E2070A"/>
    <w:rsid w:val="00E207C5"/>
    <w:rsid w:val="00E20B8E"/>
    <w:rsid w:val="00E20DA7"/>
    <w:rsid w:val="00E20F11"/>
    <w:rsid w:val="00E210E9"/>
    <w:rsid w:val="00E2121C"/>
    <w:rsid w:val="00E212A3"/>
    <w:rsid w:val="00E213AC"/>
    <w:rsid w:val="00E21865"/>
    <w:rsid w:val="00E219B8"/>
    <w:rsid w:val="00E219DF"/>
    <w:rsid w:val="00E21C4E"/>
    <w:rsid w:val="00E21EE0"/>
    <w:rsid w:val="00E222B2"/>
    <w:rsid w:val="00E226F6"/>
    <w:rsid w:val="00E22D37"/>
    <w:rsid w:val="00E22DFE"/>
    <w:rsid w:val="00E22E39"/>
    <w:rsid w:val="00E22EDE"/>
    <w:rsid w:val="00E230AC"/>
    <w:rsid w:val="00E231B6"/>
    <w:rsid w:val="00E23715"/>
    <w:rsid w:val="00E239F3"/>
    <w:rsid w:val="00E23ACE"/>
    <w:rsid w:val="00E23B1C"/>
    <w:rsid w:val="00E23C94"/>
    <w:rsid w:val="00E23D0C"/>
    <w:rsid w:val="00E23D9E"/>
    <w:rsid w:val="00E23E9A"/>
    <w:rsid w:val="00E23EEC"/>
    <w:rsid w:val="00E23F8C"/>
    <w:rsid w:val="00E24323"/>
    <w:rsid w:val="00E24596"/>
    <w:rsid w:val="00E2478C"/>
    <w:rsid w:val="00E24890"/>
    <w:rsid w:val="00E24E13"/>
    <w:rsid w:val="00E24E24"/>
    <w:rsid w:val="00E254EF"/>
    <w:rsid w:val="00E2587E"/>
    <w:rsid w:val="00E258DB"/>
    <w:rsid w:val="00E25DD3"/>
    <w:rsid w:val="00E25FD5"/>
    <w:rsid w:val="00E260AA"/>
    <w:rsid w:val="00E261F5"/>
    <w:rsid w:val="00E26273"/>
    <w:rsid w:val="00E2644E"/>
    <w:rsid w:val="00E2693F"/>
    <w:rsid w:val="00E26A8E"/>
    <w:rsid w:val="00E26D73"/>
    <w:rsid w:val="00E26E27"/>
    <w:rsid w:val="00E27452"/>
    <w:rsid w:val="00E27636"/>
    <w:rsid w:val="00E2764B"/>
    <w:rsid w:val="00E2786B"/>
    <w:rsid w:val="00E27C15"/>
    <w:rsid w:val="00E27C8C"/>
    <w:rsid w:val="00E27CA0"/>
    <w:rsid w:val="00E27CB1"/>
    <w:rsid w:val="00E303DF"/>
    <w:rsid w:val="00E3059B"/>
    <w:rsid w:val="00E307AA"/>
    <w:rsid w:val="00E309D7"/>
    <w:rsid w:val="00E30B42"/>
    <w:rsid w:val="00E30B56"/>
    <w:rsid w:val="00E30F4D"/>
    <w:rsid w:val="00E311F2"/>
    <w:rsid w:val="00E31434"/>
    <w:rsid w:val="00E317CF"/>
    <w:rsid w:val="00E317D7"/>
    <w:rsid w:val="00E318CB"/>
    <w:rsid w:val="00E319AE"/>
    <w:rsid w:val="00E31AC5"/>
    <w:rsid w:val="00E31B5F"/>
    <w:rsid w:val="00E31BCD"/>
    <w:rsid w:val="00E3209C"/>
    <w:rsid w:val="00E320A5"/>
    <w:rsid w:val="00E3215A"/>
    <w:rsid w:val="00E321A2"/>
    <w:rsid w:val="00E321B9"/>
    <w:rsid w:val="00E321F2"/>
    <w:rsid w:val="00E323BE"/>
    <w:rsid w:val="00E3253D"/>
    <w:rsid w:val="00E3257C"/>
    <w:rsid w:val="00E329C2"/>
    <w:rsid w:val="00E32A71"/>
    <w:rsid w:val="00E32FBF"/>
    <w:rsid w:val="00E330D5"/>
    <w:rsid w:val="00E330F3"/>
    <w:rsid w:val="00E33244"/>
    <w:rsid w:val="00E33651"/>
    <w:rsid w:val="00E33C91"/>
    <w:rsid w:val="00E33DBD"/>
    <w:rsid w:val="00E33FAC"/>
    <w:rsid w:val="00E3429C"/>
    <w:rsid w:val="00E34889"/>
    <w:rsid w:val="00E34DC5"/>
    <w:rsid w:val="00E34E4A"/>
    <w:rsid w:val="00E3515E"/>
    <w:rsid w:val="00E35938"/>
    <w:rsid w:val="00E359C3"/>
    <w:rsid w:val="00E35ABD"/>
    <w:rsid w:val="00E3618D"/>
    <w:rsid w:val="00E36200"/>
    <w:rsid w:val="00E3645E"/>
    <w:rsid w:val="00E368AC"/>
    <w:rsid w:val="00E36940"/>
    <w:rsid w:val="00E369CB"/>
    <w:rsid w:val="00E369EB"/>
    <w:rsid w:val="00E36A8D"/>
    <w:rsid w:val="00E36C1C"/>
    <w:rsid w:val="00E36D3A"/>
    <w:rsid w:val="00E36DAA"/>
    <w:rsid w:val="00E36DF1"/>
    <w:rsid w:val="00E37226"/>
    <w:rsid w:val="00E37271"/>
    <w:rsid w:val="00E3734F"/>
    <w:rsid w:val="00E373F9"/>
    <w:rsid w:val="00E37434"/>
    <w:rsid w:val="00E3767E"/>
    <w:rsid w:val="00E37854"/>
    <w:rsid w:val="00E379DB"/>
    <w:rsid w:val="00E37A41"/>
    <w:rsid w:val="00E37A5F"/>
    <w:rsid w:val="00E37C07"/>
    <w:rsid w:val="00E37F80"/>
    <w:rsid w:val="00E40B6D"/>
    <w:rsid w:val="00E40C08"/>
    <w:rsid w:val="00E40EC4"/>
    <w:rsid w:val="00E4165D"/>
    <w:rsid w:val="00E41775"/>
    <w:rsid w:val="00E417C4"/>
    <w:rsid w:val="00E4185C"/>
    <w:rsid w:val="00E4193B"/>
    <w:rsid w:val="00E41B50"/>
    <w:rsid w:val="00E41B5D"/>
    <w:rsid w:val="00E41CAB"/>
    <w:rsid w:val="00E41CE2"/>
    <w:rsid w:val="00E420FA"/>
    <w:rsid w:val="00E42410"/>
    <w:rsid w:val="00E425E2"/>
    <w:rsid w:val="00E42654"/>
    <w:rsid w:val="00E427E7"/>
    <w:rsid w:val="00E42A83"/>
    <w:rsid w:val="00E42BC6"/>
    <w:rsid w:val="00E42FA4"/>
    <w:rsid w:val="00E433E7"/>
    <w:rsid w:val="00E434DD"/>
    <w:rsid w:val="00E43590"/>
    <w:rsid w:val="00E4395C"/>
    <w:rsid w:val="00E43D90"/>
    <w:rsid w:val="00E43E3A"/>
    <w:rsid w:val="00E44053"/>
    <w:rsid w:val="00E441CF"/>
    <w:rsid w:val="00E4425E"/>
    <w:rsid w:val="00E4437B"/>
    <w:rsid w:val="00E443D3"/>
    <w:rsid w:val="00E44620"/>
    <w:rsid w:val="00E4472A"/>
    <w:rsid w:val="00E44A53"/>
    <w:rsid w:val="00E44B14"/>
    <w:rsid w:val="00E44E6E"/>
    <w:rsid w:val="00E4510F"/>
    <w:rsid w:val="00E4515B"/>
    <w:rsid w:val="00E451A0"/>
    <w:rsid w:val="00E457A1"/>
    <w:rsid w:val="00E45C97"/>
    <w:rsid w:val="00E46087"/>
    <w:rsid w:val="00E46147"/>
    <w:rsid w:val="00E4619B"/>
    <w:rsid w:val="00E46261"/>
    <w:rsid w:val="00E4629B"/>
    <w:rsid w:val="00E4631F"/>
    <w:rsid w:val="00E463E7"/>
    <w:rsid w:val="00E46812"/>
    <w:rsid w:val="00E470FE"/>
    <w:rsid w:val="00E476B5"/>
    <w:rsid w:val="00E478AA"/>
    <w:rsid w:val="00E478F4"/>
    <w:rsid w:val="00E47932"/>
    <w:rsid w:val="00E47EEC"/>
    <w:rsid w:val="00E47F0B"/>
    <w:rsid w:val="00E50237"/>
    <w:rsid w:val="00E5080A"/>
    <w:rsid w:val="00E509C0"/>
    <w:rsid w:val="00E50CBF"/>
    <w:rsid w:val="00E512F1"/>
    <w:rsid w:val="00E51396"/>
    <w:rsid w:val="00E513B1"/>
    <w:rsid w:val="00E51596"/>
    <w:rsid w:val="00E5178E"/>
    <w:rsid w:val="00E519A5"/>
    <w:rsid w:val="00E51AD1"/>
    <w:rsid w:val="00E51D55"/>
    <w:rsid w:val="00E51D73"/>
    <w:rsid w:val="00E5203C"/>
    <w:rsid w:val="00E5289A"/>
    <w:rsid w:val="00E5291E"/>
    <w:rsid w:val="00E52BDF"/>
    <w:rsid w:val="00E52C35"/>
    <w:rsid w:val="00E52D7F"/>
    <w:rsid w:val="00E53556"/>
    <w:rsid w:val="00E53900"/>
    <w:rsid w:val="00E53A36"/>
    <w:rsid w:val="00E53ACC"/>
    <w:rsid w:val="00E53CFA"/>
    <w:rsid w:val="00E53D89"/>
    <w:rsid w:val="00E53D8D"/>
    <w:rsid w:val="00E54079"/>
    <w:rsid w:val="00E54DD8"/>
    <w:rsid w:val="00E55423"/>
    <w:rsid w:val="00E5564B"/>
    <w:rsid w:val="00E55A59"/>
    <w:rsid w:val="00E55C18"/>
    <w:rsid w:val="00E55DD9"/>
    <w:rsid w:val="00E56324"/>
    <w:rsid w:val="00E568DE"/>
    <w:rsid w:val="00E573F8"/>
    <w:rsid w:val="00E575C8"/>
    <w:rsid w:val="00E57832"/>
    <w:rsid w:val="00E578D0"/>
    <w:rsid w:val="00E57BB1"/>
    <w:rsid w:val="00E57BF7"/>
    <w:rsid w:val="00E57EEA"/>
    <w:rsid w:val="00E57F5A"/>
    <w:rsid w:val="00E60775"/>
    <w:rsid w:val="00E6079A"/>
    <w:rsid w:val="00E60914"/>
    <w:rsid w:val="00E60A58"/>
    <w:rsid w:val="00E60E4B"/>
    <w:rsid w:val="00E60EA2"/>
    <w:rsid w:val="00E60F10"/>
    <w:rsid w:val="00E61092"/>
    <w:rsid w:val="00E61095"/>
    <w:rsid w:val="00E6166B"/>
    <w:rsid w:val="00E61766"/>
    <w:rsid w:val="00E61B0D"/>
    <w:rsid w:val="00E61C16"/>
    <w:rsid w:val="00E61CCC"/>
    <w:rsid w:val="00E61E9F"/>
    <w:rsid w:val="00E61EE6"/>
    <w:rsid w:val="00E624FA"/>
    <w:rsid w:val="00E62B16"/>
    <w:rsid w:val="00E62B95"/>
    <w:rsid w:val="00E62DAB"/>
    <w:rsid w:val="00E63145"/>
    <w:rsid w:val="00E6317B"/>
    <w:rsid w:val="00E63216"/>
    <w:rsid w:val="00E6324C"/>
    <w:rsid w:val="00E6360F"/>
    <w:rsid w:val="00E63C9C"/>
    <w:rsid w:val="00E63FFD"/>
    <w:rsid w:val="00E648D1"/>
    <w:rsid w:val="00E64942"/>
    <w:rsid w:val="00E649E1"/>
    <w:rsid w:val="00E65177"/>
    <w:rsid w:val="00E651A6"/>
    <w:rsid w:val="00E65259"/>
    <w:rsid w:val="00E655F0"/>
    <w:rsid w:val="00E6585D"/>
    <w:rsid w:val="00E6591F"/>
    <w:rsid w:val="00E65AD0"/>
    <w:rsid w:val="00E65B8C"/>
    <w:rsid w:val="00E65C43"/>
    <w:rsid w:val="00E65F4C"/>
    <w:rsid w:val="00E665B4"/>
    <w:rsid w:val="00E665D8"/>
    <w:rsid w:val="00E66758"/>
    <w:rsid w:val="00E667DA"/>
    <w:rsid w:val="00E6691B"/>
    <w:rsid w:val="00E66931"/>
    <w:rsid w:val="00E66BDD"/>
    <w:rsid w:val="00E66C5A"/>
    <w:rsid w:val="00E66D9F"/>
    <w:rsid w:val="00E6705B"/>
    <w:rsid w:val="00E6727B"/>
    <w:rsid w:val="00E672B2"/>
    <w:rsid w:val="00E67312"/>
    <w:rsid w:val="00E67352"/>
    <w:rsid w:val="00E67B9F"/>
    <w:rsid w:val="00E700F6"/>
    <w:rsid w:val="00E702EE"/>
    <w:rsid w:val="00E70877"/>
    <w:rsid w:val="00E70B2D"/>
    <w:rsid w:val="00E70C80"/>
    <w:rsid w:val="00E70DA6"/>
    <w:rsid w:val="00E70E67"/>
    <w:rsid w:val="00E71618"/>
    <w:rsid w:val="00E71634"/>
    <w:rsid w:val="00E717C2"/>
    <w:rsid w:val="00E71C21"/>
    <w:rsid w:val="00E71D21"/>
    <w:rsid w:val="00E71E7D"/>
    <w:rsid w:val="00E71E9C"/>
    <w:rsid w:val="00E71FD7"/>
    <w:rsid w:val="00E71FF0"/>
    <w:rsid w:val="00E721E9"/>
    <w:rsid w:val="00E72498"/>
    <w:rsid w:val="00E72675"/>
    <w:rsid w:val="00E726F2"/>
    <w:rsid w:val="00E72AD5"/>
    <w:rsid w:val="00E72DD2"/>
    <w:rsid w:val="00E7329A"/>
    <w:rsid w:val="00E73335"/>
    <w:rsid w:val="00E73703"/>
    <w:rsid w:val="00E73E7E"/>
    <w:rsid w:val="00E742A1"/>
    <w:rsid w:val="00E7439D"/>
    <w:rsid w:val="00E7445E"/>
    <w:rsid w:val="00E747FA"/>
    <w:rsid w:val="00E7480B"/>
    <w:rsid w:val="00E74D6A"/>
    <w:rsid w:val="00E750AD"/>
    <w:rsid w:val="00E750CE"/>
    <w:rsid w:val="00E751F9"/>
    <w:rsid w:val="00E75317"/>
    <w:rsid w:val="00E75412"/>
    <w:rsid w:val="00E75493"/>
    <w:rsid w:val="00E75A02"/>
    <w:rsid w:val="00E75A98"/>
    <w:rsid w:val="00E75BA5"/>
    <w:rsid w:val="00E75BF5"/>
    <w:rsid w:val="00E75D7C"/>
    <w:rsid w:val="00E75DA7"/>
    <w:rsid w:val="00E75DEF"/>
    <w:rsid w:val="00E75E0F"/>
    <w:rsid w:val="00E75F3C"/>
    <w:rsid w:val="00E75F66"/>
    <w:rsid w:val="00E7648F"/>
    <w:rsid w:val="00E7649A"/>
    <w:rsid w:val="00E768C2"/>
    <w:rsid w:val="00E7695F"/>
    <w:rsid w:val="00E770FC"/>
    <w:rsid w:val="00E77233"/>
    <w:rsid w:val="00E774AE"/>
    <w:rsid w:val="00E774DF"/>
    <w:rsid w:val="00E7752B"/>
    <w:rsid w:val="00E77AFC"/>
    <w:rsid w:val="00E77B5D"/>
    <w:rsid w:val="00E77BE2"/>
    <w:rsid w:val="00E77C7B"/>
    <w:rsid w:val="00E80114"/>
    <w:rsid w:val="00E80229"/>
    <w:rsid w:val="00E8033B"/>
    <w:rsid w:val="00E807F7"/>
    <w:rsid w:val="00E8091F"/>
    <w:rsid w:val="00E80ECF"/>
    <w:rsid w:val="00E8116A"/>
    <w:rsid w:val="00E811F4"/>
    <w:rsid w:val="00E81210"/>
    <w:rsid w:val="00E8156F"/>
    <w:rsid w:val="00E819AF"/>
    <w:rsid w:val="00E819BE"/>
    <w:rsid w:val="00E81C0F"/>
    <w:rsid w:val="00E8243B"/>
    <w:rsid w:val="00E8252B"/>
    <w:rsid w:val="00E82644"/>
    <w:rsid w:val="00E82C57"/>
    <w:rsid w:val="00E82E0E"/>
    <w:rsid w:val="00E8320A"/>
    <w:rsid w:val="00E83227"/>
    <w:rsid w:val="00E832A9"/>
    <w:rsid w:val="00E832E4"/>
    <w:rsid w:val="00E83397"/>
    <w:rsid w:val="00E83B90"/>
    <w:rsid w:val="00E83C91"/>
    <w:rsid w:val="00E83E04"/>
    <w:rsid w:val="00E843E8"/>
    <w:rsid w:val="00E8443C"/>
    <w:rsid w:val="00E84884"/>
    <w:rsid w:val="00E85204"/>
    <w:rsid w:val="00E8529E"/>
    <w:rsid w:val="00E852D3"/>
    <w:rsid w:val="00E853AE"/>
    <w:rsid w:val="00E853C4"/>
    <w:rsid w:val="00E85734"/>
    <w:rsid w:val="00E85B91"/>
    <w:rsid w:val="00E862BE"/>
    <w:rsid w:val="00E8653D"/>
    <w:rsid w:val="00E86BC9"/>
    <w:rsid w:val="00E86DA4"/>
    <w:rsid w:val="00E86FE5"/>
    <w:rsid w:val="00E87146"/>
    <w:rsid w:val="00E872C0"/>
    <w:rsid w:val="00E8730F"/>
    <w:rsid w:val="00E87515"/>
    <w:rsid w:val="00E87594"/>
    <w:rsid w:val="00E87710"/>
    <w:rsid w:val="00E87745"/>
    <w:rsid w:val="00E87904"/>
    <w:rsid w:val="00E87990"/>
    <w:rsid w:val="00E87AA4"/>
    <w:rsid w:val="00E87B15"/>
    <w:rsid w:val="00E87B2B"/>
    <w:rsid w:val="00E87C8C"/>
    <w:rsid w:val="00E87EEA"/>
    <w:rsid w:val="00E9002C"/>
    <w:rsid w:val="00E90462"/>
    <w:rsid w:val="00E90592"/>
    <w:rsid w:val="00E90A90"/>
    <w:rsid w:val="00E90BF2"/>
    <w:rsid w:val="00E90FB9"/>
    <w:rsid w:val="00E9104E"/>
    <w:rsid w:val="00E91051"/>
    <w:rsid w:val="00E912B1"/>
    <w:rsid w:val="00E91832"/>
    <w:rsid w:val="00E919C4"/>
    <w:rsid w:val="00E91C94"/>
    <w:rsid w:val="00E92134"/>
    <w:rsid w:val="00E92399"/>
    <w:rsid w:val="00E92459"/>
    <w:rsid w:val="00E9288C"/>
    <w:rsid w:val="00E92B42"/>
    <w:rsid w:val="00E92D1D"/>
    <w:rsid w:val="00E93625"/>
    <w:rsid w:val="00E93F4C"/>
    <w:rsid w:val="00E94023"/>
    <w:rsid w:val="00E94032"/>
    <w:rsid w:val="00E9421A"/>
    <w:rsid w:val="00E943E3"/>
    <w:rsid w:val="00E9459D"/>
    <w:rsid w:val="00E945A5"/>
    <w:rsid w:val="00E949E3"/>
    <w:rsid w:val="00E94C0F"/>
    <w:rsid w:val="00E94DC3"/>
    <w:rsid w:val="00E951AC"/>
    <w:rsid w:val="00E95608"/>
    <w:rsid w:val="00E95716"/>
    <w:rsid w:val="00E95755"/>
    <w:rsid w:val="00E95AE1"/>
    <w:rsid w:val="00E95E78"/>
    <w:rsid w:val="00E9620B"/>
    <w:rsid w:val="00E9637C"/>
    <w:rsid w:val="00E9668D"/>
    <w:rsid w:val="00E966EA"/>
    <w:rsid w:val="00E96923"/>
    <w:rsid w:val="00E96BDC"/>
    <w:rsid w:val="00E96D8B"/>
    <w:rsid w:val="00E96E00"/>
    <w:rsid w:val="00E97047"/>
    <w:rsid w:val="00E97387"/>
    <w:rsid w:val="00E97693"/>
    <w:rsid w:val="00E97822"/>
    <w:rsid w:val="00E97CC1"/>
    <w:rsid w:val="00E97E96"/>
    <w:rsid w:val="00E97EB9"/>
    <w:rsid w:val="00EA0391"/>
    <w:rsid w:val="00EA03FD"/>
    <w:rsid w:val="00EA0E44"/>
    <w:rsid w:val="00EA0F24"/>
    <w:rsid w:val="00EA0F9D"/>
    <w:rsid w:val="00EA10AF"/>
    <w:rsid w:val="00EA12A6"/>
    <w:rsid w:val="00EA12CA"/>
    <w:rsid w:val="00EA13DC"/>
    <w:rsid w:val="00EA1751"/>
    <w:rsid w:val="00EA189F"/>
    <w:rsid w:val="00EA1B32"/>
    <w:rsid w:val="00EA1DAA"/>
    <w:rsid w:val="00EA1E34"/>
    <w:rsid w:val="00EA21E8"/>
    <w:rsid w:val="00EA222A"/>
    <w:rsid w:val="00EA2433"/>
    <w:rsid w:val="00EA2673"/>
    <w:rsid w:val="00EA2A28"/>
    <w:rsid w:val="00EA2D40"/>
    <w:rsid w:val="00EA2E61"/>
    <w:rsid w:val="00EA2E6C"/>
    <w:rsid w:val="00EA35D3"/>
    <w:rsid w:val="00EA379A"/>
    <w:rsid w:val="00EA37AF"/>
    <w:rsid w:val="00EA39B5"/>
    <w:rsid w:val="00EA3CF7"/>
    <w:rsid w:val="00EA3EC2"/>
    <w:rsid w:val="00EA41AE"/>
    <w:rsid w:val="00EA42C0"/>
    <w:rsid w:val="00EA4354"/>
    <w:rsid w:val="00EA49EB"/>
    <w:rsid w:val="00EA4AD0"/>
    <w:rsid w:val="00EA4E5B"/>
    <w:rsid w:val="00EA5298"/>
    <w:rsid w:val="00EA575C"/>
    <w:rsid w:val="00EA5A94"/>
    <w:rsid w:val="00EA5C80"/>
    <w:rsid w:val="00EA5EA0"/>
    <w:rsid w:val="00EA5F1B"/>
    <w:rsid w:val="00EA6070"/>
    <w:rsid w:val="00EA6218"/>
    <w:rsid w:val="00EA621B"/>
    <w:rsid w:val="00EA62AD"/>
    <w:rsid w:val="00EA631B"/>
    <w:rsid w:val="00EA66C3"/>
    <w:rsid w:val="00EA6915"/>
    <w:rsid w:val="00EA6985"/>
    <w:rsid w:val="00EA69CC"/>
    <w:rsid w:val="00EA6B01"/>
    <w:rsid w:val="00EA6D81"/>
    <w:rsid w:val="00EA7172"/>
    <w:rsid w:val="00EA7264"/>
    <w:rsid w:val="00EA72FC"/>
    <w:rsid w:val="00EA763C"/>
    <w:rsid w:val="00EA76BC"/>
    <w:rsid w:val="00EA776F"/>
    <w:rsid w:val="00EA779E"/>
    <w:rsid w:val="00EA7A25"/>
    <w:rsid w:val="00EA7C83"/>
    <w:rsid w:val="00EA7E48"/>
    <w:rsid w:val="00EA7F76"/>
    <w:rsid w:val="00EB016F"/>
    <w:rsid w:val="00EB04E2"/>
    <w:rsid w:val="00EB05DC"/>
    <w:rsid w:val="00EB06AD"/>
    <w:rsid w:val="00EB07BE"/>
    <w:rsid w:val="00EB0A53"/>
    <w:rsid w:val="00EB0B8B"/>
    <w:rsid w:val="00EB0E32"/>
    <w:rsid w:val="00EB1074"/>
    <w:rsid w:val="00EB10DB"/>
    <w:rsid w:val="00EB1123"/>
    <w:rsid w:val="00EB11B5"/>
    <w:rsid w:val="00EB1448"/>
    <w:rsid w:val="00EB15E1"/>
    <w:rsid w:val="00EB167F"/>
    <w:rsid w:val="00EB1C08"/>
    <w:rsid w:val="00EB1CFD"/>
    <w:rsid w:val="00EB1EB6"/>
    <w:rsid w:val="00EB1F06"/>
    <w:rsid w:val="00EB2168"/>
    <w:rsid w:val="00EB2290"/>
    <w:rsid w:val="00EB25D5"/>
    <w:rsid w:val="00EB26D1"/>
    <w:rsid w:val="00EB276B"/>
    <w:rsid w:val="00EB2AD4"/>
    <w:rsid w:val="00EB30F7"/>
    <w:rsid w:val="00EB388F"/>
    <w:rsid w:val="00EB4457"/>
    <w:rsid w:val="00EB4620"/>
    <w:rsid w:val="00EB4624"/>
    <w:rsid w:val="00EB47AD"/>
    <w:rsid w:val="00EB4A5A"/>
    <w:rsid w:val="00EB4A9C"/>
    <w:rsid w:val="00EB4ECF"/>
    <w:rsid w:val="00EB4F89"/>
    <w:rsid w:val="00EB5238"/>
    <w:rsid w:val="00EB537C"/>
    <w:rsid w:val="00EB56DD"/>
    <w:rsid w:val="00EB576E"/>
    <w:rsid w:val="00EB5A78"/>
    <w:rsid w:val="00EB5D54"/>
    <w:rsid w:val="00EB5ED4"/>
    <w:rsid w:val="00EB6049"/>
    <w:rsid w:val="00EB6077"/>
    <w:rsid w:val="00EB6467"/>
    <w:rsid w:val="00EB652B"/>
    <w:rsid w:val="00EB678E"/>
    <w:rsid w:val="00EB6CED"/>
    <w:rsid w:val="00EB70C7"/>
    <w:rsid w:val="00EB7266"/>
    <w:rsid w:val="00EB7E57"/>
    <w:rsid w:val="00EB7F84"/>
    <w:rsid w:val="00EC00F6"/>
    <w:rsid w:val="00EC01BB"/>
    <w:rsid w:val="00EC0254"/>
    <w:rsid w:val="00EC041A"/>
    <w:rsid w:val="00EC07A0"/>
    <w:rsid w:val="00EC07BB"/>
    <w:rsid w:val="00EC07F4"/>
    <w:rsid w:val="00EC08AD"/>
    <w:rsid w:val="00EC0933"/>
    <w:rsid w:val="00EC0954"/>
    <w:rsid w:val="00EC0BC7"/>
    <w:rsid w:val="00EC0F92"/>
    <w:rsid w:val="00EC11CA"/>
    <w:rsid w:val="00EC13EC"/>
    <w:rsid w:val="00EC1F18"/>
    <w:rsid w:val="00EC1F36"/>
    <w:rsid w:val="00EC217A"/>
    <w:rsid w:val="00EC22FE"/>
    <w:rsid w:val="00EC235A"/>
    <w:rsid w:val="00EC26CB"/>
    <w:rsid w:val="00EC27A1"/>
    <w:rsid w:val="00EC2863"/>
    <w:rsid w:val="00EC28C3"/>
    <w:rsid w:val="00EC2CD7"/>
    <w:rsid w:val="00EC2E21"/>
    <w:rsid w:val="00EC2FC7"/>
    <w:rsid w:val="00EC3173"/>
    <w:rsid w:val="00EC3224"/>
    <w:rsid w:val="00EC33BA"/>
    <w:rsid w:val="00EC33F9"/>
    <w:rsid w:val="00EC3542"/>
    <w:rsid w:val="00EC378F"/>
    <w:rsid w:val="00EC37B5"/>
    <w:rsid w:val="00EC388E"/>
    <w:rsid w:val="00EC3E5C"/>
    <w:rsid w:val="00EC3FED"/>
    <w:rsid w:val="00EC42D0"/>
    <w:rsid w:val="00EC4398"/>
    <w:rsid w:val="00EC457F"/>
    <w:rsid w:val="00EC45F8"/>
    <w:rsid w:val="00EC46C8"/>
    <w:rsid w:val="00EC4874"/>
    <w:rsid w:val="00EC48A8"/>
    <w:rsid w:val="00EC49A0"/>
    <w:rsid w:val="00EC4BD0"/>
    <w:rsid w:val="00EC4F91"/>
    <w:rsid w:val="00EC5273"/>
    <w:rsid w:val="00EC54BE"/>
    <w:rsid w:val="00EC572D"/>
    <w:rsid w:val="00EC58EB"/>
    <w:rsid w:val="00EC5BE9"/>
    <w:rsid w:val="00EC5C2F"/>
    <w:rsid w:val="00EC5C31"/>
    <w:rsid w:val="00EC5CA4"/>
    <w:rsid w:val="00EC5E4C"/>
    <w:rsid w:val="00EC5FBA"/>
    <w:rsid w:val="00EC6174"/>
    <w:rsid w:val="00EC6519"/>
    <w:rsid w:val="00EC65E9"/>
    <w:rsid w:val="00EC683C"/>
    <w:rsid w:val="00EC6CBF"/>
    <w:rsid w:val="00EC6F70"/>
    <w:rsid w:val="00EC744A"/>
    <w:rsid w:val="00EC7D8A"/>
    <w:rsid w:val="00EC7E9A"/>
    <w:rsid w:val="00ED0067"/>
    <w:rsid w:val="00ED03E2"/>
    <w:rsid w:val="00ED057C"/>
    <w:rsid w:val="00ED0714"/>
    <w:rsid w:val="00ED07C1"/>
    <w:rsid w:val="00ED09AE"/>
    <w:rsid w:val="00ED0B55"/>
    <w:rsid w:val="00ED0C7D"/>
    <w:rsid w:val="00ED16A9"/>
    <w:rsid w:val="00ED17A2"/>
    <w:rsid w:val="00ED193D"/>
    <w:rsid w:val="00ED1C7B"/>
    <w:rsid w:val="00ED1CA3"/>
    <w:rsid w:val="00ED1D07"/>
    <w:rsid w:val="00ED1D32"/>
    <w:rsid w:val="00ED1EEA"/>
    <w:rsid w:val="00ED1EF8"/>
    <w:rsid w:val="00ED1F7F"/>
    <w:rsid w:val="00ED2006"/>
    <w:rsid w:val="00ED2481"/>
    <w:rsid w:val="00ED2593"/>
    <w:rsid w:val="00ED2897"/>
    <w:rsid w:val="00ED3230"/>
    <w:rsid w:val="00ED346B"/>
    <w:rsid w:val="00ED355A"/>
    <w:rsid w:val="00ED35FF"/>
    <w:rsid w:val="00ED3838"/>
    <w:rsid w:val="00ED3A5C"/>
    <w:rsid w:val="00ED3AE7"/>
    <w:rsid w:val="00ED3B88"/>
    <w:rsid w:val="00ED3B97"/>
    <w:rsid w:val="00ED3CAE"/>
    <w:rsid w:val="00ED3D22"/>
    <w:rsid w:val="00ED3D75"/>
    <w:rsid w:val="00ED3D93"/>
    <w:rsid w:val="00ED3E26"/>
    <w:rsid w:val="00ED3F17"/>
    <w:rsid w:val="00ED4A5A"/>
    <w:rsid w:val="00ED4B7E"/>
    <w:rsid w:val="00ED4BFC"/>
    <w:rsid w:val="00ED4CEE"/>
    <w:rsid w:val="00ED53E3"/>
    <w:rsid w:val="00ED5499"/>
    <w:rsid w:val="00ED5B27"/>
    <w:rsid w:val="00ED5B6F"/>
    <w:rsid w:val="00ED5BA6"/>
    <w:rsid w:val="00ED5CBF"/>
    <w:rsid w:val="00ED5E94"/>
    <w:rsid w:val="00ED6547"/>
    <w:rsid w:val="00ED65AC"/>
    <w:rsid w:val="00ED6863"/>
    <w:rsid w:val="00ED69FA"/>
    <w:rsid w:val="00ED6CAE"/>
    <w:rsid w:val="00ED6D7D"/>
    <w:rsid w:val="00ED6F3E"/>
    <w:rsid w:val="00ED7371"/>
    <w:rsid w:val="00ED760A"/>
    <w:rsid w:val="00ED7859"/>
    <w:rsid w:val="00ED7E0C"/>
    <w:rsid w:val="00EE032B"/>
    <w:rsid w:val="00EE05B1"/>
    <w:rsid w:val="00EE05BB"/>
    <w:rsid w:val="00EE07E9"/>
    <w:rsid w:val="00EE0B5A"/>
    <w:rsid w:val="00EE0CAD"/>
    <w:rsid w:val="00EE0DED"/>
    <w:rsid w:val="00EE0EFC"/>
    <w:rsid w:val="00EE1016"/>
    <w:rsid w:val="00EE12FD"/>
    <w:rsid w:val="00EE140F"/>
    <w:rsid w:val="00EE173A"/>
    <w:rsid w:val="00EE1790"/>
    <w:rsid w:val="00EE1AF4"/>
    <w:rsid w:val="00EE1E8B"/>
    <w:rsid w:val="00EE201D"/>
    <w:rsid w:val="00EE214A"/>
    <w:rsid w:val="00EE2331"/>
    <w:rsid w:val="00EE296B"/>
    <w:rsid w:val="00EE2CC5"/>
    <w:rsid w:val="00EE2CD4"/>
    <w:rsid w:val="00EE2DBC"/>
    <w:rsid w:val="00EE3084"/>
    <w:rsid w:val="00EE318C"/>
    <w:rsid w:val="00EE31E4"/>
    <w:rsid w:val="00EE356F"/>
    <w:rsid w:val="00EE35C3"/>
    <w:rsid w:val="00EE3678"/>
    <w:rsid w:val="00EE396D"/>
    <w:rsid w:val="00EE3AEA"/>
    <w:rsid w:val="00EE3CDD"/>
    <w:rsid w:val="00EE3FCD"/>
    <w:rsid w:val="00EE4105"/>
    <w:rsid w:val="00EE4347"/>
    <w:rsid w:val="00EE4756"/>
    <w:rsid w:val="00EE475E"/>
    <w:rsid w:val="00EE4A42"/>
    <w:rsid w:val="00EE4AD5"/>
    <w:rsid w:val="00EE4C80"/>
    <w:rsid w:val="00EE4E64"/>
    <w:rsid w:val="00EE4EE8"/>
    <w:rsid w:val="00EE5380"/>
    <w:rsid w:val="00EE53A5"/>
    <w:rsid w:val="00EE56D7"/>
    <w:rsid w:val="00EE580F"/>
    <w:rsid w:val="00EE59E9"/>
    <w:rsid w:val="00EE5AEA"/>
    <w:rsid w:val="00EE5B70"/>
    <w:rsid w:val="00EE5C50"/>
    <w:rsid w:val="00EE6170"/>
    <w:rsid w:val="00EE6345"/>
    <w:rsid w:val="00EE6755"/>
    <w:rsid w:val="00EE694E"/>
    <w:rsid w:val="00EE6B95"/>
    <w:rsid w:val="00EE6BB0"/>
    <w:rsid w:val="00EE6DF0"/>
    <w:rsid w:val="00EE6E37"/>
    <w:rsid w:val="00EE71B6"/>
    <w:rsid w:val="00EE73C7"/>
    <w:rsid w:val="00EE74D1"/>
    <w:rsid w:val="00EE750B"/>
    <w:rsid w:val="00EE76F2"/>
    <w:rsid w:val="00EE7738"/>
    <w:rsid w:val="00EE774C"/>
    <w:rsid w:val="00EE7FDC"/>
    <w:rsid w:val="00EF0AF5"/>
    <w:rsid w:val="00EF110B"/>
    <w:rsid w:val="00EF1735"/>
    <w:rsid w:val="00EF1B77"/>
    <w:rsid w:val="00EF1CD3"/>
    <w:rsid w:val="00EF1E53"/>
    <w:rsid w:val="00EF25B1"/>
    <w:rsid w:val="00EF2808"/>
    <w:rsid w:val="00EF2C04"/>
    <w:rsid w:val="00EF2C10"/>
    <w:rsid w:val="00EF2DF2"/>
    <w:rsid w:val="00EF2E97"/>
    <w:rsid w:val="00EF2FCE"/>
    <w:rsid w:val="00EF354B"/>
    <w:rsid w:val="00EF37F5"/>
    <w:rsid w:val="00EF3B5E"/>
    <w:rsid w:val="00EF449C"/>
    <w:rsid w:val="00EF4762"/>
    <w:rsid w:val="00EF4C62"/>
    <w:rsid w:val="00EF4D71"/>
    <w:rsid w:val="00EF4F97"/>
    <w:rsid w:val="00EF4FCF"/>
    <w:rsid w:val="00EF5545"/>
    <w:rsid w:val="00EF5753"/>
    <w:rsid w:val="00EF5E25"/>
    <w:rsid w:val="00EF5F91"/>
    <w:rsid w:val="00EF62D3"/>
    <w:rsid w:val="00EF648F"/>
    <w:rsid w:val="00EF6491"/>
    <w:rsid w:val="00EF66FB"/>
    <w:rsid w:val="00EF6727"/>
    <w:rsid w:val="00EF6B47"/>
    <w:rsid w:val="00EF71F1"/>
    <w:rsid w:val="00EF73EE"/>
    <w:rsid w:val="00EF742E"/>
    <w:rsid w:val="00EF7720"/>
    <w:rsid w:val="00EF7827"/>
    <w:rsid w:val="00EF784C"/>
    <w:rsid w:val="00EF7A9B"/>
    <w:rsid w:val="00EF7C63"/>
    <w:rsid w:val="00EF7C83"/>
    <w:rsid w:val="00EF7E68"/>
    <w:rsid w:val="00F0014B"/>
    <w:rsid w:val="00F0027E"/>
    <w:rsid w:val="00F00431"/>
    <w:rsid w:val="00F004A4"/>
    <w:rsid w:val="00F004CF"/>
    <w:rsid w:val="00F005CF"/>
    <w:rsid w:val="00F007C3"/>
    <w:rsid w:val="00F00934"/>
    <w:rsid w:val="00F00968"/>
    <w:rsid w:val="00F00B7A"/>
    <w:rsid w:val="00F00E68"/>
    <w:rsid w:val="00F011DD"/>
    <w:rsid w:val="00F013D4"/>
    <w:rsid w:val="00F015AC"/>
    <w:rsid w:val="00F01674"/>
    <w:rsid w:val="00F01D02"/>
    <w:rsid w:val="00F02142"/>
    <w:rsid w:val="00F02323"/>
    <w:rsid w:val="00F02511"/>
    <w:rsid w:val="00F026AC"/>
    <w:rsid w:val="00F02734"/>
    <w:rsid w:val="00F02A4A"/>
    <w:rsid w:val="00F02BED"/>
    <w:rsid w:val="00F02ED0"/>
    <w:rsid w:val="00F032A6"/>
    <w:rsid w:val="00F033ED"/>
    <w:rsid w:val="00F0347D"/>
    <w:rsid w:val="00F0398F"/>
    <w:rsid w:val="00F03ACE"/>
    <w:rsid w:val="00F03AE6"/>
    <w:rsid w:val="00F0414C"/>
    <w:rsid w:val="00F041FF"/>
    <w:rsid w:val="00F04461"/>
    <w:rsid w:val="00F0494C"/>
    <w:rsid w:val="00F04990"/>
    <w:rsid w:val="00F04E4D"/>
    <w:rsid w:val="00F05093"/>
    <w:rsid w:val="00F05144"/>
    <w:rsid w:val="00F05291"/>
    <w:rsid w:val="00F0596C"/>
    <w:rsid w:val="00F05B73"/>
    <w:rsid w:val="00F05C98"/>
    <w:rsid w:val="00F05EA7"/>
    <w:rsid w:val="00F05FCF"/>
    <w:rsid w:val="00F06389"/>
    <w:rsid w:val="00F066DA"/>
    <w:rsid w:val="00F06770"/>
    <w:rsid w:val="00F06AE6"/>
    <w:rsid w:val="00F06B08"/>
    <w:rsid w:val="00F06C11"/>
    <w:rsid w:val="00F06F46"/>
    <w:rsid w:val="00F0738A"/>
    <w:rsid w:val="00F0782E"/>
    <w:rsid w:val="00F0783E"/>
    <w:rsid w:val="00F07896"/>
    <w:rsid w:val="00F07AE7"/>
    <w:rsid w:val="00F07AED"/>
    <w:rsid w:val="00F07DBA"/>
    <w:rsid w:val="00F07E04"/>
    <w:rsid w:val="00F07E85"/>
    <w:rsid w:val="00F07EA5"/>
    <w:rsid w:val="00F1033B"/>
    <w:rsid w:val="00F1056A"/>
    <w:rsid w:val="00F10731"/>
    <w:rsid w:val="00F10AA4"/>
    <w:rsid w:val="00F10EBB"/>
    <w:rsid w:val="00F112EC"/>
    <w:rsid w:val="00F11456"/>
    <w:rsid w:val="00F1162C"/>
    <w:rsid w:val="00F1199D"/>
    <w:rsid w:val="00F11AC1"/>
    <w:rsid w:val="00F11B96"/>
    <w:rsid w:val="00F11BEF"/>
    <w:rsid w:val="00F11C7D"/>
    <w:rsid w:val="00F11CBE"/>
    <w:rsid w:val="00F11E22"/>
    <w:rsid w:val="00F120A8"/>
    <w:rsid w:val="00F120BF"/>
    <w:rsid w:val="00F12116"/>
    <w:rsid w:val="00F12260"/>
    <w:rsid w:val="00F1248C"/>
    <w:rsid w:val="00F128C5"/>
    <w:rsid w:val="00F12ABA"/>
    <w:rsid w:val="00F12BDD"/>
    <w:rsid w:val="00F13073"/>
    <w:rsid w:val="00F135EC"/>
    <w:rsid w:val="00F1372D"/>
    <w:rsid w:val="00F139E8"/>
    <w:rsid w:val="00F13B16"/>
    <w:rsid w:val="00F13FD9"/>
    <w:rsid w:val="00F143DD"/>
    <w:rsid w:val="00F144A1"/>
    <w:rsid w:val="00F148F6"/>
    <w:rsid w:val="00F14D79"/>
    <w:rsid w:val="00F150FD"/>
    <w:rsid w:val="00F155CD"/>
    <w:rsid w:val="00F15638"/>
    <w:rsid w:val="00F1594F"/>
    <w:rsid w:val="00F15B22"/>
    <w:rsid w:val="00F16175"/>
    <w:rsid w:val="00F165C3"/>
    <w:rsid w:val="00F16718"/>
    <w:rsid w:val="00F16765"/>
    <w:rsid w:val="00F16791"/>
    <w:rsid w:val="00F16831"/>
    <w:rsid w:val="00F16CD0"/>
    <w:rsid w:val="00F16DE1"/>
    <w:rsid w:val="00F17114"/>
    <w:rsid w:val="00F171D7"/>
    <w:rsid w:val="00F17423"/>
    <w:rsid w:val="00F176D2"/>
    <w:rsid w:val="00F176EC"/>
    <w:rsid w:val="00F17A49"/>
    <w:rsid w:val="00F17A85"/>
    <w:rsid w:val="00F17BBB"/>
    <w:rsid w:val="00F20103"/>
    <w:rsid w:val="00F20111"/>
    <w:rsid w:val="00F20174"/>
    <w:rsid w:val="00F20201"/>
    <w:rsid w:val="00F2020D"/>
    <w:rsid w:val="00F20291"/>
    <w:rsid w:val="00F20C6D"/>
    <w:rsid w:val="00F20D7F"/>
    <w:rsid w:val="00F20D9A"/>
    <w:rsid w:val="00F20EEB"/>
    <w:rsid w:val="00F20F9B"/>
    <w:rsid w:val="00F20FEA"/>
    <w:rsid w:val="00F21059"/>
    <w:rsid w:val="00F21076"/>
    <w:rsid w:val="00F21260"/>
    <w:rsid w:val="00F21421"/>
    <w:rsid w:val="00F21523"/>
    <w:rsid w:val="00F217AF"/>
    <w:rsid w:val="00F21921"/>
    <w:rsid w:val="00F219BC"/>
    <w:rsid w:val="00F21A71"/>
    <w:rsid w:val="00F222BD"/>
    <w:rsid w:val="00F22BB8"/>
    <w:rsid w:val="00F22D24"/>
    <w:rsid w:val="00F22F35"/>
    <w:rsid w:val="00F234FE"/>
    <w:rsid w:val="00F235D4"/>
    <w:rsid w:val="00F23621"/>
    <w:rsid w:val="00F2364E"/>
    <w:rsid w:val="00F23A69"/>
    <w:rsid w:val="00F23ED0"/>
    <w:rsid w:val="00F23FA2"/>
    <w:rsid w:val="00F240C5"/>
    <w:rsid w:val="00F2437F"/>
    <w:rsid w:val="00F249A3"/>
    <w:rsid w:val="00F24A5C"/>
    <w:rsid w:val="00F24AA8"/>
    <w:rsid w:val="00F24DEB"/>
    <w:rsid w:val="00F24E3E"/>
    <w:rsid w:val="00F24F46"/>
    <w:rsid w:val="00F2512B"/>
    <w:rsid w:val="00F2516A"/>
    <w:rsid w:val="00F252C1"/>
    <w:rsid w:val="00F255D4"/>
    <w:rsid w:val="00F25686"/>
    <w:rsid w:val="00F2596A"/>
    <w:rsid w:val="00F25983"/>
    <w:rsid w:val="00F25DE1"/>
    <w:rsid w:val="00F2604B"/>
    <w:rsid w:val="00F262F3"/>
    <w:rsid w:val="00F26412"/>
    <w:rsid w:val="00F2644E"/>
    <w:rsid w:val="00F266A7"/>
    <w:rsid w:val="00F266E3"/>
    <w:rsid w:val="00F26790"/>
    <w:rsid w:val="00F26812"/>
    <w:rsid w:val="00F2681C"/>
    <w:rsid w:val="00F2690D"/>
    <w:rsid w:val="00F26AA5"/>
    <w:rsid w:val="00F26B9E"/>
    <w:rsid w:val="00F26BC8"/>
    <w:rsid w:val="00F26BFB"/>
    <w:rsid w:val="00F26DAE"/>
    <w:rsid w:val="00F26E91"/>
    <w:rsid w:val="00F26F53"/>
    <w:rsid w:val="00F27228"/>
    <w:rsid w:val="00F274E0"/>
    <w:rsid w:val="00F27703"/>
    <w:rsid w:val="00F277DD"/>
    <w:rsid w:val="00F2787C"/>
    <w:rsid w:val="00F27A92"/>
    <w:rsid w:val="00F27AE6"/>
    <w:rsid w:val="00F3000A"/>
    <w:rsid w:val="00F3017E"/>
    <w:rsid w:val="00F30386"/>
    <w:rsid w:val="00F303CC"/>
    <w:rsid w:val="00F303F8"/>
    <w:rsid w:val="00F3054F"/>
    <w:rsid w:val="00F307CC"/>
    <w:rsid w:val="00F30BD7"/>
    <w:rsid w:val="00F30F5C"/>
    <w:rsid w:val="00F3123A"/>
    <w:rsid w:val="00F314FE"/>
    <w:rsid w:val="00F3190F"/>
    <w:rsid w:val="00F31B15"/>
    <w:rsid w:val="00F31CAB"/>
    <w:rsid w:val="00F31D40"/>
    <w:rsid w:val="00F31DD5"/>
    <w:rsid w:val="00F31E6A"/>
    <w:rsid w:val="00F31F29"/>
    <w:rsid w:val="00F32076"/>
    <w:rsid w:val="00F32247"/>
    <w:rsid w:val="00F32440"/>
    <w:rsid w:val="00F3281D"/>
    <w:rsid w:val="00F32A8C"/>
    <w:rsid w:val="00F32B00"/>
    <w:rsid w:val="00F32B52"/>
    <w:rsid w:val="00F32BF0"/>
    <w:rsid w:val="00F3300F"/>
    <w:rsid w:val="00F33181"/>
    <w:rsid w:val="00F335BE"/>
    <w:rsid w:val="00F33612"/>
    <w:rsid w:val="00F33843"/>
    <w:rsid w:val="00F338EB"/>
    <w:rsid w:val="00F33984"/>
    <w:rsid w:val="00F339B6"/>
    <w:rsid w:val="00F33A23"/>
    <w:rsid w:val="00F33CFD"/>
    <w:rsid w:val="00F33E26"/>
    <w:rsid w:val="00F341C8"/>
    <w:rsid w:val="00F34298"/>
    <w:rsid w:val="00F34350"/>
    <w:rsid w:val="00F34586"/>
    <w:rsid w:val="00F34978"/>
    <w:rsid w:val="00F34E35"/>
    <w:rsid w:val="00F352D5"/>
    <w:rsid w:val="00F353D9"/>
    <w:rsid w:val="00F356E5"/>
    <w:rsid w:val="00F35B66"/>
    <w:rsid w:val="00F35C13"/>
    <w:rsid w:val="00F35EB0"/>
    <w:rsid w:val="00F35F67"/>
    <w:rsid w:val="00F36207"/>
    <w:rsid w:val="00F36209"/>
    <w:rsid w:val="00F36280"/>
    <w:rsid w:val="00F362CA"/>
    <w:rsid w:val="00F3633C"/>
    <w:rsid w:val="00F364A7"/>
    <w:rsid w:val="00F365CB"/>
    <w:rsid w:val="00F36846"/>
    <w:rsid w:val="00F36AD6"/>
    <w:rsid w:val="00F36C61"/>
    <w:rsid w:val="00F36D39"/>
    <w:rsid w:val="00F36F59"/>
    <w:rsid w:val="00F3702A"/>
    <w:rsid w:val="00F37066"/>
    <w:rsid w:val="00F37239"/>
    <w:rsid w:val="00F37268"/>
    <w:rsid w:val="00F37952"/>
    <w:rsid w:val="00F37B17"/>
    <w:rsid w:val="00F37DEC"/>
    <w:rsid w:val="00F37EF1"/>
    <w:rsid w:val="00F406DF"/>
    <w:rsid w:val="00F40704"/>
    <w:rsid w:val="00F4077E"/>
    <w:rsid w:val="00F4086F"/>
    <w:rsid w:val="00F40C7F"/>
    <w:rsid w:val="00F4114E"/>
    <w:rsid w:val="00F41373"/>
    <w:rsid w:val="00F4148D"/>
    <w:rsid w:val="00F418F4"/>
    <w:rsid w:val="00F41F22"/>
    <w:rsid w:val="00F422BD"/>
    <w:rsid w:val="00F42770"/>
    <w:rsid w:val="00F4281B"/>
    <w:rsid w:val="00F4283C"/>
    <w:rsid w:val="00F4285F"/>
    <w:rsid w:val="00F42B17"/>
    <w:rsid w:val="00F43260"/>
    <w:rsid w:val="00F43582"/>
    <w:rsid w:val="00F43631"/>
    <w:rsid w:val="00F4370F"/>
    <w:rsid w:val="00F43EE5"/>
    <w:rsid w:val="00F440E2"/>
    <w:rsid w:val="00F445CF"/>
    <w:rsid w:val="00F448EE"/>
    <w:rsid w:val="00F44B07"/>
    <w:rsid w:val="00F44CB3"/>
    <w:rsid w:val="00F45185"/>
    <w:rsid w:val="00F45710"/>
    <w:rsid w:val="00F45915"/>
    <w:rsid w:val="00F45B63"/>
    <w:rsid w:val="00F45DCE"/>
    <w:rsid w:val="00F4606E"/>
    <w:rsid w:val="00F46112"/>
    <w:rsid w:val="00F46478"/>
    <w:rsid w:val="00F464CB"/>
    <w:rsid w:val="00F46548"/>
    <w:rsid w:val="00F46629"/>
    <w:rsid w:val="00F467B7"/>
    <w:rsid w:val="00F46E2F"/>
    <w:rsid w:val="00F47078"/>
    <w:rsid w:val="00F47404"/>
    <w:rsid w:val="00F47914"/>
    <w:rsid w:val="00F47AEF"/>
    <w:rsid w:val="00F47BD1"/>
    <w:rsid w:val="00F47F29"/>
    <w:rsid w:val="00F47F6B"/>
    <w:rsid w:val="00F47FB7"/>
    <w:rsid w:val="00F50046"/>
    <w:rsid w:val="00F50619"/>
    <w:rsid w:val="00F5077F"/>
    <w:rsid w:val="00F50792"/>
    <w:rsid w:val="00F50A49"/>
    <w:rsid w:val="00F50D4A"/>
    <w:rsid w:val="00F50FCD"/>
    <w:rsid w:val="00F51096"/>
    <w:rsid w:val="00F51253"/>
    <w:rsid w:val="00F5150A"/>
    <w:rsid w:val="00F52178"/>
    <w:rsid w:val="00F5218D"/>
    <w:rsid w:val="00F52322"/>
    <w:rsid w:val="00F52609"/>
    <w:rsid w:val="00F52708"/>
    <w:rsid w:val="00F52923"/>
    <w:rsid w:val="00F52995"/>
    <w:rsid w:val="00F52E55"/>
    <w:rsid w:val="00F534E8"/>
    <w:rsid w:val="00F534ED"/>
    <w:rsid w:val="00F53978"/>
    <w:rsid w:val="00F5399E"/>
    <w:rsid w:val="00F53AE8"/>
    <w:rsid w:val="00F53C18"/>
    <w:rsid w:val="00F54053"/>
    <w:rsid w:val="00F5473C"/>
    <w:rsid w:val="00F54B39"/>
    <w:rsid w:val="00F55DA4"/>
    <w:rsid w:val="00F56220"/>
    <w:rsid w:val="00F56A8B"/>
    <w:rsid w:val="00F56FCE"/>
    <w:rsid w:val="00F574B7"/>
    <w:rsid w:val="00F578C6"/>
    <w:rsid w:val="00F579CE"/>
    <w:rsid w:val="00F579D1"/>
    <w:rsid w:val="00F57B1C"/>
    <w:rsid w:val="00F57B42"/>
    <w:rsid w:val="00F57C77"/>
    <w:rsid w:val="00F57D29"/>
    <w:rsid w:val="00F6046B"/>
    <w:rsid w:val="00F60846"/>
    <w:rsid w:val="00F60899"/>
    <w:rsid w:val="00F60B52"/>
    <w:rsid w:val="00F60F71"/>
    <w:rsid w:val="00F61336"/>
    <w:rsid w:val="00F61423"/>
    <w:rsid w:val="00F61496"/>
    <w:rsid w:val="00F614DD"/>
    <w:rsid w:val="00F6178B"/>
    <w:rsid w:val="00F61867"/>
    <w:rsid w:val="00F61BA7"/>
    <w:rsid w:val="00F61D2D"/>
    <w:rsid w:val="00F6219D"/>
    <w:rsid w:val="00F62212"/>
    <w:rsid w:val="00F62334"/>
    <w:rsid w:val="00F62636"/>
    <w:rsid w:val="00F62988"/>
    <w:rsid w:val="00F62EC4"/>
    <w:rsid w:val="00F63003"/>
    <w:rsid w:val="00F6333C"/>
    <w:rsid w:val="00F63614"/>
    <w:rsid w:val="00F63C02"/>
    <w:rsid w:val="00F63D22"/>
    <w:rsid w:val="00F6411E"/>
    <w:rsid w:val="00F6432B"/>
    <w:rsid w:val="00F64855"/>
    <w:rsid w:val="00F6492C"/>
    <w:rsid w:val="00F64939"/>
    <w:rsid w:val="00F64CC4"/>
    <w:rsid w:val="00F65033"/>
    <w:rsid w:val="00F654CD"/>
    <w:rsid w:val="00F65795"/>
    <w:rsid w:val="00F659C9"/>
    <w:rsid w:val="00F65B61"/>
    <w:rsid w:val="00F65D19"/>
    <w:rsid w:val="00F664C6"/>
    <w:rsid w:val="00F6656F"/>
    <w:rsid w:val="00F66644"/>
    <w:rsid w:val="00F6679F"/>
    <w:rsid w:val="00F66825"/>
    <w:rsid w:val="00F668DD"/>
    <w:rsid w:val="00F66B59"/>
    <w:rsid w:val="00F66CD8"/>
    <w:rsid w:val="00F66F26"/>
    <w:rsid w:val="00F66FC1"/>
    <w:rsid w:val="00F670AB"/>
    <w:rsid w:val="00F671F5"/>
    <w:rsid w:val="00F675B4"/>
    <w:rsid w:val="00F675FA"/>
    <w:rsid w:val="00F678CD"/>
    <w:rsid w:val="00F67925"/>
    <w:rsid w:val="00F67B7C"/>
    <w:rsid w:val="00F67B9D"/>
    <w:rsid w:val="00F67F47"/>
    <w:rsid w:val="00F701EE"/>
    <w:rsid w:val="00F70218"/>
    <w:rsid w:val="00F703C1"/>
    <w:rsid w:val="00F703C2"/>
    <w:rsid w:val="00F70424"/>
    <w:rsid w:val="00F7059A"/>
    <w:rsid w:val="00F7066B"/>
    <w:rsid w:val="00F706BD"/>
    <w:rsid w:val="00F7088B"/>
    <w:rsid w:val="00F70A24"/>
    <w:rsid w:val="00F70A65"/>
    <w:rsid w:val="00F70B3F"/>
    <w:rsid w:val="00F70B95"/>
    <w:rsid w:val="00F70F7C"/>
    <w:rsid w:val="00F7140C"/>
    <w:rsid w:val="00F715D0"/>
    <w:rsid w:val="00F715D8"/>
    <w:rsid w:val="00F71686"/>
    <w:rsid w:val="00F717FA"/>
    <w:rsid w:val="00F71CBA"/>
    <w:rsid w:val="00F71F9C"/>
    <w:rsid w:val="00F71FA6"/>
    <w:rsid w:val="00F7217C"/>
    <w:rsid w:val="00F72247"/>
    <w:rsid w:val="00F724C7"/>
    <w:rsid w:val="00F72688"/>
    <w:rsid w:val="00F726C2"/>
    <w:rsid w:val="00F7293A"/>
    <w:rsid w:val="00F72D0B"/>
    <w:rsid w:val="00F73024"/>
    <w:rsid w:val="00F732B3"/>
    <w:rsid w:val="00F73695"/>
    <w:rsid w:val="00F73B59"/>
    <w:rsid w:val="00F73D49"/>
    <w:rsid w:val="00F73EE2"/>
    <w:rsid w:val="00F74173"/>
    <w:rsid w:val="00F74543"/>
    <w:rsid w:val="00F745D2"/>
    <w:rsid w:val="00F74641"/>
    <w:rsid w:val="00F74A2F"/>
    <w:rsid w:val="00F74A72"/>
    <w:rsid w:val="00F74CF0"/>
    <w:rsid w:val="00F74E63"/>
    <w:rsid w:val="00F74EE3"/>
    <w:rsid w:val="00F74EE5"/>
    <w:rsid w:val="00F74FC5"/>
    <w:rsid w:val="00F75990"/>
    <w:rsid w:val="00F75C04"/>
    <w:rsid w:val="00F75F72"/>
    <w:rsid w:val="00F7615A"/>
    <w:rsid w:val="00F7616B"/>
    <w:rsid w:val="00F7655A"/>
    <w:rsid w:val="00F767DE"/>
    <w:rsid w:val="00F76B52"/>
    <w:rsid w:val="00F76E22"/>
    <w:rsid w:val="00F77159"/>
    <w:rsid w:val="00F77337"/>
    <w:rsid w:val="00F774B3"/>
    <w:rsid w:val="00F77539"/>
    <w:rsid w:val="00F77DEB"/>
    <w:rsid w:val="00F77E3A"/>
    <w:rsid w:val="00F77F35"/>
    <w:rsid w:val="00F8035E"/>
    <w:rsid w:val="00F803B5"/>
    <w:rsid w:val="00F806E7"/>
    <w:rsid w:val="00F80F69"/>
    <w:rsid w:val="00F81238"/>
    <w:rsid w:val="00F812D5"/>
    <w:rsid w:val="00F815C7"/>
    <w:rsid w:val="00F81652"/>
    <w:rsid w:val="00F81E2E"/>
    <w:rsid w:val="00F81E33"/>
    <w:rsid w:val="00F81FBD"/>
    <w:rsid w:val="00F8217D"/>
    <w:rsid w:val="00F8220B"/>
    <w:rsid w:val="00F8224B"/>
    <w:rsid w:val="00F82307"/>
    <w:rsid w:val="00F827CB"/>
    <w:rsid w:val="00F8286C"/>
    <w:rsid w:val="00F82917"/>
    <w:rsid w:val="00F829D0"/>
    <w:rsid w:val="00F82B4B"/>
    <w:rsid w:val="00F82BDB"/>
    <w:rsid w:val="00F830DC"/>
    <w:rsid w:val="00F831A0"/>
    <w:rsid w:val="00F83409"/>
    <w:rsid w:val="00F8344A"/>
    <w:rsid w:val="00F83A53"/>
    <w:rsid w:val="00F83CB5"/>
    <w:rsid w:val="00F83E9C"/>
    <w:rsid w:val="00F841B9"/>
    <w:rsid w:val="00F84492"/>
    <w:rsid w:val="00F846FA"/>
    <w:rsid w:val="00F848C0"/>
    <w:rsid w:val="00F84B50"/>
    <w:rsid w:val="00F84DB2"/>
    <w:rsid w:val="00F84DE9"/>
    <w:rsid w:val="00F85090"/>
    <w:rsid w:val="00F85378"/>
    <w:rsid w:val="00F854C9"/>
    <w:rsid w:val="00F85640"/>
    <w:rsid w:val="00F85712"/>
    <w:rsid w:val="00F857EE"/>
    <w:rsid w:val="00F85BAA"/>
    <w:rsid w:val="00F85BE6"/>
    <w:rsid w:val="00F85E21"/>
    <w:rsid w:val="00F85ECB"/>
    <w:rsid w:val="00F86153"/>
    <w:rsid w:val="00F86575"/>
    <w:rsid w:val="00F868CC"/>
    <w:rsid w:val="00F868DC"/>
    <w:rsid w:val="00F86BB8"/>
    <w:rsid w:val="00F86BEE"/>
    <w:rsid w:val="00F86F6A"/>
    <w:rsid w:val="00F875DD"/>
    <w:rsid w:val="00F87912"/>
    <w:rsid w:val="00F87A37"/>
    <w:rsid w:val="00F87A91"/>
    <w:rsid w:val="00F87BC3"/>
    <w:rsid w:val="00F87BE1"/>
    <w:rsid w:val="00F87E4D"/>
    <w:rsid w:val="00F90034"/>
    <w:rsid w:val="00F90470"/>
    <w:rsid w:val="00F90472"/>
    <w:rsid w:val="00F9066B"/>
    <w:rsid w:val="00F907D4"/>
    <w:rsid w:val="00F90B03"/>
    <w:rsid w:val="00F90C98"/>
    <w:rsid w:val="00F90CAC"/>
    <w:rsid w:val="00F90D4F"/>
    <w:rsid w:val="00F90D8C"/>
    <w:rsid w:val="00F90EBC"/>
    <w:rsid w:val="00F91368"/>
    <w:rsid w:val="00F914F9"/>
    <w:rsid w:val="00F91A00"/>
    <w:rsid w:val="00F91D8E"/>
    <w:rsid w:val="00F91F1C"/>
    <w:rsid w:val="00F9207A"/>
    <w:rsid w:val="00F92191"/>
    <w:rsid w:val="00F922A5"/>
    <w:rsid w:val="00F92459"/>
    <w:rsid w:val="00F924ED"/>
    <w:rsid w:val="00F9281D"/>
    <w:rsid w:val="00F92885"/>
    <w:rsid w:val="00F92D56"/>
    <w:rsid w:val="00F92E78"/>
    <w:rsid w:val="00F931A1"/>
    <w:rsid w:val="00F932A6"/>
    <w:rsid w:val="00F933F4"/>
    <w:rsid w:val="00F93861"/>
    <w:rsid w:val="00F938E7"/>
    <w:rsid w:val="00F939C2"/>
    <w:rsid w:val="00F940A1"/>
    <w:rsid w:val="00F942E5"/>
    <w:rsid w:val="00F9434A"/>
    <w:rsid w:val="00F94837"/>
    <w:rsid w:val="00F9491A"/>
    <w:rsid w:val="00F94EC4"/>
    <w:rsid w:val="00F94F18"/>
    <w:rsid w:val="00F95184"/>
    <w:rsid w:val="00F95889"/>
    <w:rsid w:val="00F95AB6"/>
    <w:rsid w:val="00F95B02"/>
    <w:rsid w:val="00F95E98"/>
    <w:rsid w:val="00F95F95"/>
    <w:rsid w:val="00F96049"/>
    <w:rsid w:val="00F960D2"/>
    <w:rsid w:val="00F96144"/>
    <w:rsid w:val="00F96439"/>
    <w:rsid w:val="00F96475"/>
    <w:rsid w:val="00F9666E"/>
    <w:rsid w:val="00F96822"/>
    <w:rsid w:val="00F978FE"/>
    <w:rsid w:val="00F97B0E"/>
    <w:rsid w:val="00F97B5E"/>
    <w:rsid w:val="00FA011F"/>
    <w:rsid w:val="00FA01CD"/>
    <w:rsid w:val="00FA0383"/>
    <w:rsid w:val="00FA040B"/>
    <w:rsid w:val="00FA0527"/>
    <w:rsid w:val="00FA087D"/>
    <w:rsid w:val="00FA08B0"/>
    <w:rsid w:val="00FA0A3E"/>
    <w:rsid w:val="00FA0EA7"/>
    <w:rsid w:val="00FA1016"/>
    <w:rsid w:val="00FA1159"/>
    <w:rsid w:val="00FA1414"/>
    <w:rsid w:val="00FA1480"/>
    <w:rsid w:val="00FA16FA"/>
    <w:rsid w:val="00FA17FA"/>
    <w:rsid w:val="00FA19C8"/>
    <w:rsid w:val="00FA1AA0"/>
    <w:rsid w:val="00FA1F7D"/>
    <w:rsid w:val="00FA2371"/>
    <w:rsid w:val="00FA242B"/>
    <w:rsid w:val="00FA243C"/>
    <w:rsid w:val="00FA27C7"/>
    <w:rsid w:val="00FA2AA4"/>
    <w:rsid w:val="00FA2E6E"/>
    <w:rsid w:val="00FA2ED6"/>
    <w:rsid w:val="00FA374F"/>
    <w:rsid w:val="00FA3A6C"/>
    <w:rsid w:val="00FA3C78"/>
    <w:rsid w:val="00FA3F2E"/>
    <w:rsid w:val="00FA4457"/>
    <w:rsid w:val="00FA4459"/>
    <w:rsid w:val="00FA4551"/>
    <w:rsid w:val="00FA47F2"/>
    <w:rsid w:val="00FA4AD1"/>
    <w:rsid w:val="00FA4B34"/>
    <w:rsid w:val="00FA4BD2"/>
    <w:rsid w:val="00FA4E0F"/>
    <w:rsid w:val="00FA4E6F"/>
    <w:rsid w:val="00FA4FCD"/>
    <w:rsid w:val="00FA50C0"/>
    <w:rsid w:val="00FA5222"/>
    <w:rsid w:val="00FA541F"/>
    <w:rsid w:val="00FA5439"/>
    <w:rsid w:val="00FA5484"/>
    <w:rsid w:val="00FA54EA"/>
    <w:rsid w:val="00FA5654"/>
    <w:rsid w:val="00FA5839"/>
    <w:rsid w:val="00FA58D9"/>
    <w:rsid w:val="00FA5A95"/>
    <w:rsid w:val="00FA5BCF"/>
    <w:rsid w:val="00FA5D22"/>
    <w:rsid w:val="00FA5D84"/>
    <w:rsid w:val="00FA5E5B"/>
    <w:rsid w:val="00FA611C"/>
    <w:rsid w:val="00FA6444"/>
    <w:rsid w:val="00FA6A03"/>
    <w:rsid w:val="00FA6A23"/>
    <w:rsid w:val="00FA6C5A"/>
    <w:rsid w:val="00FA72A2"/>
    <w:rsid w:val="00FA779F"/>
    <w:rsid w:val="00FA7D55"/>
    <w:rsid w:val="00FA7D70"/>
    <w:rsid w:val="00FB032E"/>
    <w:rsid w:val="00FB03B4"/>
    <w:rsid w:val="00FB066C"/>
    <w:rsid w:val="00FB0872"/>
    <w:rsid w:val="00FB0C78"/>
    <w:rsid w:val="00FB0DFE"/>
    <w:rsid w:val="00FB11C6"/>
    <w:rsid w:val="00FB15C7"/>
    <w:rsid w:val="00FB1945"/>
    <w:rsid w:val="00FB1B50"/>
    <w:rsid w:val="00FB1F6C"/>
    <w:rsid w:val="00FB1FB2"/>
    <w:rsid w:val="00FB20A8"/>
    <w:rsid w:val="00FB2150"/>
    <w:rsid w:val="00FB26E3"/>
    <w:rsid w:val="00FB2758"/>
    <w:rsid w:val="00FB2ABA"/>
    <w:rsid w:val="00FB2F9C"/>
    <w:rsid w:val="00FB3218"/>
    <w:rsid w:val="00FB3372"/>
    <w:rsid w:val="00FB37FB"/>
    <w:rsid w:val="00FB3BA7"/>
    <w:rsid w:val="00FB3D8F"/>
    <w:rsid w:val="00FB3E2F"/>
    <w:rsid w:val="00FB3F77"/>
    <w:rsid w:val="00FB3FA3"/>
    <w:rsid w:val="00FB4142"/>
    <w:rsid w:val="00FB4604"/>
    <w:rsid w:val="00FB463A"/>
    <w:rsid w:val="00FB4AC3"/>
    <w:rsid w:val="00FB4BA9"/>
    <w:rsid w:val="00FB510F"/>
    <w:rsid w:val="00FB520C"/>
    <w:rsid w:val="00FB528B"/>
    <w:rsid w:val="00FB5566"/>
    <w:rsid w:val="00FB590B"/>
    <w:rsid w:val="00FB5AF5"/>
    <w:rsid w:val="00FB5EA3"/>
    <w:rsid w:val="00FB6027"/>
    <w:rsid w:val="00FB603F"/>
    <w:rsid w:val="00FB6056"/>
    <w:rsid w:val="00FB61AB"/>
    <w:rsid w:val="00FB6260"/>
    <w:rsid w:val="00FB7252"/>
    <w:rsid w:val="00FB7466"/>
    <w:rsid w:val="00FB7A73"/>
    <w:rsid w:val="00FC00A3"/>
    <w:rsid w:val="00FC0241"/>
    <w:rsid w:val="00FC05F6"/>
    <w:rsid w:val="00FC066B"/>
    <w:rsid w:val="00FC077A"/>
    <w:rsid w:val="00FC0830"/>
    <w:rsid w:val="00FC0A41"/>
    <w:rsid w:val="00FC0BE4"/>
    <w:rsid w:val="00FC0E96"/>
    <w:rsid w:val="00FC1077"/>
    <w:rsid w:val="00FC1092"/>
    <w:rsid w:val="00FC1230"/>
    <w:rsid w:val="00FC175D"/>
    <w:rsid w:val="00FC1A00"/>
    <w:rsid w:val="00FC1C66"/>
    <w:rsid w:val="00FC1DDA"/>
    <w:rsid w:val="00FC21E7"/>
    <w:rsid w:val="00FC22E4"/>
    <w:rsid w:val="00FC2428"/>
    <w:rsid w:val="00FC245A"/>
    <w:rsid w:val="00FC26DE"/>
    <w:rsid w:val="00FC2D5F"/>
    <w:rsid w:val="00FC2E85"/>
    <w:rsid w:val="00FC2FB3"/>
    <w:rsid w:val="00FC3255"/>
    <w:rsid w:val="00FC32E8"/>
    <w:rsid w:val="00FC368E"/>
    <w:rsid w:val="00FC3799"/>
    <w:rsid w:val="00FC3A85"/>
    <w:rsid w:val="00FC3B3B"/>
    <w:rsid w:val="00FC3E38"/>
    <w:rsid w:val="00FC3E3E"/>
    <w:rsid w:val="00FC430F"/>
    <w:rsid w:val="00FC4425"/>
    <w:rsid w:val="00FC463F"/>
    <w:rsid w:val="00FC484A"/>
    <w:rsid w:val="00FC4AEA"/>
    <w:rsid w:val="00FC51EB"/>
    <w:rsid w:val="00FC5459"/>
    <w:rsid w:val="00FC55B7"/>
    <w:rsid w:val="00FC55FC"/>
    <w:rsid w:val="00FC5A42"/>
    <w:rsid w:val="00FC6015"/>
    <w:rsid w:val="00FC644A"/>
    <w:rsid w:val="00FC6527"/>
    <w:rsid w:val="00FC6869"/>
    <w:rsid w:val="00FC6FCD"/>
    <w:rsid w:val="00FC7090"/>
    <w:rsid w:val="00FC7221"/>
    <w:rsid w:val="00FC73DC"/>
    <w:rsid w:val="00FC74FD"/>
    <w:rsid w:val="00FC7647"/>
    <w:rsid w:val="00FC778B"/>
    <w:rsid w:val="00FC7A5E"/>
    <w:rsid w:val="00FC7D4B"/>
    <w:rsid w:val="00FC7E6D"/>
    <w:rsid w:val="00FC7F78"/>
    <w:rsid w:val="00FD0051"/>
    <w:rsid w:val="00FD00C5"/>
    <w:rsid w:val="00FD029B"/>
    <w:rsid w:val="00FD0589"/>
    <w:rsid w:val="00FD08D0"/>
    <w:rsid w:val="00FD167D"/>
    <w:rsid w:val="00FD1806"/>
    <w:rsid w:val="00FD1918"/>
    <w:rsid w:val="00FD1A00"/>
    <w:rsid w:val="00FD1DE7"/>
    <w:rsid w:val="00FD2283"/>
    <w:rsid w:val="00FD2347"/>
    <w:rsid w:val="00FD2421"/>
    <w:rsid w:val="00FD24CB"/>
    <w:rsid w:val="00FD25FC"/>
    <w:rsid w:val="00FD2B59"/>
    <w:rsid w:val="00FD2CF9"/>
    <w:rsid w:val="00FD2D03"/>
    <w:rsid w:val="00FD3474"/>
    <w:rsid w:val="00FD3503"/>
    <w:rsid w:val="00FD3C34"/>
    <w:rsid w:val="00FD3CA3"/>
    <w:rsid w:val="00FD3DB7"/>
    <w:rsid w:val="00FD3DFC"/>
    <w:rsid w:val="00FD3E50"/>
    <w:rsid w:val="00FD4161"/>
    <w:rsid w:val="00FD45CC"/>
    <w:rsid w:val="00FD4741"/>
    <w:rsid w:val="00FD47DC"/>
    <w:rsid w:val="00FD483F"/>
    <w:rsid w:val="00FD51C8"/>
    <w:rsid w:val="00FD5367"/>
    <w:rsid w:val="00FD56B7"/>
    <w:rsid w:val="00FD5837"/>
    <w:rsid w:val="00FD584A"/>
    <w:rsid w:val="00FD5942"/>
    <w:rsid w:val="00FD59EE"/>
    <w:rsid w:val="00FD5CD2"/>
    <w:rsid w:val="00FD5D3D"/>
    <w:rsid w:val="00FD5DE3"/>
    <w:rsid w:val="00FD5EC9"/>
    <w:rsid w:val="00FD5F44"/>
    <w:rsid w:val="00FD6067"/>
    <w:rsid w:val="00FD6390"/>
    <w:rsid w:val="00FD6464"/>
    <w:rsid w:val="00FD6473"/>
    <w:rsid w:val="00FD64C6"/>
    <w:rsid w:val="00FD683B"/>
    <w:rsid w:val="00FD6880"/>
    <w:rsid w:val="00FD6DC8"/>
    <w:rsid w:val="00FD7088"/>
    <w:rsid w:val="00FD75DD"/>
    <w:rsid w:val="00FD7A51"/>
    <w:rsid w:val="00FD7BB8"/>
    <w:rsid w:val="00FE001F"/>
    <w:rsid w:val="00FE0099"/>
    <w:rsid w:val="00FE0289"/>
    <w:rsid w:val="00FE0292"/>
    <w:rsid w:val="00FE0364"/>
    <w:rsid w:val="00FE04A6"/>
    <w:rsid w:val="00FE06A2"/>
    <w:rsid w:val="00FE0B80"/>
    <w:rsid w:val="00FE0C56"/>
    <w:rsid w:val="00FE0C8F"/>
    <w:rsid w:val="00FE0D77"/>
    <w:rsid w:val="00FE0E1F"/>
    <w:rsid w:val="00FE0E4F"/>
    <w:rsid w:val="00FE10ED"/>
    <w:rsid w:val="00FE1813"/>
    <w:rsid w:val="00FE1A78"/>
    <w:rsid w:val="00FE1BAE"/>
    <w:rsid w:val="00FE1E66"/>
    <w:rsid w:val="00FE2180"/>
    <w:rsid w:val="00FE21D1"/>
    <w:rsid w:val="00FE2237"/>
    <w:rsid w:val="00FE2326"/>
    <w:rsid w:val="00FE2C6F"/>
    <w:rsid w:val="00FE2D49"/>
    <w:rsid w:val="00FE2D71"/>
    <w:rsid w:val="00FE2E10"/>
    <w:rsid w:val="00FE3095"/>
    <w:rsid w:val="00FE327C"/>
    <w:rsid w:val="00FE35FE"/>
    <w:rsid w:val="00FE3649"/>
    <w:rsid w:val="00FE37F2"/>
    <w:rsid w:val="00FE3845"/>
    <w:rsid w:val="00FE3B3B"/>
    <w:rsid w:val="00FE42D8"/>
    <w:rsid w:val="00FE436A"/>
    <w:rsid w:val="00FE46B6"/>
    <w:rsid w:val="00FE4713"/>
    <w:rsid w:val="00FE4876"/>
    <w:rsid w:val="00FE4900"/>
    <w:rsid w:val="00FE4ABB"/>
    <w:rsid w:val="00FE4CE8"/>
    <w:rsid w:val="00FE50CF"/>
    <w:rsid w:val="00FE51E0"/>
    <w:rsid w:val="00FE53B5"/>
    <w:rsid w:val="00FE5578"/>
    <w:rsid w:val="00FE5893"/>
    <w:rsid w:val="00FE589F"/>
    <w:rsid w:val="00FE5A79"/>
    <w:rsid w:val="00FE5A7D"/>
    <w:rsid w:val="00FE5B61"/>
    <w:rsid w:val="00FE5CAF"/>
    <w:rsid w:val="00FE5CEA"/>
    <w:rsid w:val="00FE6101"/>
    <w:rsid w:val="00FE64FF"/>
    <w:rsid w:val="00FE66DC"/>
    <w:rsid w:val="00FE688D"/>
    <w:rsid w:val="00FE6B82"/>
    <w:rsid w:val="00FE6C48"/>
    <w:rsid w:val="00FE6E2B"/>
    <w:rsid w:val="00FE6F31"/>
    <w:rsid w:val="00FE728B"/>
    <w:rsid w:val="00FE731D"/>
    <w:rsid w:val="00FE7372"/>
    <w:rsid w:val="00FE744C"/>
    <w:rsid w:val="00FE759D"/>
    <w:rsid w:val="00FE77ED"/>
    <w:rsid w:val="00FE78AF"/>
    <w:rsid w:val="00FE7E31"/>
    <w:rsid w:val="00FE7E36"/>
    <w:rsid w:val="00FF012C"/>
    <w:rsid w:val="00FF0236"/>
    <w:rsid w:val="00FF035C"/>
    <w:rsid w:val="00FF0377"/>
    <w:rsid w:val="00FF09E8"/>
    <w:rsid w:val="00FF0BD8"/>
    <w:rsid w:val="00FF0D6C"/>
    <w:rsid w:val="00FF0D71"/>
    <w:rsid w:val="00FF0E5E"/>
    <w:rsid w:val="00FF0EF9"/>
    <w:rsid w:val="00FF0F4F"/>
    <w:rsid w:val="00FF127A"/>
    <w:rsid w:val="00FF1796"/>
    <w:rsid w:val="00FF2110"/>
    <w:rsid w:val="00FF2410"/>
    <w:rsid w:val="00FF26C7"/>
    <w:rsid w:val="00FF2899"/>
    <w:rsid w:val="00FF28B1"/>
    <w:rsid w:val="00FF2BD2"/>
    <w:rsid w:val="00FF3361"/>
    <w:rsid w:val="00FF38A6"/>
    <w:rsid w:val="00FF3B0D"/>
    <w:rsid w:val="00FF3C1A"/>
    <w:rsid w:val="00FF3E15"/>
    <w:rsid w:val="00FF3EE1"/>
    <w:rsid w:val="00FF4003"/>
    <w:rsid w:val="00FF4257"/>
    <w:rsid w:val="00FF486F"/>
    <w:rsid w:val="00FF49C8"/>
    <w:rsid w:val="00FF4D67"/>
    <w:rsid w:val="00FF4E33"/>
    <w:rsid w:val="00FF4E7E"/>
    <w:rsid w:val="00FF4F4A"/>
    <w:rsid w:val="00FF4F6E"/>
    <w:rsid w:val="00FF502D"/>
    <w:rsid w:val="00FF520C"/>
    <w:rsid w:val="00FF5595"/>
    <w:rsid w:val="00FF56B5"/>
    <w:rsid w:val="00FF649B"/>
    <w:rsid w:val="00FF680D"/>
    <w:rsid w:val="00FF6CC2"/>
    <w:rsid w:val="00FF6F74"/>
    <w:rsid w:val="00FF7011"/>
    <w:rsid w:val="00FF748D"/>
    <w:rsid w:val="00FF7647"/>
    <w:rsid w:val="00FF7809"/>
    <w:rsid w:val="00FF7AD3"/>
    <w:rsid w:val="00FF7C00"/>
    <w:rsid w:val="00FF7E1A"/>
    <w:rsid w:val="00FF7E42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F5F0644F-4EA4-4684-807A-B2B71CF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D1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25C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06C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7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779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725CD1"/>
    <w:rPr>
      <w:color w:val="000033"/>
      <w:sz w:val="18"/>
      <w:szCs w:val="18"/>
      <w:u w:val="single"/>
    </w:rPr>
  </w:style>
  <w:style w:type="paragraph" w:styleId="Title">
    <w:name w:val="Title"/>
    <w:basedOn w:val="Normal"/>
    <w:link w:val="TitleChar"/>
    <w:qFormat/>
    <w:rsid w:val="00745E75"/>
    <w:pPr>
      <w:spacing w:after="0" w:line="240" w:lineRule="auto"/>
      <w:jc w:val="center"/>
    </w:pPr>
    <w:rPr>
      <w:rFonts w:eastAsia="Times New Roman"/>
      <w:b/>
      <w:szCs w:val="20"/>
      <w:u w:val="single"/>
    </w:rPr>
  </w:style>
  <w:style w:type="character" w:customStyle="1" w:styleId="TitleChar">
    <w:name w:val="Title Char"/>
    <w:link w:val="Title"/>
    <w:rsid w:val="00745E75"/>
    <w:rPr>
      <w:b/>
      <w:sz w:val="24"/>
      <w:u w:val="single"/>
      <w:lang w:val="en-GB" w:eastAsia="en-US" w:bidi="ar-SA"/>
    </w:rPr>
  </w:style>
  <w:style w:type="paragraph" w:styleId="NoSpacing">
    <w:name w:val="No Spacing"/>
    <w:qFormat/>
    <w:rsid w:val="00D47763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134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6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431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weedon\Documents\Personal\SEA\King%20Edward%20School\Technical%20Build\Stationery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5</TotalTime>
  <Pages>1</Pages>
  <Words>253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quick brown fox jumps over the lazy dog</vt:lpstr>
    </vt:vector>
  </TitlesOfParts>
  <Company>SEA Ltd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quick brown fox jumps over the lazy dog</dc:title>
  <dc:creator>willweedon</dc:creator>
  <cp:lastModifiedBy>Susanne Vale</cp:lastModifiedBy>
  <cp:revision>5</cp:revision>
  <cp:lastPrinted>2015-11-02T13:55:00Z</cp:lastPrinted>
  <dcterms:created xsi:type="dcterms:W3CDTF">2016-11-01T14:36:00Z</dcterms:created>
  <dcterms:modified xsi:type="dcterms:W3CDTF">2016-11-07T09:53:00Z</dcterms:modified>
</cp:coreProperties>
</file>