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75" w:rsidRPr="001C191C" w:rsidRDefault="005D2E76" w:rsidP="00962676">
      <w:pPr>
        <w:pStyle w:val="Heading3"/>
        <w:pBdr>
          <w:bottom w:val="single" w:sz="8" w:space="1" w:color="A6A6A6" w:themeColor="background1" w:themeShade="A6"/>
        </w:pBdr>
        <w:spacing w:line="240" w:lineRule="atLeast"/>
        <w:rPr>
          <w:b w:val="0"/>
          <w:sz w:val="32"/>
          <w:szCs w:val="32"/>
        </w:rPr>
      </w:pPr>
      <w:r>
        <w:rPr>
          <w:sz w:val="32"/>
          <w:szCs w:val="32"/>
        </w:rPr>
        <w:t>Psychology</w:t>
      </w:r>
      <w:r w:rsidR="00745E75" w:rsidRPr="001C191C">
        <w:rPr>
          <w:sz w:val="32"/>
          <w:szCs w:val="32"/>
        </w:rPr>
        <w:t xml:space="preserve"> </w:t>
      </w:r>
      <w:proofErr w:type="gramStart"/>
      <w:r w:rsidR="00745E75" w:rsidRPr="001C191C">
        <w:rPr>
          <w:caps/>
          <w:sz w:val="32"/>
          <w:szCs w:val="32"/>
        </w:rPr>
        <w:t>A</w:t>
      </w:r>
      <w:proofErr w:type="gramEnd"/>
      <w:r w:rsidR="002F36D1">
        <w:rPr>
          <w:caps/>
          <w:sz w:val="32"/>
          <w:szCs w:val="32"/>
        </w:rPr>
        <w:t xml:space="preserve"> </w:t>
      </w:r>
      <w:r w:rsidR="00745E75" w:rsidRPr="001C191C">
        <w:rPr>
          <w:sz w:val="32"/>
          <w:szCs w:val="32"/>
        </w:rPr>
        <w:t>Level</w:t>
      </w:r>
    </w:p>
    <w:p w:rsidR="00745E75" w:rsidRDefault="00745E75" w:rsidP="001C191C">
      <w:pPr>
        <w:pStyle w:val="Heading3"/>
        <w:rPr>
          <w:sz w:val="24"/>
          <w:szCs w:val="24"/>
        </w:rPr>
      </w:pPr>
      <w:r w:rsidRPr="001C191C">
        <w:rPr>
          <w:sz w:val="24"/>
          <w:szCs w:val="24"/>
        </w:rPr>
        <w:t xml:space="preserve">Awarding Body: </w:t>
      </w:r>
      <w:r w:rsidR="005D2E76">
        <w:rPr>
          <w:sz w:val="24"/>
          <w:szCs w:val="24"/>
        </w:rPr>
        <w:t>AQA</w:t>
      </w:r>
    </w:p>
    <w:p w:rsidR="005D2E76" w:rsidRPr="001C191C" w:rsidRDefault="005D2E76" w:rsidP="00E91C70">
      <w:pPr>
        <w:pStyle w:val="Heading3"/>
        <w:spacing w:line="240" w:lineRule="atLeast"/>
        <w:rPr>
          <w:b w:val="0"/>
          <w:sz w:val="24"/>
          <w:szCs w:val="24"/>
        </w:rPr>
      </w:pPr>
      <w:r>
        <w:rPr>
          <w:sz w:val="24"/>
          <w:szCs w:val="24"/>
        </w:rPr>
        <w:t>What will we study in Psychology?</w:t>
      </w:r>
    </w:p>
    <w:p w:rsidR="005D2E76" w:rsidRPr="0093686D" w:rsidRDefault="002F36D1" w:rsidP="00E91C70">
      <w:pPr>
        <w:pStyle w:val="NoSpacing"/>
        <w:spacing w:line="276" w:lineRule="auto"/>
        <w:rPr>
          <w:rFonts w:ascii="Arial" w:hAnsi="Arial" w:cs="Arial"/>
        </w:rPr>
      </w:pPr>
      <w:r>
        <w:rPr>
          <w:rFonts w:ascii="Arial" w:hAnsi="Arial" w:cs="Arial"/>
        </w:rPr>
        <w:t xml:space="preserve">As an A </w:t>
      </w:r>
      <w:r w:rsidR="005D2E76" w:rsidRPr="0093686D">
        <w:rPr>
          <w:rFonts w:ascii="Arial" w:hAnsi="Arial" w:cs="Arial"/>
        </w:rPr>
        <w:t xml:space="preserve">Level student </w:t>
      </w:r>
      <w:bookmarkStart w:id="0" w:name="_GoBack"/>
      <w:bookmarkEnd w:id="0"/>
      <w:r w:rsidR="005D2E76" w:rsidRPr="0093686D">
        <w:rPr>
          <w:rFonts w:ascii="Arial" w:hAnsi="Arial" w:cs="Arial"/>
        </w:rPr>
        <w:t>you will learn about a plethora of psychological issues, from the wonder in the attachment between a mother and her child to the reasons the atrocities of the Holocaust took place. You will discover</w:t>
      </w:r>
      <w:r w:rsidR="00E775D2" w:rsidRPr="0093686D">
        <w:rPr>
          <w:rFonts w:ascii="Arial" w:hAnsi="Arial" w:cs="Arial"/>
        </w:rPr>
        <w:t xml:space="preserve"> how we remember things, how to improve your memory for exams </w:t>
      </w:r>
      <w:r w:rsidR="005D2E76" w:rsidRPr="0093686D">
        <w:rPr>
          <w:rFonts w:ascii="Arial" w:hAnsi="Arial" w:cs="Arial"/>
        </w:rPr>
        <w:t>and what it means to have an addictive personality.  You will learn why prescribed drugs</w:t>
      </w:r>
      <w:r w:rsidR="00E775D2" w:rsidRPr="0093686D">
        <w:rPr>
          <w:rFonts w:ascii="Arial" w:hAnsi="Arial" w:cs="Arial"/>
        </w:rPr>
        <w:t xml:space="preserve"> can help to treat depression and schizophrenia, and how psychological therapies can treat phobias, OCD, and anorexia among others.</w:t>
      </w:r>
      <w:r w:rsidR="0093686D" w:rsidRPr="0093686D">
        <w:rPr>
          <w:rFonts w:ascii="Arial" w:hAnsi="Arial" w:cs="Arial"/>
        </w:rPr>
        <w:br/>
      </w:r>
    </w:p>
    <w:p w:rsidR="0093686D" w:rsidRPr="0093686D" w:rsidRDefault="005D2E76" w:rsidP="00E91C70">
      <w:pPr>
        <w:pStyle w:val="NoSpacing"/>
        <w:spacing w:line="276" w:lineRule="auto"/>
        <w:rPr>
          <w:rFonts w:ascii="Arial" w:hAnsi="Arial" w:cs="Arial"/>
        </w:rPr>
      </w:pPr>
      <w:r w:rsidRPr="0093686D">
        <w:rPr>
          <w:rFonts w:ascii="Arial" w:hAnsi="Arial" w:cs="Arial"/>
        </w:rPr>
        <w:t>Over the two year course, students will cover the key approaches to psychology; from the biological</w:t>
      </w:r>
      <w:r w:rsidR="00E775D2" w:rsidRPr="0093686D">
        <w:rPr>
          <w:rFonts w:ascii="Arial" w:hAnsi="Arial" w:cs="Arial"/>
        </w:rPr>
        <w:t xml:space="preserve"> discipline to the humanistic</w:t>
      </w:r>
      <w:r w:rsidRPr="0093686D">
        <w:rPr>
          <w:rFonts w:ascii="Arial" w:hAnsi="Arial" w:cs="Arial"/>
        </w:rPr>
        <w:t xml:space="preserve"> approach, from the outlook of the behaviourists, to the school of cognitive psychological thought. In Year 12 students will study highly relevant and interesting topics such as the various ways in which psychological abnormalities are managed, the ways in which a minority can influence a majority, reasons why people obey authority, and why eye witness testimonies might vary in accuracy. </w:t>
      </w:r>
    </w:p>
    <w:p w:rsidR="005D2E76" w:rsidRPr="0093686D" w:rsidRDefault="005D2E76" w:rsidP="00E91C70">
      <w:pPr>
        <w:pStyle w:val="NoSpacing"/>
        <w:spacing w:line="276" w:lineRule="auto"/>
        <w:rPr>
          <w:rFonts w:ascii="Arial" w:hAnsi="Arial" w:cs="Arial"/>
        </w:rPr>
      </w:pPr>
      <w:r w:rsidRPr="0093686D">
        <w:rPr>
          <w:rFonts w:ascii="Arial" w:hAnsi="Arial" w:cs="Arial"/>
        </w:rPr>
        <w:br/>
        <w:t>In Year 13, students w</w:t>
      </w:r>
      <w:r w:rsidR="00E775D2" w:rsidRPr="0093686D">
        <w:rPr>
          <w:rFonts w:ascii="Arial" w:hAnsi="Arial" w:cs="Arial"/>
        </w:rPr>
        <w:t>ill take an in-depth look at the symptoms and treatments of schizophrenia, as well as looking at aggression and questions such as how does evolution explain warfare? Why do some sports fans become obsessive and aggressive? And what sort of aggression can occur in prisons? In addition year 13s will look at the psychological reasons for the development and breakdown of romantic relationships, stress, gender and neurology.</w:t>
      </w:r>
    </w:p>
    <w:p w:rsidR="0093686D" w:rsidRPr="0093686D" w:rsidRDefault="0093686D" w:rsidP="00E91C70">
      <w:pPr>
        <w:pStyle w:val="NoSpacing"/>
        <w:spacing w:line="276" w:lineRule="auto"/>
        <w:rPr>
          <w:rFonts w:ascii="Arial" w:hAnsi="Arial" w:cs="Arial"/>
        </w:rPr>
      </w:pPr>
    </w:p>
    <w:p w:rsidR="002F36D1" w:rsidRDefault="005D2E76" w:rsidP="00E91C70">
      <w:pPr>
        <w:pStyle w:val="NoSpacing"/>
        <w:spacing w:line="276" w:lineRule="auto"/>
        <w:rPr>
          <w:rFonts w:ascii="Arial" w:hAnsi="Arial" w:cs="Arial"/>
        </w:rPr>
      </w:pPr>
      <w:r w:rsidRPr="0093686D">
        <w:rPr>
          <w:rFonts w:ascii="Arial" w:hAnsi="Arial" w:cs="Arial"/>
        </w:rPr>
        <w:t xml:space="preserve">During both years of the qualification, students will complete modules in Research Methods, where they will scrutinise psychology as a science, and will even complete some psychological studies of their own.  The course will inspire students to seek to understand human behaviour; their own, that of others, and that of society as a whole. Psychology </w:t>
      </w:r>
      <w:proofErr w:type="gramStart"/>
      <w:r w:rsidRPr="0093686D">
        <w:rPr>
          <w:rFonts w:ascii="Arial" w:hAnsi="Arial" w:cs="Arial"/>
        </w:rPr>
        <w:t>A</w:t>
      </w:r>
      <w:proofErr w:type="gramEnd"/>
      <w:r w:rsidR="002F36D1">
        <w:rPr>
          <w:rFonts w:ascii="Arial" w:hAnsi="Arial" w:cs="Arial"/>
        </w:rPr>
        <w:t xml:space="preserve"> </w:t>
      </w:r>
      <w:r w:rsidRPr="0093686D">
        <w:rPr>
          <w:rFonts w:ascii="Arial" w:hAnsi="Arial" w:cs="Arial"/>
        </w:rPr>
        <w:t xml:space="preserve">Level will support further study in a variety of areas, including clinical psychology, medicine, law and teaching.  It combines well with all other </w:t>
      </w:r>
    </w:p>
    <w:p w:rsidR="005D2E76" w:rsidRPr="0093686D" w:rsidRDefault="005D2E76" w:rsidP="00E91C70">
      <w:pPr>
        <w:pStyle w:val="NoSpacing"/>
        <w:spacing w:line="276" w:lineRule="auto"/>
        <w:rPr>
          <w:rFonts w:ascii="Arial" w:hAnsi="Arial" w:cs="Arial"/>
        </w:rPr>
      </w:pPr>
      <w:r w:rsidRPr="0093686D">
        <w:rPr>
          <w:rFonts w:ascii="Arial" w:hAnsi="Arial" w:cs="Arial"/>
        </w:rPr>
        <w:t>A</w:t>
      </w:r>
      <w:r w:rsidR="002F36D1">
        <w:rPr>
          <w:rFonts w:ascii="Arial" w:hAnsi="Arial" w:cs="Arial"/>
        </w:rPr>
        <w:t xml:space="preserve"> L</w:t>
      </w:r>
      <w:r w:rsidRPr="0093686D">
        <w:rPr>
          <w:rFonts w:ascii="Arial" w:hAnsi="Arial" w:cs="Arial"/>
        </w:rPr>
        <w:t>evel subjects.</w:t>
      </w:r>
    </w:p>
    <w:p w:rsidR="005D2E76" w:rsidRPr="0093686D" w:rsidRDefault="005D2E76" w:rsidP="00E91C70">
      <w:pPr>
        <w:pStyle w:val="Heading3"/>
        <w:rPr>
          <w:b w:val="0"/>
          <w:sz w:val="24"/>
          <w:szCs w:val="24"/>
        </w:rPr>
      </w:pPr>
      <w:r w:rsidRPr="0093686D">
        <w:rPr>
          <w:sz w:val="24"/>
          <w:szCs w:val="24"/>
        </w:rPr>
        <w:t>Who will teach Psychology?</w:t>
      </w:r>
    </w:p>
    <w:p w:rsidR="005D2E76" w:rsidRPr="0093686D" w:rsidRDefault="005D2E76" w:rsidP="00E91C70">
      <w:pPr>
        <w:pStyle w:val="NoSpacing"/>
        <w:spacing w:line="276" w:lineRule="auto"/>
        <w:rPr>
          <w:rFonts w:ascii="Arial" w:hAnsi="Arial" w:cs="Arial"/>
        </w:rPr>
      </w:pPr>
      <w:r w:rsidRPr="0093686D">
        <w:rPr>
          <w:rFonts w:ascii="Arial" w:hAnsi="Arial" w:cs="Arial"/>
        </w:rPr>
        <w:t>Psycholog</w:t>
      </w:r>
      <w:r w:rsidR="00A74575" w:rsidRPr="0093686D">
        <w:rPr>
          <w:rFonts w:ascii="Arial" w:hAnsi="Arial" w:cs="Arial"/>
        </w:rPr>
        <w:t>y will be taught</w:t>
      </w:r>
      <w:r w:rsidRPr="0093686D">
        <w:rPr>
          <w:rFonts w:ascii="Arial" w:hAnsi="Arial" w:cs="Arial"/>
        </w:rPr>
        <w:t xml:space="preserve"> using up-to-date resources and textbooks written by chief examiners from AQA. We plan to invite various outside speakers to deliver talks, including a medical doctor and a university psychology lecturer. Sixth Form students will also be encouraged to attend a conference tailore</w:t>
      </w:r>
      <w:r w:rsidR="00A74575" w:rsidRPr="0093686D">
        <w:rPr>
          <w:rFonts w:ascii="Arial" w:hAnsi="Arial" w:cs="Arial"/>
        </w:rPr>
        <w:t xml:space="preserve">d to the AQA exam </w:t>
      </w:r>
      <w:r w:rsidR="00A74575" w:rsidRPr="0093686D">
        <w:rPr>
          <w:rFonts w:ascii="Arial" w:hAnsi="Arial" w:cs="Arial"/>
        </w:rPr>
        <w:lastRenderedPageBreak/>
        <w:t xml:space="preserve">specification, and a trip based on the evolution of romantic relationships to </w:t>
      </w:r>
      <w:proofErr w:type="spellStart"/>
      <w:r w:rsidR="00A74575" w:rsidRPr="0093686D">
        <w:rPr>
          <w:rFonts w:ascii="Arial" w:hAnsi="Arial" w:cs="Arial"/>
        </w:rPr>
        <w:t>Twycross</w:t>
      </w:r>
      <w:proofErr w:type="spellEnd"/>
      <w:r w:rsidR="00A74575" w:rsidRPr="0093686D">
        <w:rPr>
          <w:rFonts w:ascii="Arial" w:hAnsi="Arial" w:cs="Arial"/>
        </w:rPr>
        <w:t xml:space="preserve"> Zoo.</w:t>
      </w:r>
    </w:p>
    <w:p w:rsidR="0098483A" w:rsidRPr="0093686D" w:rsidRDefault="0098483A" w:rsidP="00E91C70">
      <w:pPr>
        <w:pStyle w:val="Heading3"/>
        <w:rPr>
          <w:b w:val="0"/>
          <w:sz w:val="24"/>
          <w:szCs w:val="24"/>
        </w:rPr>
      </w:pPr>
      <w:r w:rsidRPr="0093686D">
        <w:rPr>
          <w:sz w:val="24"/>
          <w:szCs w:val="24"/>
        </w:rPr>
        <w:t>Examinations</w:t>
      </w:r>
    </w:p>
    <w:p w:rsidR="002F36D1" w:rsidRDefault="002F36D1" w:rsidP="00E91C70">
      <w:pPr>
        <w:pStyle w:val="NoSpacing"/>
        <w:spacing w:line="276" w:lineRule="auto"/>
        <w:rPr>
          <w:rFonts w:ascii="Arial" w:hAnsi="Arial" w:cs="Arial"/>
          <w:i/>
        </w:rPr>
      </w:pPr>
    </w:p>
    <w:p w:rsidR="00A74575" w:rsidRPr="0093686D" w:rsidRDefault="00A74575" w:rsidP="00E91C70">
      <w:pPr>
        <w:pStyle w:val="NoSpacing"/>
        <w:spacing w:line="276" w:lineRule="auto"/>
        <w:rPr>
          <w:rFonts w:ascii="Arial" w:hAnsi="Arial" w:cs="Arial"/>
          <w:i/>
        </w:rPr>
      </w:pPr>
      <w:r w:rsidRPr="0093686D">
        <w:rPr>
          <w:rFonts w:ascii="Arial" w:hAnsi="Arial" w:cs="Arial"/>
          <w:i/>
        </w:rPr>
        <w:t>Paper 1: Introductory Topics in Psychology</w:t>
      </w:r>
      <w:r w:rsidR="00BD7C14" w:rsidRPr="0093686D">
        <w:rPr>
          <w:rFonts w:ascii="Arial" w:hAnsi="Arial" w:cs="Arial"/>
          <w:i/>
        </w:rPr>
        <w:t xml:space="preserve"> (Social influence, memory, attachment, psychopathology)</w:t>
      </w:r>
    </w:p>
    <w:p w:rsidR="00A74575" w:rsidRPr="0093686D" w:rsidRDefault="00A74575" w:rsidP="00E91C70">
      <w:pPr>
        <w:pStyle w:val="NoSpacing"/>
        <w:spacing w:line="276" w:lineRule="auto"/>
        <w:rPr>
          <w:rFonts w:ascii="Arial" w:hAnsi="Arial" w:cs="Arial"/>
        </w:rPr>
      </w:pPr>
      <w:r w:rsidRPr="0093686D">
        <w:rPr>
          <w:rFonts w:ascii="Arial" w:hAnsi="Arial" w:cs="Arial"/>
        </w:rPr>
        <w:t>• Written exam: 2 hours</w:t>
      </w:r>
    </w:p>
    <w:p w:rsidR="00A74575" w:rsidRPr="0093686D" w:rsidRDefault="00A74575" w:rsidP="00E91C70">
      <w:pPr>
        <w:pStyle w:val="NoSpacing"/>
        <w:spacing w:line="276" w:lineRule="auto"/>
        <w:rPr>
          <w:rFonts w:ascii="Arial" w:hAnsi="Arial" w:cs="Arial"/>
        </w:rPr>
      </w:pPr>
      <w:r w:rsidRPr="0093686D">
        <w:rPr>
          <w:rFonts w:ascii="Arial" w:hAnsi="Arial" w:cs="Arial"/>
        </w:rPr>
        <w:t xml:space="preserve">• 33.3% of </w:t>
      </w:r>
      <w:proofErr w:type="gramStart"/>
      <w:r w:rsidRPr="0093686D">
        <w:rPr>
          <w:rFonts w:ascii="Arial" w:hAnsi="Arial" w:cs="Arial"/>
        </w:rPr>
        <w:t>A</w:t>
      </w:r>
      <w:proofErr w:type="gramEnd"/>
      <w:r w:rsidR="002F36D1">
        <w:rPr>
          <w:rFonts w:ascii="Arial" w:hAnsi="Arial" w:cs="Arial"/>
        </w:rPr>
        <w:t xml:space="preserve"> L</w:t>
      </w:r>
      <w:r w:rsidRPr="0093686D">
        <w:rPr>
          <w:rFonts w:ascii="Arial" w:hAnsi="Arial" w:cs="Arial"/>
        </w:rPr>
        <w:t>evel</w:t>
      </w:r>
    </w:p>
    <w:p w:rsidR="00A74575" w:rsidRPr="0093686D" w:rsidRDefault="00A74575" w:rsidP="00E91C70">
      <w:pPr>
        <w:pStyle w:val="NoSpacing"/>
        <w:spacing w:line="276" w:lineRule="auto"/>
        <w:rPr>
          <w:rFonts w:ascii="Arial" w:hAnsi="Arial" w:cs="Arial"/>
        </w:rPr>
      </w:pPr>
      <w:r w:rsidRPr="0093686D">
        <w:rPr>
          <w:rFonts w:ascii="Arial" w:hAnsi="Arial" w:cs="Arial"/>
        </w:rPr>
        <w:t>• Mix of multiple choice, short answer and extended writing questions.</w:t>
      </w:r>
    </w:p>
    <w:p w:rsidR="00A74575" w:rsidRPr="0093686D" w:rsidRDefault="0093686D" w:rsidP="00E91C70">
      <w:pPr>
        <w:rPr>
          <w:rFonts w:ascii="Arial" w:hAnsi="Arial" w:cs="Arial"/>
          <w:i/>
        </w:rPr>
      </w:pPr>
      <w:r>
        <w:rPr>
          <w:rFonts w:ascii="Arial" w:hAnsi="Arial" w:cs="Arial"/>
          <w:i/>
        </w:rPr>
        <w:br/>
      </w:r>
      <w:r w:rsidR="00A74575" w:rsidRPr="0093686D">
        <w:rPr>
          <w:rFonts w:ascii="Arial" w:hAnsi="Arial" w:cs="Arial"/>
          <w:i/>
        </w:rPr>
        <w:t>Paper 2: Psychology in Context</w:t>
      </w:r>
      <w:r w:rsidR="00BD7C14" w:rsidRPr="0093686D">
        <w:rPr>
          <w:rFonts w:ascii="Arial" w:hAnsi="Arial" w:cs="Arial"/>
          <w:i/>
        </w:rPr>
        <w:t xml:space="preserve"> (Approaches in psychology, biopsychology, </w:t>
      </w:r>
      <w:proofErr w:type="gramStart"/>
      <w:r w:rsidR="00BD7C14" w:rsidRPr="0093686D">
        <w:rPr>
          <w:rFonts w:ascii="Arial" w:hAnsi="Arial" w:cs="Arial"/>
          <w:i/>
        </w:rPr>
        <w:t>research</w:t>
      </w:r>
      <w:proofErr w:type="gramEnd"/>
      <w:r w:rsidR="00BD7C14" w:rsidRPr="0093686D">
        <w:rPr>
          <w:rFonts w:ascii="Arial" w:hAnsi="Arial" w:cs="Arial"/>
          <w:i/>
        </w:rPr>
        <w:t xml:space="preserve"> methods).</w:t>
      </w:r>
    </w:p>
    <w:p w:rsidR="00A74575" w:rsidRPr="0093686D" w:rsidRDefault="00A74575" w:rsidP="00E91C70">
      <w:pPr>
        <w:pStyle w:val="NoSpacing"/>
        <w:spacing w:line="276" w:lineRule="auto"/>
        <w:rPr>
          <w:rFonts w:ascii="Arial" w:hAnsi="Arial" w:cs="Arial"/>
        </w:rPr>
      </w:pPr>
      <w:r w:rsidRPr="0093686D">
        <w:rPr>
          <w:rFonts w:ascii="Arial" w:hAnsi="Arial" w:cs="Arial"/>
        </w:rPr>
        <w:t>• Written exam: 2 hours</w:t>
      </w:r>
    </w:p>
    <w:p w:rsidR="00A74575" w:rsidRPr="0093686D" w:rsidRDefault="00A74575" w:rsidP="00E91C70">
      <w:pPr>
        <w:pStyle w:val="NoSpacing"/>
        <w:spacing w:line="276" w:lineRule="auto"/>
        <w:rPr>
          <w:rFonts w:ascii="Arial" w:hAnsi="Arial" w:cs="Arial"/>
        </w:rPr>
      </w:pPr>
      <w:r w:rsidRPr="0093686D">
        <w:rPr>
          <w:rFonts w:ascii="Arial" w:hAnsi="Arial" w:cs="Arial"/>
        </w:rPr>
        <w:t xml:space="preserve">• 33.3% of </w:t>
      </w:r>
      <w:proofErr w:type="gramStart"/>
      <w:r w:rsidRPr="0093686D">
        <w:rPr>
          <w:rFonts w:ascii="Arial" w:hAnsi="Arial" w:cs="Arial"/>
        </w:rPr>
        <w:t>A</w:t>
      </w:r>
      <w:proofErr w:type="gramEnd"/>
      <w:r w:rsidR="002F36D1">
        <w:rPr>
          <w:rFonts w:ascii="Arial" w:hAnsi="Arial" w:cs="Arial"/>
        </w:rPr>
        <w:t xml:space="preserve"> L</w:t>
      </w:r>
      <w:r w:rsidRPr="0093686D">
        <w:rPr>
          <w:rFonts w:ascii="Arial" w:hAnsi="Arial" w:cs="Arial"/>
        </w:rPr>
        <w:t>evel</w:t>
      </w:r>
    </w:p>
    <w:p w:rsidR="00BD7C14" w:rsidRPr="0093686D" w:rsidRDefault="00A74575" w:rsidP="00E91C70">
      <w:pPr>
        <w:pStyle w:val="NoSpacing"/>
        <w:spacing w:line="276" w:lineRule="auto"/>
        <w:rPr>
          <w:rFonts w:ascii="Arial" w:hAnsi="Arial" w:cs="Arial"/>
        </w:rPr>
      </w:pPr>
      <w:r w:rsidRPr="0093686D">
        <w:rPr>
          <w:rFonts w:ascii="Arial" w:hAnsi="Arial" w:cs="Arial"/>
        </w:rPr>
        <w:t xml:space="preserve">• Mix </w:t>
      </w:r>
      <w:r w:rsidR="00BD7C14" w:rsidRPr="0093686D">
        <w:rPr>
          <w:rFonts w:ascii="Arial" w:hAnsi="Arial" w:cs="Arial"/>
        </w:rPr>
        <w:t>of multiple</w:t>
      </w:r>
      <w:r w:rsidRPr="0093686D">
        <w:rPr>
          <w:rFonts w:ascii="Arial" w:hAnsi="Arial" w:cs="Arial"/>
        </w:rPr>
        <w:t xml:space="preserve"> choice, sho</w:t>
      </w:r>
      <w:r w:rsidR="00BD7C14" w:rsidRPr="0093686D">
        <w:rPr>
          <w:rFonts w:ascii="Arial" w:hAnsi="Arial" w:cs="Arial"/>
        </w:rPr>
        <w:t>rt answer and extended writing questions.</w:t>
      </w:r>
    </w:p>
    <w:p w:rsidR="00BD7C14" w:rsidRPr="0093686D" w:rsidRDefault="0093686D" w:rsidP="00E91C70">
      <w:pPr>
        <w:rPr>
          <w:rFonts w:ascii="Arial" w:hAnsi="Arial" w:cs="Arial"/>
          <w:i/>
        </w:rPr>
      </w:pPr>
      <w:r>
        <w:rPr>
          <w:rFonts w:ascii="Arial" w:hAnsi="Arial" w:cs="Arial"/>
          <w:i/>
        </w:rPr>
        <w:br/>
      </w:r>
      <w:r w:rsidR="00BD7C14" w:rsidRPr="0093686D">
        <w:rPr>
          <w:rFonts w:ascii="Arial" w:hAnsi="Arial" w:cs="Arial"/>
          <w:i/>
        </w:rPr>
        <w:t>Paper 3: Issues and Options in Psychology</w:t>
      </w:r>
      <w:r w:rsidR="00B12EC0" w:rsidRPr="0093686D">
        <w:rPr>
          <w:rFonts w:ascii="Arial" w:hAnsi="Arial" w:cs="Arial"/>
          <w:i/>
        </w:rPr>
        <w:t xml:space="preserve"> (Issues and debates in psychology, relationships, schizophrenia, </w:t>
      </w:r>
      <w:r w:rsidR="00D47592" w:rsidRPr="0093686D">
        <w:rPr>
          <w:rFonts w:ascii="Arial" w:hAnsi="Arial" w:cs="Arial"/>
          <w:i/>
        </w:rPr>
        <w:t>and aggression</w:t>
      </w:r>
      <w:r w:rsidR="00B12EC0" w:rsidRPr="0093686D">
        <w:rPr>
          <w:rFonts w:ascii="Arial" w:hAnsi="Arial" w:cs="Arial"/>
          <w:i/>
        </w:rPr>
        <w:t>).</w:t>
      </w:r>
    </w:p>
    <w:p w:rsidR="00BD7C14" w:rsidRPr="0093686D" w:rsidRDefault="00BD7C14" w:rsidP="00E91C70">
      <w:pPr>
        <w:pStyle w:val="NoSpacing"/>
        <w:spacing w:line="276" w:lineRule="auto"/>
        <w:rPr>
          <w:rFonts w:ascii="Arial" w:hAnsi="Arial" w:cs="Arial"/>
        </w:rPr>
      </w:pPr>
      <w:r w:rsidRPr="0093686D">
        <w:rPr>
          <w:rFonts w:ascii="Arial" w:hAnsi="Arial" w:cs="Arial"/>
        </w:rPr>
        <w:t>• Written exam: 2 hours</w:t>
      </w:r>
    </w:p>
    <w:p w:rsidR="00BD7C14" w:rsidRPr="0093686D" w:rsidRDefault="00BD7C14" w:rsidP="00E91C70">
      <w:pPr>
        <w:pStyle w:val="NoSpacing"/>
        <w:spacing w:line="276" w:lineRule="auto"/>
        <w:rPr>
          <w:rFonts w:ascii="Arial" w:hAnsi="Arial" w:cs="Arial"/>
        </w:rPr>
      </w:pPr>
      <w:r w:rsidRPr="0093686D">
        <w:rPr>
          <w:rFonts w:ascii="Arial" w:hAnsi="Arial" w:cs="Arial"/>
        </w:rPr>
        <w:t xml:space="preserve">• 33.3% of </w:t>
      </w:r>
      <w:proofErr w:type="gramStart"/>
      <w:r w:rsidRPr="0093686D">
        <w:rPr>
          <w:rFonts w:ascii="Arial" w:hAnsi="Arial" w:cs="Arial"/>
        </w:rPr>
        <w:t>A</w:t>
      </w:r>
      <w:proofErr w:type="gramEnd"/>
      <w:r w:rsidR="002F36D1">
        <w:rPr>
          <w:rFonts w:ascii="Arial" w:hAnsi="Arial" w:cs="Arial"/>
        </w:rPr>
        <w:t xml:space="preserve"> L</w:t>
      </w:r>
      <w:r w:rsidRPr="0093686D">
        <w:rPr>
          <w:rFonts w:ascii="Arial" w:hAnsi="Arial" w:cs="Arial"/>
        </w:rPr>
        <w:t>evel</w:t>
      </w:r>
    </w:p>
    <w:p w:rsidR="00B12EC0" w:rsidRPr="0093686D" w:rsidRDefault="00BD7C14" w:rsidP="00E91C70">
      <w:pPr>
        <w:pStyle w:val="NoSpacing"/>
        <w:spacing w:line="276" w:lineRule="auto"/>
        <w:rPr>
          <w:rFonts w:ascii="Arial" w:hAnsi="Arial" w:cs="Arial"/>
        </w:rPr>
      </w:pPr>
      <w:r w:rsidRPr="0093686D">
        <w:rPr>
          <w:rFonts w:ascii="Arial" w:hAnsi="Arial" w:cs="Arial"/>
        </w:rPr>
        <w:t>• Mix of multiple choice, short answer and extended writing questions.</w:t>
      </w:r>
    </w:p>
    <w:sectPr w:rsidR="00B12EC0" w:rsidRPr="0093686D" w:rsidSect="00E91C70">
      <w:headerReference w:type="even" r:id="rId7"/>
      <w:headerReference w:type="first" r:id="rId8"/>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8D" w:rsidRDefault="0069638D">
      <w:r>
        <w:separator/>
      </w:r>
    </w:p>
  </w:endnote>
  <w:endnote w:type="continuationSeparator" w:id="0">
    <w:p w:rsidR="0069638D" w:rsidRDefault="0069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8D" w:rsidRDefault="0069638D">
      <w:r>
        <w:separator/>
      </w:r>
    </w:p>
  </w:footnote>
  <w:footnote w:type="continuationSeparator" w:id="0">
    <w:p w:rsidR="0069638D" w:rsidRDefault="0069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7E" w:rsidRDefault="004A7D1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6" w:rsidRDefault="00C9016D" w:rsidP="00946C75">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51214"/>
    <w:multiLevelType w:val="hybridMultilevel"/>
    <w:tmpl w:val="2A0A3A48"/>
    <w:lvl w:ilvl="0" w:tplc="52FE2B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665"/>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0C34"/>
    <w:rsid w:val="000211A8"/>
    <w:rsid w:val="0002146C"/>
    <w:rsid w:val="0002196A"/>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91C"/>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3D0E"/>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40"/>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62C"/>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36D1"/>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9E0"/>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22"/>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A6"/>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CAA"/>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67"/>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C42"/>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46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19"/>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B2D"/>
    <w:rsid w:val="005D1C78"/>
    <w:rsid w:val="005D1D44"/>
    <w:rsid w:val="005D203F"/>
    <w:rsid w:val="005D20B4"/>
    <w:rsid w:val="005D2640"/>
    <w:rsid w:val="005D270F"/>
    <w:rsid w:val="005D2DD7"/>
    <w:rsid w:val="005D2E76"/>
    <w:rsid w:val="005D2EA3"/>
    <w:rsid w:val="005D303F"/>
    <w:rsid w:val="005D3086"/>
    <w:rsid w:val="005D309E"/>
    <w:rsid w:val="005D33C1"/>
    <w:rsid w:val="005D3612"/>
    <w:rsid w:val="005D458A"/>
    <w:rsid w:val="005D49C3"/>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CBC"/>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91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1A7E"/>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C2"/>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38D"/>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0B"/>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5E75"/>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72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61"/>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A3C"/>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DBC"/>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6FF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7FE"/>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86D"/>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65B"/>
    <w:rsid w:val="0094683F"/>
    <w:rsid w:val="00946C40"/>
    <w:rsid w:val="00946C75"/>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30F"/>
    <w:rsid w:val="009607B8"/>
    <w:rsid w:val="00960D0E"/>
    <w:rsid w:val="00960E05"/>
    <w:rsid w:val="0096136E"/>
    <w:rsid w:val="00961585"/>
    <w:rsid w:val="00961776"/>
    <w:rsid w:val="00961814"/>
    <w:rsid w:val="00961972"/>
    <w:rsid w:val="00961C32"/>
    <w:rsid w:val="00961ED7"/>
    <w:rsid w:val="0096220A"/>
    <w:rsid w:val="00962436"/>
    <w:rsid w:val="00962503"/>
    <w:rsid w:val="00962676"/>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83A"/>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A36"/>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4B"/>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547"/>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575"/>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2EC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98B"/>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42"/>
    <w:rsid w:val="00B50A64"/>
    <w:rsid w:val="00B50F20"/>
    <w:rsid w:val="00B517E7"/>
    <w:rsid w:val="00B518DB"/>
    <w:rsid w:val="00B51A08"/>
    <w:rsid w:val="00B51CAB"/>
    <w:rsid w:val="00B51DB0"/>
    <w:rsid w:val="00B5222E"/>
    <w:rsid w:val="00B522AE"/>
    <w:rsid w:val="00B52300"/>
    <w:rsid w:val="00B524A9"/>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9BA"/>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14"/>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B0B"/>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4DE"/>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AEF"/>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16D"/>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291"/>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07"/>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341"/>
    <w:rsid w:val="00D235CB"/>
    <w:rsid w:val="00D23AE9"/>
    <w:rsid w:val="00D23C91"/>
    <w:rsid w:val="00D23E9D"/>
    <w:rsid w:val="00D23F56"/>
    <w:rsid w:val="00D2428D"/>
    <w:rsid w:val="00D244CC"/>
    <w:rsid w:val="00D248E1"/>
    <w:rsid w:val="00D24950"/>
    <w:rsid w:val="00D2496A"/>
    <w:rsid w:val="00D24C79"/>
    <w:rsid w:val="00D250E7"/>
    <w:rsid w:val="00D253A2"/>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59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31C"/>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29B"/>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152"/>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5D2"/>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70"/>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AF4"/>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81D"/>
    <w:rsid w:val="00F32A8C"/>
    <w:rsid w:val="00F32B00"/>
    <w:rsid w:val="00F32B52"/>
    <w:rsid w:val="00F32BF0"/>
    <w:rsid w:val="00F3300F"/>
    <w:rsid w:val="00F33181"/>
    <w:rsid w:val="00F331E2"/>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99"/>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46BD5F68-4DA3-4BDD-831E-B80B5710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C19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45E75"/>
    <w:pPr>
      <w:spacing w:after="0" w:line="240" w:lineRule="auto"/>
      <w:jc w:val="center"/>
    </w:pPr>
    <w:rPr>
      <w:rFonts w:eastAsia="Times New Roman"/>
      <w:b/>
      <w:szCs w:val="20"/>
      <w:u w:val="single"/>
    </w:rPr>
  </w:style>
  <w:style w:type="character" w:customStyle="1" w:styleId="TitleChar">
    <w:name w:val="Title Char"/>
    <w:link w:val="Title"/>
    <w:rsid w:val="00745E75"/>
    <w:rPr>
      <w:b/>
      <w:sz w:val="24"/>
      <w:u w:val="single"/>
      <w:lang w:val="en-GB" w:eastAsia="en-US" w:bidi="ar-SA"/>
    </w:rPr>
  </w:style>
  <w:style w:type="paragraph" w:styleId="NoSpacing">
    <w:name w:val="No Spacing"/>
    <w:uiPriority w:val="1"/>
    <w:qFormat/>
    <w:rsid w:val="00D23341"/>
    <w:rPr>
      <w:rFonts w:eastAsia="Calibri"/>
      <w:sz w:val="24"/>
      <w:szCs w:val="24"/>
      <w:lang w:eastAsia="en-US"/>
    </w:rPr>
  </w:style>
  <w:style w:type="paragraph" w:styleId="ListParagraph">
    <w:name w:val="List Paragraph"/>
    <w:basedOn w:val="Normal"/>
    <w:uiPriority w:val="34"/>
    <w:qFormat/>
    <w:rsid w:val="0098483A"/>
    <w:pPr>
      <w:ind w:left="720"/>
      <w:contextualSpacing/>
    </w:pPr>
    <w:rPr>
      <w:rFonts w:ascii="Calibri" w:hAnsi="Calibri"/>
      <w:sz w:val="22"/>
      <w:szCs w:val="22"/>
    </w:rPr>
  </w:style>
  <w:style w:type="paragraph" w:styleId="BalloonText">
    <w:name w:val="Balloon Text"/>
    <w:basedOn w:val="Normal"/>
    <w:link w:val="BalloonTextChar"/>
    <w:rsid w:val="002F3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F36D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2015-11-02T14:09:00Z</cp:lastPrinted>
  <dcterms:created xsi:type="dcterms:W3CDTF">2016-11-01T14:50:00Z</dcterms:created>
  <dcterms:modified xsi:type="dcterms:W3CDTF">2016-11-01T14:50:00Z</dcterms:modified>
</cp:coreProperties>
</file>